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7D767BE6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8152E5" w:rsidRPr="00540AA1" w14:paraId="23DBF8BC" w14:textId="77777777" w:rsidTr="00D90CC6">
        <w:tc>
          <w:tcPr>
            <w:tcW w:w="2689" w:type="dxa"/>
            <w:shd w:val="clear" w:color="auto" w:fill="DEEAF6" w:themeFill="accent1" w:themeFillTint="33"/>
          </w:tcPr>
          <w:p w14:paraId="4A018DD8" w14:textId="77777777" w:rsidR="008152E5" w:rsidRPr="00540AA1" w:rsidRDefault="008152E5" w:rsidP="008152E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6373" w:type="dxa"/>
            <w:shd w:val="clear" w:color="auto" w:fill="DEEAF6" w:themeFill="accent1" w:themeFillTint="33"/>
            <w:vAlign w:val="center"/>
          </w:tcPr>
          <w:p w14:paraId="3CB77B3C" w14:textId="01FA5E23" w:rsidR="008152E5" w:rsidRPr="0000646B" w:rsidRDefault="00BB4E7D" w:rsidP="0000646B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ajorHAnsi"/>
                <w:b/>
              </w:rPr>
              <w:t>D</w:t>
            </w:r>
            <w:r w:rsidR="00797EA3">
              <w:rPr>
                <w:rFonts w:asciiTheme="majorHAnsi" w:hAnsiTheme="majorHAnsi" w:cstheme="majorHAnsi"/>
                <w:b/>
              </w:rPr>
              <w:t>odavatel lesnických prací pro majetek LHC městské lesy Boskovice</w:t>
            </w:r>
            <w:r w:rsidR="00797EA3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152E5" w:rsidRPr="00540AA1" w14:paraId="6BECB999" w14:textId="77777777" w:rsidTr="00D90CC6">
        <w:tc>
          <w:tcPr>
            <w:tcW w:w="2689" w:type="dxa"/>
          </w:tcPr>
          <w:p w14:paraId="48E215BE" w14:textId="77777777" w:rsidR="008152E5" w:rsidRPr="00540AA1" w:rsidRDefault="008152E5" w:rsidP="008152E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6373" w:type="dxa"/>
          </w:tcPr>
          <w:p w14:paraId="1866BB2C" w14:textId="439B3088" w:rsidR="008152E5" w:rsidRPr="00540AA1" w:rsidRDefault="008152E5" w:rsidP="008152E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3721D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8152E5" w:rsidRPr="00540AA1" w14:paraId="16E049F7" w14:textId="77777777" w:rsidTr="00D90CC6">
        <w:tc>
          <w:tcPr>
            <w:tcW w:w="2689" w:type="dxa"/>
          </w:tcPr>
          <w:p w14:paraId="73991392" w14:textId="60162F2A" w:rsidR="008152E5" w:rsidRPr="00540AA1" w:rsidRDefault="008152E5" w:rsidP="008152E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6373" w:type="dxa"/>
          </w:tcPr>
          <w:p w14:paraId="558A2090" w14:textId="5BF70446" w:rsidR="008152E5" w:rsidRPr="00540AA1" w:rsidRDefault="008152E5" w:rsidP="008152E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3721D">
              <w:rPr>
                <w:rFonts w:asciiTheme="majorHAnsi" w:hAnsiTheme="majorHAnsi" w:cstheme="majorHAnsi"/>
              </w:rPr>
              <w:t>služby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F4D9C" w:rsidRPr="00540AA1" w14:paraId="3EB3314F" w14:textId="77777777" w:rsidTr="00D90CC6">
        <w:tc>
          <w:tcPr>
            <w:tcW w:w="2972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D90CC6">
        <w:tc>
          <w:tcPr>
            <w:tcW w:w="2972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D90CC6">
        <w:tc>
          <w:tcPr>
            <w:tcW w:w="2972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D90CC6">
        <w:tc>
          <w:tcPr>
            <w:tcW w:w="2972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D90CC6">
        <w:tc>
          <w:tcPr>
            <w:tcW w:w="2972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D90CC6">
        <w:tc>
          <w:tcPr>
            <w:tcW w:w="2972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D90CC6">
        <w:tc>
          <w:tcPr>
            <w:tcW w:w="2972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D90CC6">
        <w:tc>
          <w:tcPr>
            <w:tcW w:w="2972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D90CC6">
        <w:tc>
          <w:tcPr>
            <w:tcW w:w="2972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D90CC6">
        <w:tc>
          <w:tcPr>
            <w:tcW w:w="2972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6090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D90CC6">
        <w:trPr>
          <w:trHeight w:val="335"/>
        </w:trPr>
        <w:tc>
          <w:tcPr>
            <w:tcW w:w="2972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6090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8152E5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8152E5">
        <w:rPr>
          <w:rFonts w:asciiTheme="majorHAnsi" w:hAnsiTheme="majorHAnsi" w:cstheme="majorHAnsi"/>
          <w:b/>
          <w:bCs/>
        </w:rPr>
        <w:t>společné účasti dodavatelů</w:t>
      </w:r>
      <w:r w:rsidRPr="008152E5">
        <w:rPr>
          <w:rFonts w:asciiTheme="majorHAnsi" w:hAnsiTheme="majorHAnsi" w:cstheme="majorHAnsi"/>
        </w:rPr>
        <w:t xml:space="preserve">, předložení </w:t>
      </w:r>
      <w:r w:rsidRPr="008152E5">
        <w:rPr>
          <w:rFonts w:asciiTheme="majorHAnsi" w:hAnsiTheme="majorHAnsi" w:cstheme="majorHAnsi"/>
          <w:b/>
          <w:bCs/>
        </w:rPr>
        <w:t>smlouvy</w:t>
      </w:r>
      <w:r w:rsidRPr="008152E5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8152E5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152E5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143C8227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 obchodních a jiných smluvních podmínkách; splnění uvedených požadavků zajistí účastník i u svých poddodavatelů,</w:t>
      </w:r>
    </w:p>
    <w:p w14:paraId="4DEB6CFC" w14:textId="77777777" w:rsidR="000B1BE4" w:rsidRPr="008152E5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152E5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8152E5">
        <w:rPr>
          <w:rFonts w:asciiTheme="majorHAnsi" w:eastAsia="Calibri" w:hAnsiTheme="majorHAnsi" w:cstheme="majorHAnsi"/>
        </w:rPr>
        <w:t xml:space="preserve">okamžikem </w:t>
      </w:r>
      <w:r w:rsidRPr="008152E5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8152E5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BB3DFD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BB3DFD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711D1A7B" w:rsidR="00794A6B" w:rsidRPr="001E6A32" w:rsidRDefault="00C44934" w:rsidP="00BB3DFD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1E6A32">
        <w:rPr>
          <w:rFonts w:asciiTheme="majorHAnsi" w:hAnsiTheme="majorHAnsi" w:cstheme="majorHAnsi"/>
          <w:b/>
          <w:lang w:eastAsia="x-none"/>
        </w:rPr>
        <w:t>Ceník</w:t>
      </w:r>
      <w:r w:rsidR="001C1498" w:rsidRPr="001E6A32">
        <w:rPr>
          <w:rFonts w:asciiTheme="majorHAnsi" w:hAnsiTheme="majorHAnsi" w:cstheme="majorHAnsi"/>
          <w:b/>
          <w:lang w:eastAsia="x-none"/>
        </w:rPr>
        <w:t xml:space="preserve"> lesnických prací</w:t>
      </w:r>
      <w:r w:rsidRPr="001E6A32">
        <w:rPr>
          <w:rFonts w:asciiTheme="majorHAnsi" w:hAnsiTheme="majorHAnsi" w:cstheme="majorHAnsi"/>
          <w:b/>
          <w:lang w:eastAsia="x-none"/>
        </w:rPr>
        <w:t xml:space="preserve"> </w:t>
      </w:r>
      <w:r w:rsidR="00BB3DFD" w:rsidRPr="001E6A32">
        <w:rPr>
          <w:rFonts w:asciiTheme="majorHAnsi" w:hAnsiTheme="majorHAnsi" w:cstheme="majorHAnsi"/>
        </w:rPr>
        <w:t xml:space="preserve">(příloha č. </w:t>
      </w:r>
      <w:r w:rsidR="001E6A32" w:rsidRPr="001E6A32">
        <w:rPr>
          <w:rFonts w:asciiTheme="majorHAnsi" w:hAnsiTheme="majorHAnsi" w:cstheme="majorHAnsi"/>
        </w:rPr>
        <w:t>3</w:t>
      </w:r>
      <w:r w:rsidR="00BB3DFD" w:rsidRPr="001E6A32">
        <w:rPr>
          <w:rFonts w:asciiTheme="majorHAnsi" w:hAnsiTheme="majorHAnsi" w:cstheme="majorHAnsi"/>
        </w:rPr>
        <w:t xml:space="preserve"> této zadávací dokumentace), vyplněný v souladu s čl. 6 zadávací dokumentace.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1276"/>
        <w:gridCol w:w="3544"/>
      </w:tblGrid>
      <w:tr w:rsidR="00C438D2" w:rsidRPr="00540AA1" w14:paraId="7021CB2F" w14:textId="77777777" w:rsidTr="005538F3">
        <w:trPr>
          <w:trHeight w:val="397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1E784CB2" w14:textId="77777777" w:rsidR="00C438D2" w:rsidRPr="00540AA1" w:rsidRDefault="00C438D2" w:rsidP="00D90CC6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822F95F" w14:textId="77777777" w:rsidR="00C438D2" w:rsidRPr="00540AA1" w:rsidRDefault="00C438D2" w:rsidP="00D90CC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14:paraId="40C56789" w14:textId="77777777" w:rsidR="00C438D2" w:rsidRPr="00540AA1" w:rsidRDefault="00C438D2" w:rsidP="00D90CC6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C438D2" w:rsidRPr="00540AA1" w14:paraId="37158BF0" w14:textId="77777777" w:rsidTr="005538F3">
        <w:trPr>
          <w:trHeight w:val="397"/>
        </w:trPr>
        <w:tc>
          <w:tcPr>
            <w:tcW w:w="4678" w:type="dxa"/>
            <w:vAlign w:val="center"/>
          </w:tcPr>
          <w:p w14:paraId="5B7CB0CD" w14:textId="14331AB8" w:rsidR="00C438D2" w:rsidRPr="00540AA1" w:rsidRDefault="00806597" w:rsidP="0032380E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Nabídková cena</w:t>
            </w:r>
          </w:p>
        </w:tc>
        <w:tc>
          <w:tcPr>
            <w:tcW w:w="1276" w:type="dxa"/>
            <w:vAlign w:val="center"/>
          </w:tcPr>
          <w:p w14:paraId="59978382" w14:textId="6D9F04F6" w:rsidR="00C438D2" w:rsidRPr="00806597" w:rsidRDefault="00806597" w:rsidP="00D90CC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 w:rsidRPr="00806597">
              <w:rPr>
                <w:rFonts w:asciiTheme="majorHAnsi" w:hAnsiTheme="majorHAnsi" w:cstheme="majorHAnsi"/>
              </w:rPr>
              <w:t>100</w:t>
            </w:r>
            <w:r w:rsidR="00C438D2" w:rsidRPr="00806597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44" w:type="dxa"/>
            <w:vAlign w:val="center"/>
          </w:tcPr>
          <w:p w14:paraId="249D06AB" w14:textId="1CC871CA" w:rsidR="00C438D2" w:rsidRPr="00540AA1" w:rsidRDefault="00000000" w:rsidP="00094CF7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74F2CE62360C4A3BB91EA555D217CEEE"/>
                </w:placeholder>
                <w:showingPlcHdr/>
              </w:sdtPr>
              <w:sdtContent>
                <w:r w:rsidR="00C438D2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C438D2" w:rsidRPr="00540AA1">
              <w:rPr>
                <w:rFonts w:asciiTheme="majorHAnsi" w:hAnsiTheme="majorHAnsi" w:cstheme="majorHAnsi"/>
              </w:rPr>
              <w:t xml:space="preserve"> </w:t>
            </w:r>
            <w:r w:rsidR="00A40B99">
              <w:rPr>
                <w:rFonts w:asciiTheme="majorHAnsi" w:hAnsiTheme="majorHAnsi" w:cstheme="majorHAnsi"/>
              </w:rPr>
              <w:t>Kč bez DPH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1CFCD46D" w14:textId="77777777" w:rsidR="00CB738B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C9C8DE7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C685305" w14:textId="77777777" w:rsidR="00CB738B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Style w:val="Znakapoznpodarou"/>
                <w:rFonts w:asciiTheme="majorHAnsi" w:hAnsiTheme="majorHAnsi" w:cstheme="majorHAnsi"/>
                <w:vertAlign w:val="baseline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CFA0498" w14:textId="2A6E16AA" w:rsidR="00B067DF" w:rsidRPr="00540AA1" w:rsidRDefault="006653AE" w:rsidP="00CB738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755B6EEC" w14:textId="3C65896A" w:rsidR="00CB738B" w:rsidRPr="00AF2762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Style w:val="Znakapoznpodarou"/>
                <w:rFonts w:asciiTheme="majorHAnsi" w:hAnsiTheme="majorHAnsi" w:cstheme="majorHAnsi"/>
                <w:vertAlign w:val="baseline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</w:t>
            </w:r>
            <w:r w:rsidR="00AF2762">
              <w:rPr>
                <w:rFonts w:asciiTheme="majorHAnsi" w:hAnsiTheme="majorHAnsi" w:cstheme="majorHAnsi"/>
              </w:rPr>
              <w:t>zejména na</w:t>
            </w:r>
            <w:r w:rsidRPr="00540AA1">
              <w:rPr>
                <w:rFonts w:asciiTheme="majorHAnsi" w:hAnsiTheme="majorHAnsi" w:cstheme="majorHAnsi"/>
              </w:rPr>
              <w:t xml:space="preserve"> předmět podnikání: </w:t>
            </w:r>
            <w:r w:rsidR="00850172" w:rsidRPr="00AF2762">
              <w:rPr>
                <w:rFonts w:asciiTheme="majorHAnsi" w:hAnsiTheme="majorHAnsi" w:cstheme="majorHAnsi"/>
                <w:b/>
              </w:rPr>
              <w:t>Poskytování služeb pro zemědělství, zahradnictví, rybníkářství, lesnictví a myslivost.</w:t>
            </w:r>
            <w:r w:rsidR="00050298" w:rsidRPr="00AF2762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5E8F0A44" w14:textId="58305565" w:rsidR="00B067DF" w:rsidRPr="00AF2762" w:rsidRDefault="00050298" w:rsidP="00AF2762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76FC72D2" w:rsidR="008309D1" w:rsidRPr="00540AA1" w:rsidRDefault="00B067DF" w:rsidP="00ED22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>dle § 79 ods</w:t>
            </w:r>
            <w:r w:rsidR="00BA239A" w:rsidRPr="000F1433">
              <w:rPr>
                <w:rFonts w:asciiTheme="majorHAnsi" w:hAnsiTheme="majorHAnsi" w:cstheme="majorHAnsi"/>
              </w:rPr>
              <w:t xml:space="preserve">t. 2 </w:t>
            </w:r>
            <w:r w:rsidR="00C438D2" w:rsidRPr="000F1433">
              <w:rPr>
                <w:rFonts w:asciiTheme="majorHAnsi" w:hAnsiTheme="majorHAnsi" w:cstheme="majorHAnsi"/>
              </w:rPr>
              <w:t>písm</w:t>
            </w:r>
            <w:r w:rsidR="00BA239A" w:rsidRPr="000F1433">
              <w:rPr>
                <w:rFonts w:asciiTheme="majorHAnsi" w:hAnsiTheme="majorHAnsi" w:cstheme="majorHAnsi"/>
              </w:rPr>
              <w:t xml:space="preserve">. </w:t>
            </w:r>
            <w:r w:rsidR="00AF2762" w:rsidRPr="000F1433">
              <w:rPr>
                <w:rFonts w:asciiTheme="majorHAnsi" w:hAnsiTheme="majorHAnsi" w:cstheme="majorHAnsi"/>
              </w:rPr>
              <w:t>b</w:t>
            </w:r>
            <w:r w:rsidR="00BA239A" w:rsidRPr="000F1433">
              <w:rPr>
                <w:rFonts w:asciiTheme="majorHAnsi" w:hAnsiTheme="majorHAnsi" w:cstheme="majorHAnsi"/>
              </w:rPr>
              <w:t xml:space="preserve">) ZZVZ </w:t>
            </w:r>
            <w:r w:rsidRPr="000F1433">
              <w:rPr>
                <w:rFonts w:asciiTheme="majorHAnsi" w:hAnsiTheme="majorHAnsi" w:cstheme="majorHAnsi"/>
              </w:rPr>
              <w:t>na referenční</w:t>
            </w:r>
            <w:r w:rsidRPr="00540AA1">
              <w:rPr>
                <w:rFonts w:asciiTheme="majorHAnsi" w:hAnsiTheme="majorHAnsi" w:cstheme="majorHAnsi"/>
              </w:rPr>
              <w:t xml:space="preserve"> zakázky:</w:t>
            </w:r>
          </w:p>
          <w:p w14:paraId="60F5D55D" w14:textId="5BC190AC" w:rsidR="00B067DF" w:rsidRPr="00540AA1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="00AF2762" w:rsidRPr="00AF2762">
              <w:rPr>
                <w:rFonts w:asciiTheme="majorHAnsi" w:hAnsiTheme="majorHAnsi" w:cstheme="majorHAnsi"/>
                <w:b/>
                <w:bCs/>
              </w:rPr>
              <w:t>poskytování pěstebních a těžebních činností</w:t>
            </w:r>
            <w:r w:rsidR="00AF2762">
              <w:rPr>
                <w:rFonts w:asciiTheme="majorHAnsi" w:hAnsiTheme="majorHAnsi" w:cstheme="majorHAnsi"/>
              </w:rPr>
              <w:t xml:space="preserve"> u lesa o výměre </w:t>
            </w:r>
            <w:r w:rsidR="00AF2762" w:rsidRPr="00AF2762">
              <w:rPr>
                <w:rFonts w:asciiTheme="majorHAnsi" w:hAnsiTheme="majorHAnsi" w:cstheme="majorHAnsi"/>
                <w:b/>
                <w:bCs/>
              </w:rPr>
              <w:t>min. 50 ha</w:t>
            </w:r>
            <w:r w:rsidR="0000646B">
              <w:rPr>
                <w:rFonts w:asciiTheme="majorHAnsi" w:hAnsiTheme="majorHAnsi" w:cstheme="majorHAnsi"/>
              </w:rPr>
              <w:t>,</w:t>
            </w:r>
          </w:p>
          <w:p w14:paraId="36F4DB77" w14:textId="0628EE82" w:rsidR="008309D1" w:rsidRPr="00540AA1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00646B" w:rsidRPr="00AF2762">
              <w:rPr>
                <w:rFonts w:asciiTheme="majorHAnsi" w:hAnsiTheme="majorHAnsi" w:cstheme="majorHAnsi"/>
                <w:b/>
                <w:bCs/>
              </w:rPr>
              <w:t>poskytování těžebních činností</w:t>
            </w:r>
            <w:r w:rsidR="0000646B">
              <w:rPr>
                <w:rFonts w:asciiTheme="majorHAnsi" w:hAnsiTheme="majorHAnsi" w:cstheme="majorHAnsi"/>
              </w:rPr>
              <w:t xml:space="preserve"> u lesa o výměre </w:t>
            </w:r>
            <w:r w:rsidR="0000646B" w:rsidRPr="00AF2762">
              <w:rPr>
                <w:rFonts w:asciiTheme="majorHAnsi" w:hAnsiTheme="majorHAnsi" w:cstheme="majorHAnsi"/>
                <w:b/>
                <w:bCs/>
              </w:rPr>
              <w:t>min. 50 ha</w:t>
            </w:r>
            <w:r w:rsidR="0000646B">
              <w:rPr>
                <w:rFonts w:asciiTheme="majorHAnsi" w:hAnsiTheme="majorHAnsi" w:cstheme="majorHAnsi"/>
              </w:rPr>
              <w:t xml:space="preserve"> a</w:t>
            </w:r>
          </w:p>
          <w:p w14:paraId="6A944410" w14:textId="30029A4B" w:rsidR="008309D1" w:rsidRPr="0000646B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="0000646B" w:rsidRPr="0000646B">
              <w:rPr>
                <w:rFonts w:asciiTheme="majorHAnsi" w:hAnsiTheme="majorHAnsi" w:cstheme="majorHAnsi"/>
                <w:b/>
                <w:bCs/>
              </w:rPr>
              <w:t>poskytování pěstebních činností</w:t>
            </w:r>
            <w:r w:rsidR="0000646B" w:rsidRPr="0000646B">
              <w:rPr>
                <w:rFonts w:asciiTheme="majorHAnsi" w:hAnsiTheme="majorHAnsi" w:cstheme="majorHAnsi"/>
              </w:rPr>
              <w:t xml:space="preserve"> u lesa o výměre </w:t>
            </w:r>
            <w:r w:rsidR="0000646B" w:rsidRPr="0000646B">
              <w:rPr>
                <w:rFonts w:asciiTheme="majorHAnsi" w:hAnsiTheme="majorHAnsi" w:cstheme="majorHAnsi"/>
                <w:b/>
                <w:bCs/>
              </w:rPr>
              <w:t>min. 50 ha.</w:t>
            </w:r>
          </w:p>
          <w:p w14:paraId="2358F9FA" w14:textId="6B52B449" w:rsidR="00B067DF" w:rsidRPr="0000646B" w:rsidRDefault="00B067DF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0646B">
              <w:rPr>
                <w:rFonts w:asciiTheme="majorHAnsi" w:hAnsiTheme="majorHAnsi" w:cstheme="majorHAnsi"/>
              </w:rPr>
              <w:t>Byly realizovány v</w:t>
            </w:r>
            <w:r w:rsidR="00F76B2F" w:rsidRPr="0000646B">
              <w:rPr>
                <w:rFonts w:asciiTheme="majorHAnsi" w:hAnsiTheme="majorHAnsi" w:cstheme="majorHAnsi"/>
              </w:rPr>
              <w:t> </w:t>
            </w:r>
            <w:r w:rsidRPr="0000646B">
              <w:rPr>
                <w:rFonts w:asciiTheme="majorHAnsi" w:hAnsiTheme="majorHAnsi" w:cstheme="majorHAnsi"/>
              </w:rPr>
              <w:t>období</w:t>
            </w:r>
            <w:r w:rsidR="00F76B2F" w:rsidRPr="0000646B">
              <w:rPr>
                <w:rFonts w:asciiTheme="majorHAnsi" w:hAnsiTheme="majorHAnsi" w:cstheme="majorHAnsi"/>
              </w:rPr>
              <w:t xml:space="preserve"> za posledních </w:t>
            </w:r>
            <w:r w:rsidR="00F76B2F" w:rsidRPr="0000646B">
              <w:rPr>
                <w:rFonts w:asciiTheme="majorHAnsi" w:hAnsiTheme="majorHAnsi" w:cstheme="majorHAnsi"/>
                <w:b/>
              </w:rPr>
              <w:t>5 let</w:t>
            </w:r>
            <w:r w:rsidR="00F76B2F" w:rsidRPr="0000646B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00646B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0646B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00646B">
              <w:rPr>
                <w:rFonts w:asciiTheme="majorHAnsi" w:hAnsiTheme="majorHAnsi" w:cstheme="majorHAnsi"/>
              </w:rPr>
              <w:t>)</w:t>
            </w:r>
            <w:r w:rsidRPr="0000646B">
              <w:rPr>
                <w:rFonts w:asciiTheme="majorHAnsi" w:hAnsiTheme="majorHAnsi" w:cstheme="majorHAnsi"/>
              </w:rPr>
              <w:t xml:space="preserve"> ani dělit (</w:t>
            </w:r>
            <w:r w:rsidR="003D2088" w:rsidRPr="0000646B">
              <w:rPr>
                <w:rFonts w:asciiTheme="majorHAnsi" w:hAnsiTheme="majorHAnsi" w:cstheme="majorHAnsi"/>
              </w:rPr>
              <w:t>například:</w:t>
            </w:r>
            <w:r w:rsidRPr="0000646B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41659951" w14:textId="47882133" w:rsidR="005D3D00" w:rsidRPr="00DC017B" w:rsidRDefault="00FC7D1B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DC017B">
              <w:rPr>
                <w:rFonts w:asciiTheme="majorHAnsi" w:hAnsiTheme="majorHAnsi" w:cstheme="majorHAnsi"/>
              </w:rPr>
              <w:t xml:space="preserve">Splnění </w:t>
            </w:r>
            <w:r w:rsidRPr="00DC017B">
              <w:rPr>
                <w:rFonts w:asciiTheme="majorHAnsi" w:hAnsiTheme="majorHAnsi" w:cstheme="majorHAnsi"/>
                <w:b/>
                <w:bCs/>
              </w:rPr>
              <w:t>referenční zakázky č. 2 a 3</w:t>
            </w:r>
            <w:r w:rsidRPr="00DC017B">
              <w:rPr>
                <w:rFonts w:asciiTheme="majorHAnsi" w:hAnsiTheme="majorHAnsi" w:cstheme="majorHAnsi"/>
              </w:rPr>
              <w:t xml:space="preserve"> je možno prokázat referencí, která zahrnovala </w:t>
            </w:r>
            <w:r w:rsidRPr="00DC017B">
              <w:rPr>
                <w:rFonts w:asciiTheme="majorHAnsi" w:hAnsiTheme="majorHAnsi" w:cstheme="majorHAnsi"/>
                <w:b/>
                <w:bCs/>
              </w:rPr>
              <w:t>obě činnosti</w:t>
            </w:r>
            <w:r w:rsidRPr="00DC017B">
              <w:rPr>
                <w:rFonts w:asciiTheme="majorHAnsi" w:hAnsiTheme="majorHAnsi" w:cstheme="majorHAnsi"/>
              </w:rPr>
              <w:t xml:space="preserve"> – tj. jak pěstební, tak těžební činnost.</w:t>
            </w:r>
          </w:p>
          <w:p w14:paraId="5FC4559B" w14:textId="2C77760E" w:rsidR="0022176A" w:rsidRPr="0000646B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0646B">
              <w:rPr>
                <w:rFonts w:asciiTheme="majorHAnsi" w:hAnsiTheme="majorHAnsi" w:cstheme="majorHAnsi"/>
              </w:rPr>
              <w:t>Toto kritérium technické kvalifikace splní účastník i v případě, že se jedná o služby dosud probíhající za předpokladu splnění výše uvedených parametrů ke dni zahájení zadávacího řízení.</w:t>
            </w:r>
          </w:p>
          <w:p w14:paraId="5B8D5999" w14:textId="0ECD0230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0646B">
              <w:rPr>
                <w:rFonts w:asciiTheme="majorHAnsi" w:hAnsiTheme="majorHAnsi" w:cstheme="majorHAnsi"/>
              </w:rPr>
              <w:lastRenderedPageBreak/>
              <w:t xml:space="preserve">Toto kritérium technické kvalifikace rovněž splní účastník v případě, že se jedná o </w:t>
            </w:r>
            <w:r w:rsidR="003D2088" w:rsidRPr="0000646B">
              <w:rPr>
                <w:rFonts w:asciiTheme="majorHAnsi" w:hAnsiTheme="majorHAnsi" w:cstheme="majorHAnsi"/>
              </w:rPr>
              <w:t xml:space="preserve">služby </w:t>
            </w:r>
            <w:r w:rsidRPr="0000646B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00646B">
              <w:rPr>
                <w:rFonts w:asciiTheme="majorHAnsi" w:hAnsiTheme="majorHAnsi" w:cstheme="majorHAnsi"/>
              </w:rPr>
              <w:t>5</w:t>
            </w:r>
            <w:r w:rsidRPr="0000646B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00646B">
              <w:rPr>
                <w:rFonts w:asciiTheme="majorHAnsi" w:hAnsiTheme="majorHAnsi" w:cstheme="majorHAnsi"/>
              </w:rPr>
              <w:t>předmětné služby</w:t>
            </w:r>
            <w:r w:rsidRPr="0000646B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00646B">
              <w:rPr>
                <w:rFonts w:asciiTheme="majorHAnsi" w:hAnsiTheme="majorHAnsi" w:cstheme="majorHAnsi"/>
              </w:rPr>
              <w:t>5</w:t>
            </w:r>
            <w:r w:rsidRPr="0000646B">
              <w:rPr>
                <w:rFonts w:asciiTheme="majorHAnsi" w:hAnsiTheme="majorHAnsi" w:cstheme="majorHAnsi"/>
              </w:rPr>
              <w:t xml:space="preserve"> letech ukončeny nebo pokud</w:t>
            </w:r>
            <w:r w:rsidRPr="00540AA1">
              <w:rPr>
                <w:rFonts w:asciiTheme="majorHAnsi" w:hAnsiTheme="majorHAnsi" w:cstheme="majorHAnsi"/>
              </w:rPr>
              <w:t xml:space="preserve">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443C9C2A" w14:textId="77777777" w:rsidR="00A13291" w:rsidRPr="00540AA1" w:rsidRDefault="00A13291" w:rsidP="00A1329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Identifikace předmětu plnění</w:t>
            </w:r>
            <w:r>
              <w:rPr>
                <w:rFonts w:asciiTheme="majorHAnsi" w:hAnsiTheme="majorHAnsi" w:cstheme="majorHAnsi"/>
              </w:rPr>
              <w:t>, vč. popisu prací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239301585"/>
                <w:placeholder>
                  <w:docPart w:val="CE7098259D464CFDA95F280B727A53DC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643FC3D6" w14:textId="77777777" w:rsidR="00A13291" w:rsidRPr="00540AA1" w:rsidRDefault="00A13291" w:rsidP="00A1329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636762585"/>
                <w:placeholder>
                  <w:docPart w:val="ECAAD379E6C7444DA63CB7615AE0977F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7D48CBA5" w14:textId="77777777" w:rsidR="00A13291" w:rsidRPr="00540AA1" w:rsidRDefault="00A13291" w:rsidP="00A1329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Výměra lesa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265540589"/>
                <w:placeholder>
                  <w:docPart w:val="9A1B1D965B8F4F0EB72EA384AB5CA26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ha</w:t>
            </w:r>
          </w:p>
          <w:p w14:paraId="100D5FEC" w14:textId="6CB97026" w:rsidR="00B067DF" w:rsidRPr="00540AA1" w:rsidRDefault="00A13291" w:rsidP="00A1329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813302923"/>
                <w:placeholder>
                  <w:docPart w:val="82B9EE1C8E9E4C2394D8F256047710E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14802EFC" w14:textId="77777777" w:rsidR="00A13291" w:rsidRPr="00540AA1" w:rsidRDefault="00A13291" w:rsidP="00A1329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Identifikace předmětu plnění</w:t>
            </w:r>
            <w:r>
              <w:rPr>
                <w:rFonts w:asciiTheme="majorHAnsi" w:hAnsiTheme="majorHAnsi" w:cstheme="majorHAnsi"/>
              </w:rPr>
              <w:t>, vč. popisu prací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629317514"/>
                <w:placeholder>
                  <w:docPart w:val="0B1D885033374FFBA545D51B9B901E66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49747A0" w14:textId="77777777" w:rsidR="00A13291" w:rsidRPr="00540AA1" w:rsidRDefault="00A13291" w:rsidP="00A1329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641187698"/>
                <w:placeholder>
                  <w:docPart w:val="DB73952DBCB24599BED6C19620CDBABA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AA382F2" w14:textId="77777777" w:rsidR="00A13291" w:rsidRPr="00540AA1" w:rsidRDefault="00A13291" w:rsidP="00A1329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Výměra lesa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863281929"/>
                <w:placeholder>
                  <w:docPart w:val="9DB28B47BF974BF095B1DF5F36BEB1DB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ha</w:t>
            </w:r>
          </w:p>
          <w:p w14:paraId="7FF47959" w14:textId="3DE32BC5" w:rsidR="005D53C2" w:rsidRPr="00540AA1" w:rsidRDefault="00A13291" w:rsidP="00A1329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85460462"/>
                <w:placeholder>
                  <w:docPart w:val="09838453B5304DEB96F5BF22FEA6469F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455E52C3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Identifikace předmětu plnění</w:t>
            </w:r>
            <w:r w:rsidR="00A13291">
              <w:rPr>
                <w:rFonts w:asciiTheme="majorHAnsi" w:hAnsiTheme="majorHAnsi" w:cstheme="majorHAnsi"/>
              </w:rPr>
              <w:t>, vč. popisu prací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34EFD0F2" w:rsidR="006116DC" w:rsidRPr="00540AA1" w:rsidRDefault="00A13291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Výměra lesa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315852290"/>
                <w:placeholder>
                  <w:docPart w:val="75E26BB01D2F452285D36ED48F6E47FA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ha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>dle § 79 odst. 2 písm</w:t>
            </w:r>
            <w:r w:rsidR="00BA239A" w:rsidRPr="008627BA">
              <w:rPr>
                <w:rFonts w:asciiTheme="majorHAnsi" w:hAnsiTheme="majorHAnsi" w:cstheme="majorHAnsi"/>
              </w:rPr>
              <w:t xml:space="preserve">. c) a d) ZZVZ </w:t>
            </w:r>
            <w:r w:rsidRPr="008627BA">
              <w:rPr>
                <w:rFonts w:asciiTheme="majorHAnsi" w:hAnsiTheme="majorHAnsi" w:cstheme="majorHAnsi"/>
              </w:rPr>
              <w:t>na odbornou</w:t>
            </w:r>
            <w:r w:rsidRPr="00540AA1">
              <w:rPr>
                <w:rFonts w:asciiTheme="majorHAnsi" w:hAnsiTheme="majorHAnsi" w:cstheme="majorHAnsi"/>
              </w:rPr>
              <w:t xml:space="preserve"> kvalifikaci osob:</w:t>
            </w:r>
          </w:p>
          <w:p w14:paraId="55864F4A" w14:textId="5C592CB0" w:rsidR="004477CC" w:rsidRPr="00540AA1" w:rsidRDefault="00EA55DB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Odpovědný vedoucí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  <w:p w14:paraId="0976B337" w14:textId="32B7CFE3" w:rsidR="000A11CA" w:rsidRDefault="000A11CA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331D53">
              <w:rPr>
                <w:rFonts w:asciiTheme="majorHAnsi" w:hAnsiTheme="majorHAnsi" w:cstheme="majorHAnsi"/>
                <w:u w:val="single"/>
              </w:rPr>
              <w:t>vzdělání v oboru</w:t>
            </w:r>
            <w:r w:rsidR="00FF74E3" w:rsidRPr="00331D53">
              <w:rPr>
                <w:rFonts w:asciiTheme="majorHAnsi" w:hAnsiTheme="majorHAnsi" w:cstheme="majorHAnsi"/>
                <w:u w:val="single"/>
              </w:rPr>
              <w:t xml:space="preserve"> lesnictví</w:t>
            </w:r>
            <w:r w:rsidR="00D42929" w:rsidRPr="00331D53">
              <w:rPr>
                <w:u w:val="single"/>
              </w:rPr>
              <w:t xml:space="preserve"> </w:t>
            </w:r>
            <w:r w:rsidR="00D42929" w:rsidRPr="00331D53">
              <w:rPr>
                <w:rFonts w:asciiTheme="majorHAnsi" w:hAnsiTheme="majorHAnsi" w:cstheme="majorHAnsi"/>
                <w:u w:val="single"/>
              </w:rPr>
              <w:t>či lesnických prací</w:t>
            </w:r>
            <w:r w:rsidR="00D42929" w:rsidRPr="00D42929">
              <w:rPr>
                <w:rFonts w:asciiTheme="majorHAnsi" w:hAnsiTheme="majorHAnsi" w:cstheme="majorHAnsi"/>
              </w:rPr>
              <w:t>, či jiném obdobném oboru</w:t>
            </w:r>
            <w:r w:rsidR="00EA55DB">
              <w:rPr>
                <w:rFonts w:asciiTheme="majorHAnsi" w:hAnsiTheme="majorHAnsi" w:cstheme="majorHAnsi"/>
              </w:rPr>
              <w:t xml:space="preserve"> (min. SŠ)</w:t>
            </w:r>
            <w:r w:rsidR="00D42929">
              <w:rPr>
                <w:rFonts w:asciiTheme="majorHAnsi" w:hAnsiTheme="majorHAnsi" w:cstheme="majorHAnsi"/>
              </w:rPr>
              <w:t xml:space="preserve"> – </w:t>
            </w:r>
            <w:r w:rsidR="00D42929" w:rsidRPr="00C51A48">
              <w:rPr>
                <w:rFonts w:asciiTheme="majorHAnsi" w:hAnsiTheme="majorHAnsi" w:cstheme="majorHAnsi"/>
                <w:b/>
                <w:bCs/>
              </w:rPr>
              <w:t>bude dolo</w:t>
            </w:r>
            <w:r w:rsidR="00331D53" w:rsidRPr="00C51A48">
              <w:rPr>
                <w:rFonts w:asciiTheme="majorHAnsi" w:hAnsiTheme="majorHAnsi" w:cstheme="majorHAnsi"/>
                <w:b/>
                <w:bCs/>
              </w:rPr>
              <w:t>ženo kopií dokladu</w:t>
            </w:r>
            <w:r w:rsidR="00331D53">
              <w:rPr>
                <w:rFonts w:asciiTheme="majorHAnsi" w:hAnsiTheme="majorHAnsi" w:cstheme="majorHAnsi"/>
              </w:rPr>
              <w:t xml:space="preserve"> o dokončení vzdělání – vysvědčení, diplom apod.</w:t>
            </w:r>
            <w:r w:rsidR="00C51A48">
              <w:rPr>
                <w:rFonts w:asciiTheme="majorHAnsi" w:hAnsiTheme="majorHAnsi" w:cstheme="majorHAnsi"/>
              </w:rPr>
              <w:t>,</w:t>
            </w:r>
          </w:p>
          <w:p w14:paraId="141C1D74" w14:textId="5A074099" w:rsidR="00B21EA6" w:rsidRDefault="001B6A8D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8627BA">
              <w:rPr>
                <w:rFonts w:asciiTheme="majorHAnsi" w:hAnsiTheme="majorHAnsi" w:cstheme="majorHAnsi"/>
                <w:u w:val="single"/>
              </w:rPr>
              <w:t>osvědčení o odborné způsobilosti pro nakládání s příprav</w:t>
            </w:r>
            <w:r w:rsidR="008627BA" w:rsidRPr="008627BA">
              <w:rPr>
                <w:rFonts w:asciiTheme="majorHAnsi" w:hAnsiTheme="majorHAnsi" w:cstheme="majorHAnsi"/>
                <w:u w:val="single"/>
              </w:rPr>
              <w:t>k</w:t>
            </w:r>
            <w:r w:rsidRPr="008627BA">
              <w:rPr>
                <w:rFonts w:asciiTheme="majorHAnsi" w:hAnsiTheme="majorHAnsi" w:cstheme="majorHAnsi"/>
                <w:u w:val="single"/>
              </w:rPr>
              <w:t>y na ochranu rostlin</w:t>
            </w:r>
            <w:r>
              <w:rPr>
                <w:rFonts w:asciiTheme="majorHAnsi" w:hAnsiTheme="majorHAnsi" w:cstheme="majorHAnsi"/>
              </w:rPr>
              <w:t xml:space="preserve"> podle § 86 odst. 2 zákona č. 326/2004 Sb</w:t>
            </w:r>
            <w:r w:rsidR="0006408D">
              <w:rPr>
                <w:rFonts w:asciiTheme="majorHAnsi" w:hAnsiTheme="majorHAnsi" w:cstheme="majorHAnsi"/>
              </w:rPr>
              <w:t>., o rostlinářské péči</w:t>
            </w:r>
            <w:r w:rsidR="00F93340">
              <w:rPr>
                <w:rFonts w:asciiTheme="majorHAnsi" w:hAnsiTheme="majorHAnsi" w:cstheme="majorHAnsi"/>
              </w:rPr>
              <w:t xml:space="preserve"> (min. </w:t>
            </w:r>
            <w:r w:rsidR="008627BA">
              <w:rPr>
                <w:rFonts w:asciiTheme="majorHAnsi" w:hAnsiTheme="majorHAnsi" w:cstheme="majorHAnsi"/>
              </w:rPr>
              <w:t>stupeň</w:t>
            </w:r>
            <w:r w:rsidR="00F93340">
              <w:rPr>
                <w:rFonts w:asciiTheme="majorHAnsi" w:hAnsiTheme="majorHAnsi" w:cstheme="majorHAnsi"/>
              </w:rPr>
              <w:t xml:space="preserve"> 2)</w:t>
            </w:r>
            <w:r w:rsidR="008627BA">
              <w:rPr>
                <w:rFonts w:asciiTheme="majorHAnsi" w:hAnsiTheme="majorHAnsi" w:cstheme="majorHAnsi"/>
              </w:rPr>
              <w:t xml:space="preserve"> – </w:t>
            </w:r>
            <w:r w:rsidR="008627BA" w:rsidRPr="00C51A48">
              <w:rPr>
                <w:rFonts w:asciiTheme="majorHAnsi" w:hAnsiTheme="majorHAnsi" w:cstheme="majorHAnsi"/>
                <w:b/>
                <w:bCs/>
              </w:rPr>
              <w:t>bude doloženo</w:t>
            </w:r>
            <w:r w:rsidR="00C51A48" w:rsidRPr="00C51A48">
              <w:rPr>
                <w:rFonts w:asciiTheme="majorHAnsi" w:hAnsiTheme="majorHAnsi" w:cstheme="majorHAnsi"/>
                <w:b/>
                <w:bCs/>
              </w:rPr>
              <w:t xml:space="preserve"> kopií osvědčení</w:t>
            </w:r>
            <w:r w:rsidR="00C51A48" w:rsidRPr="00C51A48">
              <w:rPr>
                <w:rFonts w:asciiTheme="majorHAnsi" w:hAnsiTheme="majorHAnsi" w:cstheme="majorHAnsi"/>
              </w:rPr>
              <w:t>,</w:t>
            </w:r>
          </w:p>
          <w:p w14:paraId="0389F1FF" w14:textId="47149E95" w:rsidR="004477CC" w:rsidRPr="00F93340" w:rsidRDefault="000A11CA" w:rsidP="00F93340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06408D">
              <w:rPr>
                <w:rFonts w:asciiTheme="majorHAnsi" w:hAnsiTheme="majorHAnsi" w:cstheme="majorHAnsi"/>
                <w:u w:val="single"/>
              </w:rPr>
              <w:t>praxe</w:t>
            </w:r>
            <w:r>
              <w:rPr>
                <w:rFonts w:asciiTheme="majorHAnsi" w:hAnsiTheme="majorHAnsi" w:cstheme="majorHAnsi"/>
              </w:rPr>
              <w:t xml:space="preserve"> v oboru </w:t>
            </w:r>
            <w:r w:rsidR="00167B8D">
              <w:rPr>
                <w:rFonts w:asciiTheme="majorHAnsi" w:hAnsiTheme="majorHAnsi" w:cstheme="majorHAnsi"/>
              </w:rPr>
              <w:t xml:space="preserve">lesnictví </w:t>
            </w:r>
            <w:r w:rsidR="000D6766" w:rsidRPr="0014351D">
              <w:rPr>
                <w:rFonts w:asciiTheme="majorHAnsi" w:hAnsiTheme="majorHAnsi" w:cstheme="majorHAnsi"/>
                <w:b/>
                <w:bCs/>
              </w:rPr>
              <w:t>min. 5 let</w:t>
            </w:r>
            <w:r w:rsidR="00F93340" w:rsidRPr="0014351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7373F798" w14:textId="77777777" w:rsidR="00C51A48" w:rsidRDefault="00C51A48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3AF3D660" w14:textId="7FAEE429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22F8ECB5" w:rsidR="00B067DF" w:rsidRPr="00540AA1" w:rsidRDefault="00C51A48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Odpovědný vedoucí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1A87B6C8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C51A48">
              <w:rPr>
                <w:rFonts w:asciiTheme="majorHAnsi" w:hAnsiTheme="majorHAnsi" w:cstheme="majorHAnsi"/>
              </w:rPr>
              <w:t>v oboru lesnictví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200583E0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B30FBC">
              <w:rPr>
                <w:rFonts w:asciiTheme="majorHAnsi" w:hAnsiTheme="majorHAnsi" w:cstheme="majorHAnsi"/>
              </w:rPr>
              <w:t xml:space="preserve">V případě prokázání kvalifikace uvedené v čl. 5 písm. </w:t>
            </w:r>
            <w:r w:rsidR="00DC017B">
              <w:rPr>
                <w:rFonts w:asciiTheme="majorHAnsi" w:hAnsiTheme="majorHAnsi" w:cstheme="majorHAnsi"/>
              </w:rPr>
              <w:t xml:space="preserve">B bod </w:t>
            </w:r>
            <w:proofErr w:type="spellStart"/>
            <w:r w:rsidR="00DC017B">
              <w:rPr>
                <w:rFonts w:asciiTheme="majorHAnsi" w:hAnsiTheme="majorHAnsi" w:cstheme="majorHAnsi"/>
              </w:rPr>
              <w:t>ii</w:t>
            </w:r>
            <w:proofErr w:type="spellEnd"/>
            <w:r w:rsidR="00DC017B">
              <w:rPr>
                <w:rFonts w:asciiTheme="majorHAnsi" w:hAnsiTheme="majorHAnsi" w:cstheme="majorHAnsi"/>
              </w:rPr>
              <w:t xml:space="preserve">. nebo </w:t>
            </w:r>
            <w:proofErr w:type="spellStart"/>
            <w:r w:rsidR="00DC017B">
              <w:rPr>
                <w:rFonts w:asciiTheme="majorHAnsi" w:hAnsiTheme="majorHAnsi" w:cstheme="majorHAnsi"/>
              </w:rPr>
              <w:t>iii</w:t>
            </w:r>
            <w:proofErr w:type="spellEnd"/>
            <w:r w:rsidR="00DC017B">
              <w:rPr>
                <w:rFonts w:asciiTheme="majorHAnsi" w:hAnsiTheme="majorHAnsi" w:cstheme="majorHAnsi"/>
              </w:rPr>
              <w:t xml:space="preserve">., písm. </w:t>
            </w:r>
            <w:r w:rsidRPr="00B30FBC">
              <w:rPr>
                <w:rFonts w:asciiTheme="majorHAnsi" w:hAnsiTheme="majorHAnsi" w:cstheme="majorHAnsi"/>
              </w:rPr>
              <w:t>C</w:t>
            </w:r>
            <w:r w:rsidR="00B30FBC" w:rsidRPr="00B30FBC">
              <w:rPr>
                <w:rFonts w:asciiTheme="majorHAnsi" w:hAnsiTheme="majorHAnsi" w:cstheme="majorHAnsi"/>
              </w:rPr>
              <w:t xml:space="preserve"> nebo 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lastRenderedPageBreak/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lastRenderedPageBreak/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0D75E9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75E9">
        <w:rPr>
          <w:rFonts w:asciiTheme="majorHAnsi" w:hAnsiTheme="majorHAnsi" w:cstheme="majorHAnsi"/>
        </w:rPr>
        <w:t>Závazek (smlouva)</w:t>
      </w:r>
      <w:r w:rsidR="007F1D6E" w:rsidRPr="000D75E9">
        <w:rPr>
          <w:rFonts w:asciiTheme="majorHAnsi" w:hAnsiTheme="majorHAnsi" w:cstheme="majorHAnsi"/>
        </w:rPr>
        <w:t xml:space="preserve"> o společné a nerozdílné odpovědnosti</w:t>
      </w:r>
      <w:r w:rsidRPr="000D75E9">
        <w:rPr>
          <w:rFonts w:asciiTheme="majorHAnsi" w:hAnsiTheme="majorHAnsi" w:cstheme="majorHAnsi"/>
        </w:rPr>
        <w:t xml:space="preserve"> v případě společné účasti dodavatelů</w:t>
      </w:r>
      <w:r w:rsidR="002C2D6B" w:rsidRPr="000D75E9">
        <w:rPr>
          <w:rFonts w:asciiTheme="majorHAnsi" w:hAnsiTheme="majorHAnsi" w:cstheme="majorHAnsi"/>
        </w:rPr>
        <w:t>,</w:t>
      </w:r>
    </w:p>
    <w:p w14:paraId="1AAA5B3B" w14:textId="78AA9731" w:rsidR="000E5B74" w:rsidRPr="000D75E9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75E9">
        <w:rPr>
          <w:rFonts w:asciiTheme="majorHAnsi" w:hAnsiTheme="majorHAnsi" w:cstheme="majorBidi"/>
        </w:rPr>
        <w:t xml:space="preserve">Doklady o prokázání splnění </w:t>
      </w:r>
      <w:r w:rsidR="00B30FBC" w:rsidRPr="000D75E9">
        <w:rPr>
          <w:rFonts w:asciiTheme="majorHAnsi" w:hAnsiTheme="majorHAnsi" w:cstheme="majorBidi"/>
        </w:rPr>
        <w:t xml:space="preserve">technické kvalifikace </w:t>
      </w:r>
      <w:r w:rsidRPr="000D75E9">
        <w:rPr>
          <w:rFonts w:asciiTheme="majorHAnsi" w:hAnsiTheme="majorHAnsi" w:cstheme="majorBidi"/>
        </w:rPr>
        <w:t xml:space="preserve">dle čl. 5 písm. </w:t>
      </w:r>
      <w:r w:rsidR="00B30FBC" w:rsidRPr="000D75E9">
        <w:rPr>
          <w:rFonts w:asciiTheme="majorHAnsi" w:hAnsiTheme="majorHAnsi" w:cstheme="majorBidi"/>
        </w:rPr>
        <w:t>D</w:t>
      </w:r>
      <w:r w:rsidRPr="000D75E9">
        <w:rPr>
          <w:rFonts w:asciiTheme="majorHAnsi" w:hAnsiTheme="majorHAnsi" w:cstheme="majorBidi"/>
        </w:rPr>
        <w:t xml:space="preserve"> Krycího listu nabídky</w:t>
      </w:r>
      <w:r w:rsidR="006E526F">
        <w:rPr>
          <w:rFonts w:asciiTheme="majorHAnsi" w:hAnsiTheme="majorHAnsi" w:cstheme="majorBidi"/>
        </w:rPr>
        <w:t xml:space="preserve"> – </w:t>
      </w:r>
      <w:r w:rsidR="006E526F" w:rsidRPr="006E526F">
        <w:rPr>
          <w:rFonts w:asciiTheme="majorHAnsi" w:hAnsiTheme="majorHAnsi" w:cstheme="majorBidi"/>
          <w:u w:val="single"/>
        </w:rPr>
        <w:t>doklad o dokončeném vzdělání</w:t>
      </w:r>
      <w:r w:rsidR="006E526F">
        <w:rPr>
          <w:rFonts w:asciiTheme="majorHAnsi" w:hAnsiTheme="majorHAnsi" w:cstheme="majorBidi"/>
        </w:rPr>
        <w:t xml:space="preserve"> a </w:t>
      </w:r>
      <w:r w:rsidR="006E526F" w:rsidRPr="006E526F">
        <w:rPr>
          <w:rFonts w:asciiTheme="majorHAnsi" w:hAnsiTheme="majorHAnsi" w:cstheme="majorBidi"/>
          <w:u w:val="single"/>
        </w:rPr>
        <w:t>získaném osvědčení</w:t>
      </w:r>
      <w:r w:rsidRPr="000D75E9">
        <w:rPr>
          <w:rFonts w:asciiTheme="majorHAnsi" w:hAnsiTheme="majorHAnsi" w:cstheme="majorBidi"/>
        </w:rPr>
        <w:t>,</w:t>
      </w:r>
    </w:p>
    <w:p w14:paraId="49067BF3" w14:textId="7E78FC35" w:rsidR="00F72D7A" w:rsidRPr="000D75E9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75E9">
        <w:rPr>
          <w:rFonts w:asciiTheme="majorHAnsi" w:hAnsiTheme="majorHAnsi" w:cstheme="majorHAnsi"/>
        </w:rPr>
        <w:t xml:space="preserve">Doklady požadované </w:t>
      </w:r>
      <w:r w:rsidR="00DB0C43" w:rsidRPr="000D75E9">
        <w:rPr>
          <w:rFonts w:asciiTheme="majorHAnsi" w:hAnsiTheme="majorHAnsi" w:cstheme="majorHAnsi"/>
        </w:rPr>
        <w:t xml:space="preserve">dle </w:t>
      </w:r>
      <w:r w:rsidRPr="000D75E9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0D75E9">
        <w:rPr>
          <w:rFonts w:asciiTheme="majorHAnsi" w:hAnsiTheme="majorHAnsi" w:cstheme="majorHAnsi"/>
        </w:rPr>
        <w:t>.</w:t>
      </w:r>
    </w:p>
    <w:p w14:paraId="2F52DCC2" w14:textId="048DD8CC" w:rsidR="009B7883" w:rsidRPr="000D75E9" w:rsidRDefault="000D75E9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75E9">
        <w:rPr>
          <w:rFonts w:asciiTheme="majorHAnsi" w:hAnsiTheme="majorHAnsi" w:cstheme="majorHAnsi"/>
          <w:b/>
          <w:lang w:eastAsia="x-none"/>
        </w:rPr>
        <w:t xml:space="preserve">Ceník lesnických prací </w:t>
      </w:r>
      <w:r w:rsidRPr="000D75E9">
        <w:rPr>
          <w:rFonts w:asciiTheme="majorHAnsi" w:hAnsiTheme="majorHAnsi" w:cstheme="majorHAnsi"/>
        </w:rPr>
        <w:t xml:space="preserve">(příloha č. </w:t>
      </w:r>
      <w:r>
        <w:rPr>
          <w:rFonts w:asciiTheme="majorHAnsi" w:hAnsiTheme="majorHAnsi" w:cstheme="majorHAnsi"/>
        </w:rPr>
        <w:t>3</w:t>
      </w:r>
      <w:r w:rsidRPr="000D75E9">
        <w:rPr>
          <w:rFonts w:asciiTheme="majorHAnsi" w:hAnsiTheme="majorHAnsi" w:cstheme="majorHAnsi"/>
        </w:rPr>
        <w:t xml:space="preserve"> zadávací dokumentace), vyplněný v souladu s čl. 6 zadávací dokumentace.</w:t>
      </w:r>
    </w:p>
    <w:p w14:paraId="285A91BF" w14:textId="6B36C12B" w:rsidR="002D727F" w:rsidRPr="000D75E9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D75E9">
        <w:rPr>
          <w:rFonts w:asciiTheme="majorHAnsi" w:hAnsiTheme="majorHAnsi" w:cstheme="majorHAnsi"/>
        </w:rPr>
        <w:t>D</w:t>
      </w:r>
      <w:r w:rsidR="002D727F" w:rsidRPr="000D75E9">
        <w:rPr>
          <w:rFonts w:asciiTheme="majorHAnsi" w:hAnsiTheme="majorHAnsi" w:cstheme="majorHAnsi"/>
        </w:rPr>
        <w:t xml:space="preserve">alší dokumenty, </w:t>
      </w:r>
      <w:r w:rsidRPr="000D75E9">
        <w:rPr>
          <w:rFonts w:asciiTheme="majorHAnsi" w:hAnsiTheme="majorHAnsi" w:cstheme="majorHAnsi"/>
        </w:rPr>
        <w:t xml:space="preserve">pokud to vyplývá ze </w:t>
      </w:r>
      <w:r w:rsidR="002D727F" w:rsidRPr="000D75E9">
        <w:rPr>
          <w:rFonts w:asciiTheme="majorHAnsi" w:hAnsiTheme="majorHAnsi" w:cstheme="majorHAnsi"/>
        </w:rPr>
        <w:t>zadávací dokumentac</w:t>
      </w:r>
      <w:r w:rsidRPr="000D75E9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3943" w14:textId="77777777" w:rsidR="005B749B" w:rsidRDefault="005B749B" w:rsidP="002C4725">
      <w:pPr>
        <w:spacing w:after="0" w:line="240" w:lineRule="auto"/>
      </w:pPr>
      <w:r>
        <w:separator/>
      </w:r>
    </w:p>
  </w:endnote>
  <w:endnote w:type="continuationSeparator" w:id="0">
    <w:p w14:paraId="2F213BDD" w14:textId="77777777" w:rsidR="005B749B" w:rsidRDefault="005B749B" w:rsidP="002C4725">
      <w:pPr>
        <w:spacing w:after="0" w:line="240" w:lineRule="auto"/>
      </w:pPr>
      <w:r>
        <w:continuationSeparator/>
      </w:r>
    </w:p>
  </w:endnote>
  <w:endnote w:type="continuationNotice" w:id="1">
    <w:p w14:paraId="5CCAC1D4" w14:textId="77777777" w:rsidR="005B749B" w:rsidRDefault="005B7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B7B7" w14:textId="77777777" w:rsidR="005F3EC6" w:rsidRDefault="005F3E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0BEE" w14:textId="77777777" w:rsidR="005B749B" w:rsidRDefault="005B749B" w:rsidP="002C4725">
      <w:pPr>
        <w:spacing w:after="0" w:line="240" w:lineRule="auto"/>
      </w:pPr>
      <w:r>
        <w:separator/>
      </w:r>
    </w:p>
  </w:footnote>
  <w:footnote w:type="continuationSeparator" w:id="0">
    <w:p w14:paraId="11C3EF6E" w14:textId="77777777" w:rsidR="005B749B" w:rsidRDefault="005B749B" w:rsidP="002C4725">
      <w:pPr>
        <w:spacing w:after="0" w:line="240" w:lineRule="auto"/>
      </w:pPr>
      <w:r>
        <w:continuationSeparator/>
      </w:r>
    </w:p>
  </w:footnote>
  <w:footnote w:type="continuationNotice" w:id="1">
    <w:p w14:paraId="37B8B4CE" w14:textId="77777777" w:rsidR="005B749B" w:rsidRDefault="005B749B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9F3C" w14:textId="77777777" w:rsidR="005F3EC6" w:rsidRDefault="005F3E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48CB" w14:textId="77777777" w:rsidR="005F3EC6" w:rsidRDefault="005F3E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3C8B" w14:textId="77777777" w:rsidR="005F3EC6" w:rsidRPr="007C5495" w:rsidRDefault="005F3EC6" w:rsidP="005F3EC6">
    <w:pPr>
      <w:pStyle w:val="Zhlav"/>
      <w:jc w:val="center"/>
      <w:rPr>
        <w:rFonts w:asciiTheme="majorHAnsi" w:hAnsiTheme="majorHAnsi" w:cstheme="majorHAnsi"/>
      </w:rPr>
    </w:pPr>
    <w:r>
      <w:rPr>
        <w:noProof/>
        <w:lang w:eastAsia="cs-CZ"/>
      </w:rPr>
      <w:drawing>
        <wp:inline distT="0" distB="0" distL="0" distR="0" wp14:anchorId="0B036D4D" wp14:editId="1D84DD6B">
          <wp:extent cx="2152650" cy="512773"/>
          <wp:effectExtent l="0" t="0" r="0" b="1905"/>
          <wp:docPr id="1446115752" name="Obrázek 1" descr="Obsah obrázku Písmo, logo, tex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15752" name="Obrázek 1" descr="Obsah obrázku Písmo, logo, text, Grafika&#10;&#10;Popis byl vytvořen automaticky"/>
                  <pic:cNvPicPr/>
                </pic:nvPicPr>
                <pic:blipFill rotWithShape="1">
                  <a:blip r:embed="rId1"/>
                  <a:srcRect t="5880"/>
                  <a:stretch/>
                </pic:blipFill>
                <pic:spPr bwMode="auto">
                  <a:xfrm>
                    <a:off x="0" y="0"/>
                    <a:ext cx="2180984" cy="519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1B1021" w14:textId="2E0F9E9D" w:rsidR="003D2088" w:rsidRPr="005F3EC6" w:rsidRDefault="003D2088" w:rsidP="005F3E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16649">
    <w:abstractNumId w:val="19"/>
  </w:num>
  <w:num w:numId="2" w16cid:durableId="9575093">
    <w:abstractNumId w:val="6"/>
  </w:num>
  <w:num w:numId="3" w16cid:durableId="1923490634">
    <w:abstractNumId w:val="0"/>
  </w:num>
  <w:num w:numId="4" w16cid:durableId="1715813712">
    <w:abstractNumId w:val="14"/>
  </w:num>
  <w:num w:numId="5" w16cid:durableId="2050563581">
    <w:abstractNumId w:val="10"/>
  </w:num>
  <w:num w:numId="6" w16cid:durableId="397677458">
    <w:abstractNumId w:val="10"/>
  </w:num>
  <w:num w:numId="7" w16cid:durableId="1741438025">
    <w:abstractNumId w:val="1"/>
  </w:num>
  <w:num w:numId="8" w16cid:durableId="758259260">
    <w:abstractNumId w:val="17"/>
  </w:num>
  <w:num w:numId="9" w16cid:durableId="1902204821">
    <w:abstractNumId w:val="5"/>
  </w:num>
  <w:num w:numId="10" w16cid:durableId="1846482481">
    <w:abstractNumId w:val="9"/>
  </w:num>
  <w:num w:numId="11" w16cid:durableId="1521895715">
    <w:abstractNumId w:val="8"/>
  </w:num>
  <w:num w:numId="12" w16cid:durableId="710421421">
    <w:abstractNumId w:val="16"/>
  </w:num>
  <w:num w:numId="13" w16cid:durableId="1590187831">
    <w:abstractNumId w:val="4"/>
  </w:num>
  <w:num w:numId="14" w16cid:durableId="2060930304">
    <w:abstractNumId w:val="18"/>
  </w:num>
  <w:num w:numId="15" w16cid:durableId="2128349823">
    <w:abstractNumId w:val="3"/>
  </w:num>
  <w:num w:numId="16" w16cid:durableId="1581477981">
    <w:abstractNumId w:val="11"/>
  </w:num>
  <w:num w:numId="17" w16cid:durableId="236943708">
    <w:abstractNumId w:val="12"/>
  </w:num>
  <w:num w:numId="18" w16cid:durableId="967008516">
    <w:abstractNumId w:val="6"/>
  </w:num>
  <w:num w:numId="19" w16cid:durableId="1227489924">
    <w:abstractNumId w:val="19"/>
  </w:num>
  <w:num w:numId="20" w16cid:durableId="117376493">
    <w:abstractNumId w:val="7"/>
  </w:num>
  <w:num w:numId="21" w16cid:durableId="148712682">
    <w:abstractNumId w:val="2"/>
  </w:num>
  <w:num w:numId="22" w16cid:durableId="369696495">
    <w:abstractNumId w:val="13"/>
  </w:num>
  <w:num w:numId="23" w16cid:durableId="1790080293">
    <w:abstractNumId w:val="20"/>
  </w:num>
  <w:num w:numId="24" w16cid:durableId="5748601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LiIJ/Q3qCbgyNQ1AeTRtOyEjOFzso4u0pVkUzIdb/SVnMFw/1cRK+qHaGXwDsZ66QSicYpWNe9qO5Wwa5gQ+w==" w:salt="FLQ2n1lwYaeASgBLs1hQ5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2CFA"/>
    <w:rsid w:val="00003734"/>
    <w:rsid w:val="00004EEC"/>
    <w:rsid w:val="0000646B"/>
    <w:rsid w:val="00013C2D"/>
    <w:rsid w:val="00017EDB"/>
    <w:rsid w:val="00037BE2"/>
    <w:rsid w:val="00050298"/>
    <w:rsid w:val="00051FBC"/>
    <w:rsid w:val="000578A6"/>
    <w:rsid w:val="0006408D"/>
    <w:rsid w:val="00072135"/>
    <w:rsid w:val="0007484A"/>
    <w:rsid w:val="00082C5A"/>
    <w:rsid w:val="000905CE"/>
    <w:rsid w:val="00094CF7"/>
    <w:rsid w:val="000A11CA"/>
    <w:rsid w:val="000A3A57"/>
    <w:rsid w:val="000B1BE4"/>
    <w:rsid w:val="000B42C0"/>
    <w:rsid w:val="000C28F9"/>
    <w:rsid w:val="000D388A"/>
    <w:rsid w:val="000D3E20"/>
    <w:rsid w:val="000D6766"/>
    <w:rsid w:val="000D75E9"/>
    <w:rsid w:val="000E148E"/>
    <w:rsid w:val="000E5B74"/>
    <w:rsid w:val="000E73DB"/>
    <w:rsid w:val="000F0789"/>
    <w:rsid w:val="000F1433"/>
    <w:rsid w:val="000F60F1"/>
    <w:rsid w:val="00101955"/>
    <w:rsid w:val="00113F40"/>
    <w:rsid w:val="00121449"/>
    <w:rsid w:val="001219A2"/>
    <w:rsid w:val="0012350C"/>
    <w:rsid w:val="00130843"/>
    <w:rsid w:val="00130907"/>
    <w:rsid w:val="001317D5"/>
    <w:rsid w:val="0014351D"/>
    <w:rsid w:val="00150DC5"/>
    <w:rsid w:val="00167B8D"/>
    <w:rsid w:val="00175DB8"/>
    <w:rsid w:val="0018712C"/>
    <w:rsid w:val="00195D10"/>
    <w:rsid w:val="001A3941"/>
    <w:rsid w:val="001A4CE3"/>
    <w:rsid w:val="001B2652"/>
    <w:rsid w:val="001B6A8D"/>
    <w:rsid w:val="001B6D7F"/>
    <w:rsid w:val="001C1498"/>
    <w:rsid w:val="001D4142"/>
    <w:rsid w:val="001D487B"/>
    <w:rsid w:val="001D6A55"/>
    <w:rsid w:val="001E5F7E"/>
    <w:rsid w:val="001E6A32"/>
    <w:rsid w:val="001E7001"/>
    <w:rsid w:val="00204069"/>
    <w:rsid w:val="002063E8"/>
    <w:rsid w:val="00211244"/>
    <w:rsid w:val="0022176A"/>
    <w:rsid w:val="00254286"/>
    <w:rsid w:val="00262076"/>
    <w:rsid w:val="00267824"/>
    <w:rsid w:val="00273B0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6023"/>
    <w:rsid w:val="00316277"/>
    <w:rsid w:val="003174F8"/>
    <w:rsid w:val="0032380E"/>
    <w:rsid w:val="00324349"/>
    <w:rsid w:val="00331D53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9142E"/>
    <w:rsid w:val="00393720"/>
    <w:rsid w:val="003C2C32"/>
    <w:rsid w:val="003D0B67"/>
    <w:rsid w:val="003D2088"/>
    <w:rsid w:val="003F0F2F"/>
    <w:rsid w:val="003F121F"/>
    <w:rsid w:val="003F15BD"/>
    <w:rsid w:val="003F5CF6"/>
    <w:rsid w:val="003F660A"/>
    <w:rsid w:val="00402441"/>
    <w:rsid w:val="00404748"/>
    <w:rsid w:val="00427539"/>
    <w:rsid w:val="0043726F"/>
    <w:rsid w:val="00446816"/>
    <w:rsid w:val="004477CC"/>
    <w:rsid w:val="004524C6"/>
    <w:rsid w:val="004604EF"/>
    <w:rsid w:val="00467D0C"/>
    <w:rsid w:val="00470E93"/>
    <w:rsid w:val="00474F9E"/>
    <w:rsid w:val="00476C99"/>
    <w:rsid w:val="004967FE"/>
    <w:rsid w:val="004B0B9F"/>
    <w:rsid w:val="004B3047"/>
    <w:rsid w:val="004B35AD"/>
    <w:rsid w:val="004B6AE8"/>
    <w:rsid w:val="004B7CBD"/>
    <w:rsid w:val="004C07D9"/>
    <w:rsid w:val="004C460B"/>
    <w:rsid w:val="004E01C2"/>
    <w:rsid w:val="004F3083"/>
    <w:rsid w:val="00502F3E"/>
    <w:rsid w:val="00536567"/>
    <w:rsid w:val="00540092"/>
    <w:rsid w:val="00540AA1"/>
    <w:rsid w:val="0055358D"/>
    <w:rsid w:val="005538F3"/>
    <w:rsid w:val="00564716"/>
    <w:rsid w:val="00583EA5"/>
    <w:rsid w:val="0058412E"/>
    <w:rsid w:val="00595BC5"/>
    <w:rsid w:val="0059607E"/>
    <w:rsid w:val="00596F2F"/>
    <w:rsid w:val="005A02FA"/>
    <w:rsid w:val="005B749B"/>
    <w:rsid w:val="005D3D00"/>
    <w:rsid w:val="005D53C2"/>
    <w:rsid w:val="005E2068"/>
    <w:rsid w:val="005E5328"/>
    <w:rsid w:val="005F3DC9"/>
    <w:rsid w:val="005F3EC6"/>
    <w:rsid w:val="00610B24"/>
    <w:rsid w:val="006116DC"/>
    <w:rsid w:val="00634F98"/>
    <w:rsid w:val="00635CA8"/>
    <w:rsid w:val="006365AF"/>
    <w:rsid w:val="0064050F"/>
    <w:rsid w:val="00661D5D"/>
    <w:rsid w:val="00663261"/>
    <w:rsid w:val="006653AE"/>
    <w:rsid w:val="006679A7"/>
    <w:rsid w:val="0067160B"/>
    <w:rsid w:val="00672190"/>
    <w:rsid w:val="00686888"/>
    <w:rsid w:val="00694C0A"/>
    <w:rsid w:val="006A51E9"/>
    <w:rsid w:val="006B2F33"/>
    <w:rsid w:val="006C1405"/>
    <w:rsid w:val="006C56C8"/>
    <w:rsid w:val="006C64E7"/>
    <w:rsid w:val="006E526F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97EA3"/>
    <w:rsid w:val="007A4402"/>
    <w:rsid w:val="007C57A9"/>
    <w:rsid w:val="007E0449"/>
    <w:rsid w:val="007E078A"/>
    <w:rsid w:val="007E0BED"/>
    <w:rsid w:val="007E5031"/>
    <w:rsid w:val="007F13C8"/>
    <w:rsid w:val="007F1D6E"/>
    <w:rsid w:val="007F73AC"/>
    <w:rsid w:val="00806597"/>
    <w:rsid w:val="00812B87"/>
    <w:rsid w:val="0081304A"/>
    <w:rsid w:val="008152E5"/>
    <w:rsid w:val="008222BC"/>
    <w:rsid w:val="00827468"/>
    <w:rsid w:val="008309D1"/>
    <w:rsid w:val="00834D6D"/>
    <w:rsid w:val="0083788E"/>
    <w:rsid w:val="00843E3E"/>
    <w:rsid w:val="00850172"/>
    <w:rsid w:val="00850A7C"/>
    <w:rsid w:val="008517D8"/>
    <w:rsid w:val="00856B08"/>
    <w:rsid w:val="008627BA"/>
    <w:rsid w:val="008707F3"/>
    <w:rsid w:val="008769A0"/>
    <w:rsid w:val="00897B17"/>
    <w:rsid w:val="008C24DA"/>
    <w:rsid w:val="008C45B9"/>
    <w:rsid w:val="008F3E3E"/>
    <w:rsid w:val="009057BC"/>
    <w:rsid w:val="00917068"/>
    <w:rsid w:val="0094276B"/>
    <w:rsid w:val="009974C4"/>
    <w:rsid w:val="009A5C04"/>
    <w:rsid w:val="009A5EB3"/>
    <w:rsid w:val="009B67B4"/>
    <w:rsid w:val="009B7883"/>
    <w:rsid w:val="009E7F5C"/>
    <w:rsid w:val="009F2577"/>
    <w:rsid w:val="009F6607"/>
    <w:rsid w:val="00A13291"/>
    <w:rsid w:val="00A134D4"/>
    <w:rsid w:val="00A14B76"/>
    <w:rsid w:val="00A40B99"/>
    <w:rsid w:val="00A4187B"/>
    <w:rsid w:val="00A46D98"/>
    <w:rsid w:val="00A653CA"/>
    <w:rsid w:val="00A87536"/>
    <w:rsid w:val="00AC0736"/>
    <w:rsid w:val="00AE2E15"/>
    <w:rsid w:val="00AE3343"/>
    <w:rsid w:val="00AF25BE"/>
    <w:rsid w:val="00AF2762"/>
    <w:rsid w:val="00AF4FAD"/>
    <w:rsid w:val="00B03A9B"/>
    <w:rsid w:val="00B0512D"/>
    <w:rsid w:val="00B067DF"/>
    <w:rsid w:val="00B21EA6"/>
    <w:rsid w:val="00B30FBC"/>
    <w:rsid w:val="00B527F4"/>
    <w:rsid w:val="00B56A03"/>
    <w:rsid w:val="00B60EFE"/>
    <w:rsid w:val="00B73CB2"/>
    <w:rsid w:val="00B76322"/>
    <w:rsid w:val="00BA141F"/>
    <w:rsid w:val="00BA239A"/>
    <w:rsid w:val="00BB3DFD"/>
    <w:rsid w:val="00BB4E7D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0F60"/>
    <w:rsid w:val="00C367AD"/>
    <w:rsid w:val="00C42F94"/>
    <w:rsid w:val="00C434B5"/>
    <w:rsid w:val="00C438D2"/>
    <w:rsid w:val="00C44934"/>
    <w:rsid w:val="00C51A48"/>
    <w:rsid w:val="00C53271"/>
    <w:rsid w:val="00C53469"/>
    <w:rsid w:val="00C53B8A"/>
    <w:rsid w:val="00C70411"/>
    <w:rsid w:val="00C72A8D"/>
    <w:rsid w:val="00C76BAC"/>
    <w:rsid w:val="00C77CF5"/>
    <w:rsid w:val="00C855E6"/>
    <w:rsid w:val="00C86896"/>
    <w:rsid w:val="00C95EE2"/>
    <w:rsid w:val="00CB2191"/>
    <w:rsid w:val="00CB2E56"/>
    <w:rsid w:val="00CB738B"/>
    <w:rsid w:val="00CC1059"/>
    <w:rsid w:val="00CD39FA"/>
    <w:rsid w:val="00CE111F"/>
    <w:rsid w:val="00CE184D"/>
    <w:rsid w:val="00CE1C97"/>
    <w:rsid w:val="00CE5CDF"/>
    <w:rsid w:val="00CF1116"/>
    <w:rsid w:val="00D07749"/>
    <w:rsid w:val="00D126C0"/>
    <w:rsid w:val="00D22DCA"/>
    <w:rsid w:val="00D41F6D"/>
    <w:rsid w:val="00D42929"/>
    <w:rsid w:val="00D52ACB"/>
    <w:rsid w:val="00D6054A"/>
    <w:rsid w:val="00D620F5"/>
    <w:rsid w:val="00D65A21"/>
    <w:rsid w:val="00D74368"/>
    <w:rsid w:val="00D86ECC"/>
    <w:rsid w:val="00D90CC6"/>
    <w:rsid w:val="00D911B3"/>
    <w:rsid w:val="00DA2467"/>
    <w:rsid w:val="00DA506F"/>
    <w:rsid w:val="00DB0C43"/>
    <w:rsid w:val="00DB677C"/>
    <w:rsid w:val="00DC017B"/>
    <w:rsid w:val="00DD01E9"/>
    <w:rsid w:val="00DD579E"/>
    <w:rsid w:val="00DE4F7C"/>
    <w:rsid w:val="00DF325E"/>
    <w:rsid w:val="00E07694"/>
    <w:rsid w:val="00E16431"/>
    <w:rsid w:val="00E20BE2"/>
    <w:rsid w:val="00E22958"/>
    <w:rsid w:val="00E31BDC"/>
    <w:rsid w:val="00E54BD7"/>
    <w:rsid w:val="00E57007"/>
    <w:rsid w:val="00E63C6E"/>
    <w:rsid w:val="00E65E02"/>
    <w:rsid w:val="00E703F0"/>
    <w:rsid w:val="00E85CEE"/>
    <w:rsid w:val="00E94454"/>
    <w:rsid w:val="00E97905"/>
    <w:rsid w:val="00EA06C0"/>
    <w:rsid w:val="00EA55DB"/>
    <w:rsid w:val="00EA7C26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2583D"/>
    <w:rsid w:val="00F4127F"/>
    <w:rsid w:val="00F4588A"/>
    <w:rsid w:val="00F6706F"/>
    <w:rsid w:val="00F72D7A"/>
    <w:rsid w:val="00F76B2F"/>
    <w:rsid w:val="00F81E61"/>
    <w:rsid w:val="00F84153"/>
    <w:rsid w:val="00F93340"/>
    <w:rsid w:val="00FB1921"/>
    <w:rsid w:val="00FC4118"/>
    <w:rsid w:val="00FC4796"/>
    <w:rsid w:val="00FC6C64"/>
    <w:rsid w:val="00FC7D1B"/>
    <w:rsid w:val="00FE0146"/>
    <w:rsid w:val="00FE06DA"/>
    <w:rsid w:val="00FE74BE"/>
    <w:rsid w:val="00FF7263"/>
    <w:rsid w:val="00FF74E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6A68EA7C-01CD-45DB-9000-D3AFDF7D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C275FB" w:rsidP="00C275FB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C275FB" w:rsidP="00C275FB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C275FB" w:rsidP="00C275FB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C275FB" w:rsidP="00C275FB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C275FB" w:rsidP="00C275FB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C275FB" w:rsidP="00C275FB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C275FB" w:rsidP="00C275FB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C275FB" w:rsidP="00C275FB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C275FB" w:rsidP="00C275FB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C275FB" w:rsidP="00C275FB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C275FB" w:rsidP="00C275FB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C275FB" w:rsidP="00C275FB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4F2CE62360C4A3BB91EA555D217C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BCC86-1F57-48C4-862B-15E10238422A}"/>
      </w:docPartPr>
      <w:docPartBody>
        <w:p w:rsidR="00267BF2" w:rsidRDefault="00C275FB" w:rsidP="00C275FB">
          <w:pPr>
            <w:pStyle w:val="74F2CE62360C4A3BB91EA555D217CEEE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C275FB" w:rsidP="00C275FB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C275FB" w:rsidP="00C275FB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C275FB" w:rsidP="00C275FB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C275FB" w:rsidP="00C275FB">
          <w:pPr>
            <w:pStyle w:val="6A9C94360A7A427990A4CAA02D1AD0CD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C275FB" w:rsidP="00C275FB">
          <w:pPr>
            <w:pStyle w:val="323224B562AC4BCE833C08CD9428AF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C275FB" w:rsidP="00C275FB">
          <w:pPr>
            <w:pStyle w:val="19F54FB676C745DBBE2498F154FD755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C275FB" w:rsidP="00C275FB">
          <w:pPr>
            <w:pStyle w:val="CCD5C538E1A2418FB095B5C84C537CC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C275FB" w:rsidP="00C275FB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5E26BB01D2F452285D36ED48F6E47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075BB-7ECF-447B-AEAA-AA604DC96257}"/>
      </w:docPartPr>
      <w:docPartBody>
        <w:p w:rsidR="006B446B" w:rsidRDefault="00D724CF" w:rsidP="00D724CF">
          <w:pPr>
            <w:pStyle w:val="75E26BB01D2F452285D36ED48F6E47F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B1D885033374FFBA545D51B9B901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5A0AE-D89D-4E75-B1F6-E965C5416AF8}"/>
      </w:docPartPr>
      <w:docPartBody>
        <w:p w:rsidR="006B446B" w:rsidRDefault="00D724CF" w:rsidP="00D724CF">
          <w:pPr>
            <w:pStyle w:val="0B1D885033374FFBA545D51B9B901E66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DB73952DBCB24599BED6C19620CDB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2E423E-897B-4CEF-91A4-52B335252F54}"/>
      </w:docPartPr>
      <w:docPartBody>
        <w:p w:rsidR="006B446B" w:rsidRDefault="00D724CF" w:rsidP="00D724CF">
          <w:pPr>
            <w:pStyle w:val="DB73952DBCB24599BED6C19620CDBAB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9DB28B47BF974BF095B1DF5F36BEB1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48DE-3A3B-4A6D-86CF-B9A1816ADDD6}"/>
      </w:docPartPr>
      <w:docPartBody>
        <w:p w:rsidR="006B446B" w:rsidRDefault="00D724CF" w:rsidP="00D724CF">
          <w:pPr>
            <w:pStyle w:val="9DB28B47BF974BF095B1DF5F36BEB1DB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9838453B5304DEB96F5BF22FEA64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1EAD1-4520-4E44-978F-5517920CE26F}"/>
      </w:docPartPr>
      <w:docPartBody>
        <w:p w:rsidR="006B446B" w:rsidRDefault="00D724CF" w:rsidP="00D724CF">
          <w:pPr>
            <w:pStyle w:val="09838453B5304DEB96F5BF22FEA6469F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E7098259D464CFDA95F280B727A5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0C00A-308E-4E7F-965E-941745B46B94}"/>
      </w:docPartPr>
      <w:docPartBody>
        <w:p w:rsidR="006B446B" w:rsidRDefault="00D724CF" w:rsidP="00D724CF">
          <w:pPr>
            <w:pStyle w:val="CE7098259D464CFDA95F280B727A53DC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ECAAD379E6C7444DA63CB7615AE097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D8621-69FC-44FB-9D31-B0BEF8C86FA9}"/>
      </w:docPartPr>
      <w:docPartBody>
        <w:p w:rsidR="006B446B" w:rsidRDefault="00D724CF" w:rsidP="00D724CF">
          <w:pPr>
            <w:pStyle w:val="ECAAD379E6C7444DA63CB7615AE0977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9A1B1D965B8F4F0EB72EA384AB5CA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2ABCE-F9EE-44C0-92F9-BC7A4D162D9F}"/>
      </w:docPartPr>
      <w:docPartBody>
        <w:p w:rsidR="006B446B" w:rsidRDefault="00D724CF" w:rsidP="00D724CF">
          <w:pPr>
            <w:pStyle w:val="9A1B1D965B8F4F0EB72EA384AB5CA26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82B9EE1C8E9E4C2394D8F25604771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9F79A-2A27-408B-BB1A-D218611131E2}"/>
      </w:docPartPr>
      <w:docPartBody>
        <w:p w:rsidR="006B446B" w:rsidRDefault="00D724CF" w:rsidP="00D724CF">
          <w:pPr>
            <w:pStyle w:val="82B9EE1C8E9E4C2394D8F256047710E6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E05D7"/>
    <w:multiLevelType w:val="multilevel"/>
    <w:tmpl w:val="8C2E39FC"/>
    <w:lvl w:ilvl="0">
      <w:start w:val="1"/>
      <w:numFmt w:val="decimal"/>
      <w:pStyle w:val="F82880EDC4144359A3D59EDCD38F0CD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14763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4EEC"/>
    <w:rsid w:val="00017EDB"/>
    <w:rsid w:val="00034211"/>
    <w:rsid w:val="00045528"/>
    <w:rsid w:val="000642E3"/>
    <w:rsid w:val="0006784A"/>
    <w:rsid w:val="000750DA"/>
    <w:rsid w:val="000751A8"/>
    <w:rsid w:val="00101955"/>
    <w:rsid w:val="00113F40"/>
    <w:rsid w:val="00134F39"/>
    <w:rsid w:val="001727C7"/>
    <w:rsid w:val="00185360"/>
    <w:rsid w:val="001A151B"/>
    <w:rsid w:val="001F2FE3"/>
    <w:rsid w:val="00267BF2"/>
    <w:rsid w:val="002C0CA8"/>
    <w:rsid w:val="002D7808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4F3083"/>
    <w:rsid w:val="00502F3E"/>
    <w:rsid w:val="00530978"/>
    <w:rsid w:val="005830F2"/>
    <w:rsid w:val="00610B24"/>
    <w:rsid w:val="006B446B"/>
    <w:rsid w:val="006F620D"/>
    <w:rsid w:val="007C57A9"/>
    <w:rsid w:val="007E0F8C"/>
    <w:rsid w:val="008222BC"/>
    <w:rsid w:val="00892B3D"/>
    <w:rsid w:val="008F2DDF"/>
    <w:rsid w:val="00A162B2"/>
    <w:rsid w:val="00AF599D"/>
    <w:rsid w:val="00B22A41"/>
    <w:rsid w:val="00BE5D01"/>
    <w:rsid w:val="00C15A4B"/>
    <w:rsid w:val="00C2569D"/>
    <w:rsid w:val="00C275FB"/>
    <w:rsid w:val="00C42F94"/>
    <w:rsid w:val="00CC1059"/>
    <w:rsid w:val="00CF3A99"/>
    <w:rsid w:val="00D126C0"/>
    <w:rsid w:val="00D724CF"/>
    <w:rsid w:val="00D77719"/>
    <w:rsid w:val="00DB44D3"/>
    <w:rsid w:val="00DE5FD7"/>
    <w:rsid w:val="00DF649B"/>
    <w:rsid w:val="00E26395"/>
    <w:rsid w:val="00EA7C26"/>
    <w:rsid w:val="00EF6AB6"/>
    <w:rsid w:val="00F20B35"/>
    <w:rsid w:val="00F2583D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24C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0B2B95ECFAC2434FAB81A50475EAAD18">
    <w:name w:val="0B2B95ECFAC2434FAB81A50475EAAD18"/>
    <w:rsid w:val="00C27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20E0C06BC4A76A372A8E0F7924891">
    <w:name w:val="05F20E0C06BC4A76A372A8E0F7924891"/>
    <w:rsid w:val="00C275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C275FB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C275FB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C275FB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C275FB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C275FB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C275FB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C275FB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C275FB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C275FB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C275FB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C275FB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C275FB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C275FB"/>
    <w:rPr>
      <w:rFonts w:eastAsiaTheme="minorHAnsi"/>
      <w:lang w:eastAsia="en-US"/>
    </w:rPr>
  </w:style>
  <w:style w:type="paragraph" w:customStyle="1" w:styleId="74F2CE62360C4A3BB91EA555D217CEEE">
    <w:name w:val="74F2CE62360C4A3BB91EA555D217CEEE"/>
    <w:rsid w:val="00C275FB"/>
    <w:rPr>
      <w:rFonts w:eastAsiaTheme="minorHAnsi"/>
      <w:lang w:eastAsia="en-US"/>
    </w:rPr>
  </w:style>
  <w:style w:type="paragraph" w:customStyle="1" w:styleId="05F20E0C06BC4A76A372A8E0F79248911">
    <w:name w:val="05F20E0C06BC4A76A372A8E0F79248911"/>
    <w:rsid w:val="00C275FB"/>
    <w:rPr>
      <w:rFonts w:eastAsiaTheme="minorHAnsi"/>
      <w:lang w:eastAsia="en-US"/>
    </w:rPr>
  </w:style>
  <w:style w:type="paragraph" w:customStyle="1" w:styleId="FAC00642646A4707B66F9C2E92998F31">
    <w:name w:val="FAC00642646A4707B66F9C2E92998F31"/>
    <w:rsid w:val="00C275FB"/>
    <w:rPr>
      <w:rFonts w:eastAsiaTheme="minorHAnsi"/>
      <w:lang w:eastAsia="en-US"/>
    </w:rPr>
  </w:style>
  <w:style w:type="paragraph" w:customStyle="1" w:styleId="F82880EDC4144359A3D59EDCD38F0CD91">
    <w:name w:val="F82880EDC4144359A3D59EDCD38F0CD91"/>
    <w:rsid w:val="00C275FB"/>
    <w:pPr>
      <w:numPr>
        <w:numId w:val="1"/>
      </w:numPr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">
    <w:name w:val="A4532848C8E24C8DA0F7F0C58218DA9B"/>
    <w:rsid w:val="00C275FB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C275FB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C275FB"/>
    <w:rPr>
      <w:rFonts w:eastAsiaTheme="minorHAnsi"/>
      <w:lang w:eastAsia="en-US"/>
    </w:rPr>
  </w:style>
  <w:style w:type="paragraph" w:customStyle="1" w:styleId="8949281840504FBB9D966604C52FC681">
    <w:name w:val="8949281840504FBB9D966604C52FC681"/>
    <w:rsid w:val="00C275FB"/>
    <w:rPr>
      <w:rFonts w:eastAsiaTheme="minorHAnsi"/>
      <w:lang w:eastAsia="en-US"/>
    </w:rPr>
  </w:style>
  <w:style w:type="paragraph" w:customStyle="1" w:styleId="6BE37F68A0954B1FA548139F8E741145">
    <w:name w:val="6BE37F68A0954B1FA548139F8E741145"/>
    <w:rsid w:val="00C275FB"/>
    <w:rPr>
      <w:rFonts w:eastAsiaTheme="minorHAnsi"/>
      <w:lang w:eastAsia="en-US"/>
    </w:rPr>
  </w:style>
  <w:style w:type="paragraph" w:customStyle="1" w:styleId="5D02C1A3565844D1B0275E4BA85EC1EE">
    <w:name w:val="5D02C1A3565844D1B0275E4BA85EC1EE"/>
    <w:rsid w:val="00C275FB"/>
    <w:rPr>
      <w:rFonts w:eastAsiaTheme="minorHAnsi"/>
      <w:lang w:eastAsia="en-US"/>
    </w:rPr>
  </w:style>
  <w:style w:type="paragraph" w:customStyle="1" w:styleId="6A9C94360A7A427990A4CAA02D1AD0CD">
    <w:name w:val="6A9C94360A7A427990A4CAA02D1AD0CD"/>
    <w:rsid w:val="00C275FB"/>
    <w:rPr>
      <w:rFonts w:eastAsiaTheme="minorHAnsi"/>
      <w:lang w:eastAsia="en-US"/>
    </w:rPr>
  </w:style>
  <w:style w:type="paragraph" w:customStyle="1" w:styleId="323224B562AC4BCE833C08CD9428AF86">
    <w:name w:val="323224B562AC4BCE833C08CD9428AF86"/>
    <w:rsid w:val="00C275FB"/>
    <w:rPr>
      <w:rFonts w:eastAsiaTheme="minorHAnsi"/>
      <w:lang w:eastAsia="en-US"/>
    </w:rPr>
  </w:style>
  <w:style w:type="paragraph" w:customStyle="1" w:styleId="19F54FB676C745DBBE2498F154FD7554">
    <w:name w:val="19F54FB676C745DBBE2498F154FD7554"/>
    <w:rsid w:val="00C275FB"/>
    <w:rPr>
      <w:rFonts w:eastAsiaTheme="minorHAnsi"/>
      <w:lang w:eastAsia="en-US"/>
    </w:rPr>
  </w:style>
  <w:style w:type="paragraph" w:customStyle="1" w:styleId="CCD5C538E1A2418FB095B5C84C537CCD">
    <w:name w:val="CCD5C538E1A2418FB095B5C84C537CCD"/>
    <w:rsid w:val="00C275FB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C275FB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C275FB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C275FB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C275FB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C275FB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C275FB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C275FB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C275FB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C275FB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C275FB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C275FB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C275FB"/>
    <w:rPr>
      <w:rFonts w:eastAsiaTheme="minorHAnsi"/>
      <w:lang w:eastAsia="en-US"/>
    </w:rPr>
  </w:style>
  <w:style w:type="paragraph" w:customStyle="1" w:styleId="F406870749024649B6F8FD12B657E54D">
    <w:name w:val="F406870749024649B6F8FD12B657E54D"/>
    <w:rsid w:val="00D724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26BB01D2F452285D36ED48F6E47FA">
    <w:name w:val="75E26BB01D2F452285D36ED48F6E47FA"/>
    <w:rsid w:val="00D724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1D885033374FFBA545D51B9B901E66">
    <w:name w:val="0B1D885033374FFBA545D51B9B901E66"/>
    <w:rsid w:val="00D724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73952DBCB24599BED6C19620CDBABA">
    <w:name w:val="DB73952DBCB24599BED6C19620CDBABA"/>
    <w:rsid w:val="00D724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28B47BF974BF095B1DF5F36BEB1DB">
    <w:name w:val="9DB28B47BF974BF095B1DF5F36BEB1DB"/>
    <w:rsid w:val="00D724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838453B5304DEB96F5BF22FEA6469F">
    <w:name w:val="09838453B5304DEB96F5BF22FEA6469F"/>
    <w:rsid w:val="00D724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7098259D464CFDA95F280B727A53DC">
    <w:name w:val="CE7098259D464CFDA95F280B727A53DC"/>
    <w:rsid w:val="00D724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AD379E6C7444DA63CB7615AE0977F">
    <w:name w:val="ECAAD379E6C7444DA63CB7615AE0977F"/>
    <w:rsid w:val="00D724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1B1D965B8F4F0EB72EA384AB5CA269">
    <w:name w:val="9A1B1D965B8F4F0EB72EA384AB5CA269"/>
    <w:rsid w:val="00D724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B9EE1C8E9E4C2394D8F256047710E6">
    <w:name w:val="82B9EE1C8E9E4C2394D8F256047710E6"/>
    <w:rsid w:val="00D724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d88071ec021425302cae66a59f1c56ec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ad2ce9c4d137b2488be8f45605d3bfa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B58A8C1B-795C-49B4-8927-536825C0D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92</TotalTime>
  <Pages>5</Pages>
  <Words>1557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47</cp:revision>
  <cp:lastPrinted>2019-12-09T09:19:00Z</cp:lastPrinted>
  <dcterms:created xsi:type="dcterms:W3CDTF">2025-10-01T11:50:00Z</dcterms:created>
  <dcterms:modified xsi:type="dcterms:W3CDTF">2025-11-04T07:57:00Z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