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CD7F183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FF64FA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43386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B6FC0D9" w:rsidR="00943386" w:rsidRPr="00540AA1" w:rsidRDefault="00EC6F7D" w:rsidP="0094338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A51222">
              <w:rPr>
                <w:rFonts w:asciiTheme="majorHAnsi" w:hAnsiTheme="majorHAnsi" w:cstheme="majorHAnsi"/>
                <w:b/>
                <w:bCs/>
              </w:rPr>
              <w:t>Skatepark v</w:t>
            </w:r>
            <w:r>
              <w:rPr>
                <w:rFonts w:asciiTheme="majorHAnsi" w:hAnsiTheme="majorHAnsi" w:cstheme="majorHAnsi"/>
                <w:b/>
                <w:bCs/>
              </w:rPr>
              <w:t> </w:t>
            </w:r>
            <w:r w:rsidRPr="00A51222">
              <w:rPr>
                <w:rFonts w:asciiTheme="majorHAnsi" w:hAnsiTheme="majorHAnsi" w:cstheme="majorHAnsi"/>
                <w:b/>
                <w:bCs/>
              </w:rPr>
              <w:t>Doubravách</w:t>
            </w:r>
            <w:r>
              <w:rPr>
                <w:rFonts w:asciiTheme="majorHAnsi" w:hAnsiTheme="majorHAnsi" w:cstheme="majorHAnsi"/>
                <w:b/>
                <w:bCs/>
              </w:rPr>
              <w:t>, Boskovice</w:t>
            </w:r>
          </w:p>
        </w:tc>
      </w:tr>
      <w:tr w:rsidR="00943386" w:rsidRPr="00540AA1" w14:paraId="6BECB999" w14:textId="77777777" w:rsidTr="5B46DF6F">
        <w:tc>
          <w:tcPr>
            <w:tcW w:w="3114" w:type="dxa"/>
          </w:tcPr>
          <w:p w14:paraId="48E215BE" w14:textId="77777777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679358C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D233B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943386" w:rsidRPr="00540AA1" w14:paraId="16E049F7" w14:textId="77777777" w:rsidTr="5B46DF6F">
        <w:tc>
          <w:tcPr>
            <w:tcW w:w="3114" w:type="dxa"/>
          </w:tcPr>
          <w:p w14:paraId="73991392" w14:textId="60162F2A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646DBF1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D233B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94338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8441A1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8441A1">
        <w:rPr>
          <w:rFonts w:asciiTheme="majorHAnsi" w:hAnsiTheme="majorHAnsi" w:cstheme="majorHAnsi"/>
          <w:b/>
          <w:bCs/>
        </w:rPr>
        <w:t>společné účasti dodavatelů</w:t>
      </w:r>
      <w:r w:rsidRPr="008441A1">
        <w:rPr>
          <w:rFonts w:asciiTheme="majorHAnsi" w:hAnsiTheme="majorHAnsi" w:cstheme="majorHAnsi"/>
        </w:rPr>
        <w:t xml:space="preserve">, předložení </w:t>
      </w:r>
      <w:r w:rsidRPr="008441A1">
        <w:rPr>
          <w:rFonts w:asciiTheme="majorHAnsi" w:hAnsiTheme="majorHAnsi" w:cstheme="majorHAnsi"/>
          <w:b/>
          <w:bCs/>
        </w:rPr>
        <w:t>smlouvy</w:t>
      </w:r>
      <w:r w:rsidRPr="008441A1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4B2CAC5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4DEB6CFC" w14:textId="77777777" w:rsidR="000B1BE4" w:rsidRPr="0079760C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9760C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79760C">
        <w:rPr>
          <w:rFonts w:asciiTheme="majorHAnsi" w:eastAsia="Calibri" w:hAnsiTheme="majorHAnsi" w:cstheme="majorHAnsi"/>
        </w:rPr>
        <w:t xml:space="preserve">okamžikem </w:t>
      </w:r>
      <w:r w:rsidRPr="0079760C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79760C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79760C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79760C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2ACD69E2" w14:textId="499E1E1D" w:rsidR="00347B60" w:rsidRPr="004722F4" w:rsidRDefault="00794A6B" w:rsidP="00665075">
      <w:pPr>
        <w:pStyle w:val="Odstavecseseznamem"/>
        <w:numPr>
          <w:ilvl w:val="2"/>
          <w:numId w:val="28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0D2123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="00EC72DC" w:rsidRPr="000D2123">
        <w:rPr>
          <w:rFonts w:asciiTheme="majorHAnsi" w:hAnsiTheme="majorHAnsi" w:cstheme="majorHAnsi"/>
        </w:rPr>
        <w:t xml:space="preserve">řádně vyplněný </w:t>
      </w:r>
      <w:r w:rsidR="007E5B94" w:rsidRPr="000D2123">
        <w:rPr>
          <w:rFonts w:asciiTheme="majorHAnsi" w:hAnsiTheme="majorHAnsi" w:cstheme="majorHAnsi"/>
        </w:rPr>
        <w:t xml:space="preserve">v souladu s </w:t>
      </w:r>
      <w:r w:rsidR="00EC72DC" w:rsidRPr="000D2123">
        <w:rPr>
          <w:rFonts w:asciiTheme="majorHAnsi" w:hAnsiTheme="majorHAnsi" w:cstheme="majorHAnsi"/>
        </w:rPr>
        <w:t>čl. 6 odst. 3 zadávací dokumentace a předložený v souladu s </w:t>
      </w:r>
      <w:r w:rsidR="00EC72DC" w:rsidRPr="000D2123">
        <w:rPr>
          <w:rFonts w:asciiTheme="majorHAnsi" w:hAnsiTheme="majorHAnsi" w:cstheme="majorHAnsi"/>
          <w:b/>
        </w:rPr>
        <w:t>přílohou č. 4</w:t>
      </w:r>
      <w:r w:rsidR="00EC72DC" w:rsidRPr="000D2123">
        <w:rPr>
          <w:rFonts w:asciiTheme="majorHAnsi" w:hAnsiTheme="majorHAnsi" w:cstheme="majorHAnsi"/>
        </w:rPr>
        <w:t xml:space="preserve"> zadávací dokumentace</w:t>
      </w:r>
      <w:r w:rsidR="004722F4">
        <w:rPr>
          <w:rFonts w:asciiTheme="majorHAnsi" w:hAnsiTheme="majorHAnsi" w:cstheme="majorHAnsi"/>
        </w:rPr>
        <w:t xml:space="preserve"> a</w:t>
      </w:r>
    </w:p>
    <w:p w14:paraId="4DE42F63" w14:textId="13C35771" w:rsidR="00392E48" w:rsidRPr="00030344" w:rsidRDefault="00392E48" w:rsidP="00665075">
      <w:pPr>
        <w:pStyle w:val="Odstavecseseznamem"/>
        <w:numPr>
          <w:ilvl w:val="2"/>
          <w:numId w:val="28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bCs/>
        </w:rPr>
        <w:t>orientační h</w:t>
      </w:r>
      <w:r w:rsidRPr="00B468BB">
        <w:rPr>
          <w:rFonts w:asciiTheme="majorHAnsi" w:hAnsiTheme="majorHAnsi" w:cstheme="majorHAnsi"/>
          <w:b/>
          <w:bCs/>
        </w:rPr>
        <w:t xml:space="preserve">armonogram </w:t>
      </w:r>
      <w:r>
        <w:rPr>
          <w:rFonts w:asciiTheme="majorHAnsi" w:hAnsiTheme="majorHAnsi" w:cstheme="majorHAnsi"/>
          <w:b/>
          <w:bCs/>
        </w:rPr>
        <w:t xml:space="preserve">realizace </w:t>
      </w:r>
      <w:r w:rsidRPr="00B468BB">
        <w:rPr>
          <w:rFonts w:asciiTheme="majorHAnsi" w:hAnsiTheme="majorHAnsi" w:cstheme="majorHAnsi"/>
          <w:b/>
          <w:bCs/>
        </w:rPr>
        <w:t>veřejné zakázky</w:t>
      </w:r>
      <w:r w:rsidRPr="00B468BB">
        <w:rPr>
          <w:rFonts w:asciiTheme="majorHAnsi" w:hAnsiTheme="majorHAnsi" w:cstheme="majorHAnsi"/>
        </w:rPr>
        <w:t xml:space="preserve"> zpracovaný </w:t>
      </w:r>
      <w:r>
        <w:rPr>
          <w:rFonts w:asciiTheme="majorHAnsi" w:hAnsiTheme="majorHAnsi" w:cstheme="majorHAnsi"/>
        </w:rPr>
        <w:t>v </w:t>
      </w:r>
      <w:r w:rsidRPr="008B5D80">
        <w:rPr>
          <w:rFonts w:asciiTheme="majorHAnsi" w:hAnsiTheme="majorHAnsi" w:cstheme="majorHAnsi"/>
          <w:b/>
          <w:bCs/>
        </w:rPr>
        <w:t>týdnech dle postupu prací</w:t>
      </w:r>
      <w:r>
        <w:rPr>
          <w:rFonts w:asciiTheme="majorHAnsi" w:hAnsiTheme="majorHAnsi" w:cstheme="majorHAnsi"/>
        </w:rPr>
        <w:t xml:space="preserve"> v </w:t>
      </w:r>
      <w:r w:rsidRPr="00B468BB">
        <w:rPr>
          <w:rFonts w:asciiTheme="majorHAnsi" w:hAnsiTheme="majorHAnsi" w:cstheme="majorHAnsi"/>
        </w:rPr>
        <w:t>souladu s</w:t>
      </w:r>
      <w:r>
        <w:rPr>
          <w:rFonts w:asciiTheme="majorHAnsi" w:hAnsiTheme="majorHAnsi" w:cstheme="majorHAnsi"/>
        </w:rPr>
        <w:t> odst. 3.1 Smlouvy.</w:t>
      </w:r>
    </w:p>
    <w:p w14:paraId="0CB6567F" w14:textId="6E17DFE6" w:rsidR="00B067DF" w:rsidRPr="00540AA1" w:rsidRDefault="00812B87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973A0D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09BABA92" w:rsidR="00A46D98" w:rsidRPr="00540AA1" w:rsidRDefault="00973A0D" w:rsidP="00973A0D">
      <w:pPr>
        <w:spacing w:before="120" w:after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V</w:t>
      </w:r>
      <w:r w:rsidR="00A46D98" w:rsidRPr="00540AA1">
        <w:rPr>
          <w:rFonts w:asciiTheme="majorHAnsi" w:eastAsia="Times New Roman" w:hAnsiTheme="majorHAnsi" w:cstheme="majorHAnsi"/>
        </w:rPr>
        <w:t xml:space="preserve"> případě rozporu </w:t>
      </w:r>
      <w:r w:rsidR="00A46D98"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="00A46D98"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FF64F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73D2E3D5" w14:textId="77777777" w:rsidR="005C571D" w:rsidRPr="00DB2679" w:rsidRDefault="00B067DF" w:rsidP="00CB4EA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eastAsiaTheme="min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52376D"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CE08BB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="00050298" w:rsidRPr="005C571D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5C571D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803701">
              <w:rPr>
                <w:rFonts w:asciiTheme="majorHAnsi" w:eastAsiaTheme="minorHAnsi" w:hAnsiTheme="majorHAnsi" w:cstheme="minorBidi"/>
              </w:rPr>
              <w:t>ný dodavatel prokáže splnění tohoto požadavku doklady dle § 77 odst. 2 písm. a) ZZVZ.</w:t>
            </w:r>
          </w:p>
          <w:p w14:paraId="7C7B50BF" w14:textId="77777777" w:rsidR="00DB2679" w:rsidRPr="00DF2861" w:rsidRDefault="00DB2679" w:rsidP="00DB267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>, že je odborně způsobilý nebo disponuje osobou, jejímž prostřednictvím odbornou způsobilost zabezpečuje, je-li pro plnění veřejné zakázky odborná způsobilost jinými právními předpisy vyžadována, a to v</w:t>
            </w:r>
            <w:r>
              <w:rPr>
                <w:rFonts w:asciiTheme="majorHAnsi" w:hAnsiTheme="majorHAnsi" w:cstheme="majorHAnsi"/>
              </w:rPr>
              <w:t> </w:t>
            </w:r>
            <w:r w:rsidRPr="00540AA1">
              <w:rPr>
                <w:rFonts w:asciiTheme="majorHAnsi" w:hAnsiTheme="majorHAnsi" w:cstheme="majorHAnsi"/>
              </w:rPr>
              <w:t>rozsahu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F2861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DF286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F2861">
              <w:rPr>
                <w:rFonts w:asciiTheme="majorHAnsi" w:hAnsiTheme="majorHAnsi" w:cstheme="majorHAnsi"/>
                <w:b/>
              </w:rPr>
              <w:t xml:space="preserve">v oboru pozemní stavby </w:t>
            </w:r>
            <w:r w:rsidRPr="00DF286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 (dále jako „</w:t>
            </w:r>
            <w:r w:rsidRPr="00DF2861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DF2861">
              <w:rPr>
                <w:rFonts w:asciiTheme="majorHAnsi" w:hAnsiTheme="majorHAnsi" w:cstheme="majorHAnsi"/>
              </w:rPr>
              <w:t>“).</w:t>
            </w:r>
            <w:r w:rsidRPr="00DF286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1D59EA8" w14:textId="77777777" w:rsidR="00DB2679" w:rsidRPr="007F13C8" w:rsidRDefault="00DB2679" w:rsidP="00DB2679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52376D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B3C50AF3F976460C8F68FFFFD92B3112"/>
                </w:placeholder>
              </w:sdtPr>
              <w:sdtContent>
                <w:r w:rsidRPr="0052376D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</w:t>
                </w:r>
                <w:r w:rsidRPr="00DF2861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1B3462D5" w:rsidR="00DB2679" w:rsidRPr="00CB4EA2" w:rsidRDefault="00DB2679" w:rsidP="00DB2679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eastAsiaTheme="min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52376D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B3C50AF3F976460C8F68FFFFD92B3112"/>
                </w:placeholder>
              </w:sdtPr>
              <w:sdtContent>
                <w:r w:rsidRPr="0052376D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52376D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98CC2CF1BAC424EAAB9600123D8D51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A0268E">
            <w:pPr>
              <w:pStyle w:val="Odstavecseseznamem"/>
              <w:keepNext/>
              <w:keepLines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58A123" w14:textId="351505B0" w:rsidR="00AB7C56" w:rsidRDefault="00AB7C56" w:rsidP="00AB7C56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</w:t>
            </w:r>
            <w:r w:rsidR="00AB33DB">
              <w:rPr>
                <w:rFonts w:asciiTheme="majorHAnsi" w:hAnsiTheme="majorHAnsi" w:cstheme="majorHAnsi"/>
              </w:rPr>
              <w:t>.</w:t>
            </w:r>
          </w:p>
          <w:p w14:paraId="292AC2AA" w14:textId="71B49070" w:rsidR="00AB7C56" w:rsidRPr="005A0A87" w:rsidRDefault="00AB7C56" w:rsidP="00AB7C56">
            <w:pPr>
              <w:spacing w:before="120" w:after="120"/>
              <w:rPr>
                <w:rFonts w:asciiTheme="majorHAnsi" w:hAnsiTheme="majorHAnsi" w:cstheme="majorHAnsi"/>
              </w:rPr>
            </w:pPr>
            <w:r w:rsidRPr="005A0A87">
              <w:rPr>
                <w:rFonts w:asciiTheme="majorHAnsi" w:hAnsiTheme="majorHAnsi" w:cstheme="majorHAnsi"/>
              </w:rPr>
              <w:t xml:space="preserve">Účastník realizoval alespoň </w:t>
            </w:r>
            <w:r w:rsidR="00B319AC" w:rsidRPr="005A0A87">
              <w:rPr>
                <w:rFonts w:asciiTheme="majorHAnsi" w:hAnsiTheme="majorHAnsi" w:cstheme="majorHAnsi"/>
                <w:b/>
                <w:bCs/>
              </w:rPr>
              <w:t>2</w:t>
            </w:r>
            <w:r w:rsidRPr="005A0A87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5A0A87">
              <w:rPr>
                <w:rFonts w:asciiTheme="majorHAnsi" w:hAnsiTheme="majorHAnsi" w:cstheme="majorHAnsi"/>
              </w:rPr>
              <w:t>, jejichž předmětem byly stavební práce, přičemž</w:t>
            </w:r>
            <w:r w:rsidR="00AB33DB" w:rsidRPr="005A0A87">
              <w:rPr>
                <w:rFonts w:asciiTheme="majorHAnsi" w:hAnsiTheme="majorHAnsi" w:cstheme="majorHAnsi"/>
              </w:rPr>
              <w:t>:</w:t>
            </w:r>
          </w:p>
          <w:p w14:paraId="049E1B55" w14:textId="317C8237" w:rsidR="00AB7C56" w:rsidRPr="005A0A87" w:rsidRDefault="00AB7C56" w:rsidP="001652CE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A0A87">
              <w:rPr>
                <w:rFonts w:asciiTheme="majorHAnsi" w:hAnsiTheme="majorHAnsi" w:cstheme="majorHAnsi"/>
              </w:rPr>
              <w:t xml:space="preserve">předmětem stavebních prací byla </w:t>
            </w:r>
            <w:r w:rsidR="005C571D" w:rsidRPr="005A0A87">
              <w:rPr>
                <w:rFonts w:asciiTheme="majorHAnsi" w:hAnsiTheme="majorHAnsi" w:cstheme="majorHAnsi"/>
                <w:b/>
                <w:bCs/>
              </w:rPr>
              <w:t xml:space="preserve">výstavba </w:t>
            </w:r>
            <w:r w:rsidR="00C9373C" w:rsidRPr="005A0A87">
              <w:rPr>
                <w:rFonts w:asciiTheme="majorHAnsi" w:hAnsiTheme="majorHAnsi" w:cstheme="majorHAnsi"/>
                <w:b/>
                <w:bCs/>
              </w:rPr>
              <w:t xml:space="preserve">nebo rekonstrukce </w:t>
            </w:r>
            <w:r w:rsidR="0098183B" w:rsidRPr="005A0A87">
              <w:rPr>
                <w:rFonts w:asciiTheme="majorHAnsi" w:hAnsiTheme="majorHAnsi" w:cstheme="majorHAnsi"/>
                <w:b/>
                <w:bCs/>
              </w:rPr>
              <w:t>železobetonové monolitické</w:t>
            </w:r>
            <w:r w:rsidR="00816C7A">
              <w:rPr>
                <w:rFonts w:asciiTheme="majorHAnsi" w:hAnsiTheme="majorHAnsi" w:cstheme="majorHAnsi"/>
                <w:b/>
                <w:bCs/>
              </w:rPr>
              <w:t xml:space="preserve"> zakřiv</w:t>
            </w:r>
            <w:r w:rsidR="001344C4">
              <w:rPr>
                <w:rFonts w:asciiTheme="majorHAnsi" w:hAnsiTheme="majorHAnsi" w:cstheme="majorHAnsi"/>
                <w:b/>
                <w:bCs/>
              </w:rPr>
              <w:t>e</w:t>
            </w:r>
            <w:r w:rsidR="00816C7A">
              <w:rPr>
                <w:rFonts w:asciiTheme="majorHAnsi" w:hAnsiTheme="majorHAnsi" w:cstheme="majorHAnsi"/>
                <w:b/>
                <w:bCs/>
              </w:rPr>
              <w:t>né stavby</w:t>
            </w:r>
            <w:r w:rsidR="0098183B" w:rsidRPr="005A0A8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B5231">
              <w:rPr>
                <w:rFonts w:asciiTheme="majorHAnsi" w:hAnsiTheme="majorHAnsi" w:cstheme="majorHAnsi"/>
                <w:b/>
                <w:bCs/>
              </w:rPr>
              <w:t xml:space="preserve">(dynamicky zatěžované) </w:t>
            </w:r>
            <w:r w:rsidR="0098183B" w:rsidRPr="005A0A87">
              <w:rPr>
                <w:rFonts w:asciiTheme="majorHAnsi" w:hAnsiTheme="majorHAnsi" w:cstheme="majorHAnsi"/>
                <w:b/>
                <w:bCs/>
              </w:rPr>
              <w:t>postavené technologií stříkaného betonu</w:t>
            </w:r>
            <w:r w:rsidR="00CB20C6">
              <w:rPr>
                <w:rFonts w:asciiTheme="majorHAnsi" w:hAnsiTheme="majorHAnsi" w:cstheme="majorHAnsi"/>
                <w:b/>
                <w:bCs/>
              </w:rPr>
              <w:t xml:space="preserve">, s </w:t>
            </w:r>
            <w:r w:rsidR="006B5231" w:rsidRPr="006B5231">
              <w:rPr>
                <w:rFonts w:asciiTheme="majorHAnsi" w:hAnsiTheme="majorHAnsi" w:cstheme="majorHAnsi"/>
                <w:b/>
                <w:bCs/>
              </w:rPr>
              <w:t>ru</w:t>
            </w:r>
            <w:r w:rsidR="00CB20C6">
              <w:rPr>
                <w:rFonts w:asciiTheme="majorHAnsi" w:hAnsiTheme="majorHAnsi" w:cstheme="majorHAnsi"/>
                <w:b/>
                <w:bCs/>
              </w:rPr>
              <w:t>č</w:t>
            </w:r>
            <w:r w:rsidR="006B5231" w:rsidRPr="006B5231">
              <w:rPr>
                <w:rFonts w:asciiTheme="majorHAnsi" w:hAnsiTheme="majorHAnsi" w:cstheme="majorHAnsi"/>
                <w:b/>
                <w:bCs/>
              </w:rPr>
              <w:t>ně hlazený</w:t>
            </w:r>
            <w:r w:rsidR="00CB20C6">
              <w:rPr>
                <w:rFonts w:asciiTheme="majorHAnsi" w:hAnsiTheme="majorHAnsi" w:cstheme="majorHAnsi"/>
                <w:b/>
                <w:bCs/>
              </w:rPr>
              <w:t>m povrchem</w:t>
            </w:r>
            <w:r w:rsidR="0098183B" w:rsidRPr="005A0A87">
              <w:rPr>
                <w:rFonts w:asciiTheme="majorHAnsi" w:hAnsiTheme="majorHAnsi" w:cstheme="majorHAnsi"/>
                <w:b/>
                <w:bCs/>
              </w:rPr>
              <w:t xml:space="preserve"> (nikoliv dodávka mobiliáře, konstrukčních nebo prefabrikovaných prvků)</w:t>
            </w:r>
            <w:r w:rsidR="00024C1C" w:rsidRPr="005A0A87">
              <w:rPr>
                <w:rFonts w:asciiTheme="majorHAnsi" w:hAnsiTheme="majorHAnsi" w:cstheme="majorHAnsi"/>
              </w:rPr>
              <w:t xml:space="preserve">, v hodnotě sjednaných či vyplacených stavebních prací </w:t>
            </w:r>
            <w:r w:rsidRPr="005A0A87">
              <w:rPr>
                <w:rFonts w:asciiTheme="majorHAnsi" w:hAnsiTheme="majorHAnsi" w:cstheme="majorHAnsi"/>
              </w:rPr>
              <w:t xml:space="preserve">u každé referenční zakázky částce </w:t>
            </w:r>
            <w:r w:rsidRPr="005A0A87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23144A">
              <w:rPr>
                <w:rFonts w:asciiTheme="majorHAnsi" w:hAnsiTheme="majorHAnsi" w:cstheme="majorHAnsi"/>
                <w:b/>
                <w:bCs/>
              </w:rPr>
              <w:t>2</w:t>
            </w:r>
            <w:r w:rsidR="005C571D" w:rsidRPr="005A0A87">
              <w:rPr>
                <w:rFonts w:asciiTheme="majorHAnsi" w:hAnsiTheme="majorHAnsi" w:cstheme="majorHAnsi"/>
                <w:b/>
                <w:bCs/>
              </w:rPr>
              <w:t> </w:t>
            </w:r>
            <w:r w:rsidR="0023144A">
              <w:rPr>
                <w:rFonts w:asciiTheme="majorHAnsi" w:hAnsiTheme="majorHAnsi" w:cstheme="majorHAnsi"/>
                <w:b/>
                <w:bCs/>
              </w:rPr>
              <w:t>0</w:t>
            </w:r>
            <w:r w:rsidRPr="005A0A87">
              <w:rPr>
                <w:rFonts w:asciiTheme="majorHAnsi" w:hAnsiTheme="majorHAnsi" w:cstheme="majorHAnsi"/>
                <w:b/>
                <w:bCs/>
              </w:rPr>
              <w:t>00 000 Kč bez DPH</w:t>
            </w:r>
            <w:r w:rsidR="005E3DE2" w:rsidRPr="005A0A87">
              <w:rPr>
                <w:rFonts w:asciiTheme="majorHAnsi" w:hAnsiTheme="majorHAnsi" w:cstheme="majorHAnsi"/>
                <w:b/>
                <w:bCs/>
              </w:rPr>
              <w:t>.</w:t>
            </w:r>
            <w:r w:rsidRPr="005A0A8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A0A87">
              <w:rPr>
                <w:rFonts w:asciiTheme="majorHAnsi" w:hAnsiTheme="majorHAnsi" w:cstheme="majorHAnsi"/>
              </w:rPr>
              <w:t xml:space="preserve"> </w:t>
            </w:r>
          </w:p>
          <w:p w14:paraId="408B4DF7" w14:textId="77777777" w:rsidR="00AB7C56" w:rsidRPr="005A0A87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A0A87">
              <w:rPr>
                <w:rFonts w:asciiTheme="majorHAnsi" w:hAnsiTheme="majorHAnsi" w:cstheme="majorHAnsi"/>
              </w:rPr>
              <w:t xml:space="preserve">Zakázky byly realizovány v období za posledních </w:t>
            </w:r>
            <w:r w:rsidRPr="005A0A87">
              <w:rPr>
                <w:rFonts w:asciiTheme="majorHAnsi" w:hAnsiTheme="majorHAnsi" w:cstheme="majorHAnsi"/>
                <w:b/>
                <w:bCs/>
              </w:rPr>
              <w:t>5 let</w:t>
            </w:r>
            <w:r w:rsidRPr="005A0A87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3B3ADE83" w14:textId="77777777" w:rsidR="00AB7C56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5C772300" w14:textId="77777777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6186A7EA" w14:textId="77777777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05E4B1F3" w14:textId="77777777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9E70E1F" w14:textId="318B6702" w:rsidR="00B067DF" w:rsidRPr="00540AA1" w:rsidRDefault="00AB7C56" w:rsidP="00AB7C5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3CE2AF60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6E46F5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15DC43C6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A0268E">
              <w:rPr>
                <w:rFonts w:asciiTheme="majorHAnsi" w:hAnsiTheme="majorHAnsi" w:cstheme="majorHAnsi"/>
              </w:rPr>
              <w:t xml:space="preserve">uvedené v čl. 5 písm. </w:t>
            </w:r>
            <w:r w:rsidR="00A0268E">
              <w:rPr>
                <w:rFonts w:asciiTheme="majorHAnsi" w:hAnsiTheme="majorHAnsi" w:cstheme="majorHAnsi"/>
              </w:rPr>
              <w:t xml:space="preserve">B, bod </w:t>
            </w:r>
            <w:proofErr w:type="spellStart"/>
            <w:r w:rsidR="00A0268E" w:rsidRPr="00CE1BEA">
              <w:rPr>
                <w:rFonts w:asciiTheme="majorHAnsi" w:hAnsiTheme="majorHAnsi" w:cstheme="majorHAnsi"/>
              </w:rPr>
              <w:t>ii</w:t>
            </w:r>
            <w:proofErr w:type="spellEnd"/>
            <w:r w:rsidR="00A0268E" w:rsidRPr="00CE1BEA">
              <w:rPr>
                <w:rFonts w:asciiTheme="majorHAnsi" w:hAnsiTheme="majorHAnsi" w:cstheme="majorHAnsi"/>
              </w:rPr>
              <w:t xml:space="preserve">. a </w:t>
            </w:r>
            <w:proofErr w:type="spellStart"/>
            <w:r w:rsidR="00A0268E" w:rsidRPr="00CE1BEA">
              <w:rPr>
                <w:rFonts w:asciiTheme="majorHAnsi" w:hAnsiTheme="majorHAnsi" w:cstheme="majorHAnsi"/>
              </w:rPr>
              <w:t>iii</w:t>
            </w:r>
            <w:proofErr w:type="spellEnd"/>
            <w:r w:rsidR="00A0268E" w:rsidRPr="00CE1BEA">
              <w:rPr>
                <w:rFonts w:asciiTheme="majorHAnsi" w:hAnsiTheme="majorHAnsi" w:cstheme="majorHAnsi"/>
              </w:rPr>
              <w:t xml:space="preserve">., písm. </w:t>
            </w:r>
            <w:r w:rsidRPr="00CE1BEA">
              <w:rPr>
                <w:rFonts w:asciiTheme="majorHAnsi" w:hAnsiTheme="majorHAnsi" w:cstheme="majorHAnsi"/>
              </w:rPr>
              <w:t>C</w:t>
            </w:r>
            <w:r w:rsidR="00A0268E">
              <w:rPr>
                <w:rFonts w:asciiTheme="majorHAnsi" w:hAnsiTheme="majorHAnsi" w:cstheme="majorHAnsi"/>
              </w:rPr>
              <w:t xml:space="preserve"> </w:t>
            </w:r>
            <w:r w:rsidRPr="00A0268E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 w:rsidRPr="00A0268E">
              <w:rPr>
                <w:rFonts w:asciiTheme="majorHAnsi" w:hAnsiTheme="majorHAnsi" w:cstheme="majorHAnsi"/>
              </w:rPr>
              <w:t xml:space="preserve"> předloží </w:t>
            </w:r>
            <w:r w:rsidRPr="00A0268E">
              <w:rPr>
                <w:rFonts w:asciiTheme="majorHAnsi" w:hAnsiTheme="majorHAnsi" w:cstheme="majorHAnsi"/>
              </w:rPr>
              <w:t>účastník jako </w:t>
            </w:r>
            <w:r w:rsidRPr="00A0268E">
              <w:rPr>
                <w:rFonts w:asciiTheme="majorHAnsi" w:hAnsiTheme="majorHAnsi" w:cstheme="majorHAnsi"/>
                <w:b/>
              </w:rPr>
              <w:t>samostatnou přílo</w:t>
            </w:r>
            <w:r w:rsidRPr="00540AA1">
              <w:rPr>
                <w:rFonts w:asciiTheme="majorHAnsi" w:hAnsiTheme="majorHAnsi" w:cstheme="majorHAnsi"/>
                <w:b/>
              </w:rPr>
              <w:t>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68ECC169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FF64F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FF64FA">
      <w:pPr>
        <w:pStyle w:val="Nadpis1"/>
        <w:spacing w:before="360" w:after="120"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1E26DDAA" w:rsidR="000E5B74" w:rsidRPr="00CE1BEA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E1BEA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CE1BEA">
        <w:rPr>
          <w:rFonts w:asciiTheme="majorHAnsi" w:hAnsiTheme="majorHAnsi" w:cstheme="majorBidi"/>
        </w:rPr>
        <w:t xml:space="preserve"> bod </w:t>
      </w:r>
      <w:proofErr w:type="spellStart"/>
      <w:r w:rsidR="00FB1921" w:rsidRPr="00CE1BEA">
        <w:rPr>
          <w:rFonts w:asciiTheme="majorHAnsi" w:hAnsiTheme="majorHAnsi" w:cstheme="majorBidi"/>
        </w:rPr>
        <w:t>iii</w:t>
      </w:r>
      <w:proofErr w:type="spellEnd"/>
      <w:r w:rsidRPr="00CE1BEA">
        <w:rPr>
          <w:rFonts w:asciiTheme="majorHAnsi" w:hAnsiTheme="majorHAnsi" w:cstheme="majorBidi"/>
        </w:rPr>
        <w:t xml:space="preserve"> Krycího listu nabídky,</w:t>
      </w:r>
    </w:p>
    <w:p w14:paraId="09A9CE41" w14:textId="0221A8EF" w:rsidR="00F72D7A" w:rsidRPr="00CE1BEA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E1BEA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CE1BEA">
        <w:rPr>
          <w:rFonts w:asciiTheme="majorHAnsi" w:hAnsiTheme="majorHAnsi" w:cstheme="majorHAnsi"/>
        </w:rPr>
        <w:t>písm</w:t>
      </w:r>
      <w:r w:rsidRPr="00CE1BEA">
        <w:rPr>
          <w:rFonts w:asciiTheme="majorHAnsi" w:hAnsiTheme="majorHAnsi" w:cstheme="majorHAnsi"/>
        </w:rPr>
        <w:t xml:space="preserve">. C bod </w:t>
      </w:r>
      <w:r w:rsidR="00B319AC" w:rsidRPr="00CE1BEA">
        <w:rPr>
          <w:rFonts w:asciiTheme="majorHAnsi" w:hAnsiTheme="majorHAnsi" w:cstheme="majorHAnsi"/>
        </w:rPr>
        <w:t>3</w:t>
      </w:r>
      <w:r w:rsidRPr="00CE1BEA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0D212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2123">
        <w:rPr>
          <w:rFonts w:asciiTheme="majorHAnsi" w:hAnsiTheme="majorHAnsi" w:cstheme="majorHAnsi"/>
        </w:rPr>
        <w:t xml:space="preserve">Doklady požadované </w:t>
      </w:r>
      <w:r w:rsidR="00DB0C43" w:rsidRPr="000D2123">
        <w:rPr>
          <w:rFonts w:asciiTheme="majorHAnsi" w:hAnsiTheme="majorHAnsi" w:cstheme="majorHAnsi"/>
        </w:rPr>
        <w:t xml:space="preserve">dle </w:t>
      </w:r>
      <w:r w:rsidRPr="000D212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D2123">
        <w:rPr>
          <w:rFonts w:asciiTheme="majorHAnsi" w:hAnsiTheme="majorHAnsi" w:cstheme="majorHAnsi"/>
        </w:rPr>
        <w:t>.</w:t>
      </w:r>
    </w:p>
    <w:p w14:paraId="05AB49FA" w14:textId="07A57895" w:rsidR="00030344" w:rsidRPr="00327471" w:rsidRDefault="00730CCB" w:rsidP="00730CCB">
      <w:pPr>
        <w:numPr>
          <w:ilvl w:val="3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0D2123">
        <w:rPr>
          <w:rFonts w:asciiTheme="majorHAnsi" w:hAnsiTheme="majorHAnsi" w:cstheme="majorHAnsi"/>
          <w:b/>
        </w:rPr>
        <w:t xml:space="preserve">Položkový rozpočet </w:t>
      </w:r>
      <w:r w:rsidRPr="000D2123">
        <w:rPr>
          <w:rFonts w:asciiTheme="majorHAnsi" w:hAnsiTheme="majorHAnsi" w:cstheme="majorHAnsi"/>
          <w:bCs/>
        </w:rPr>
        <w:t>řádně vyplněný v souladu s čl. 6 odst. 3 zadávací dokumentace a předložený v souladu s přílohou č. 4 zadávací dokumentace</w:t>
      </w:r>
      <w:r w:rsidR="00D1015A">
        <w:rPr>
          <w:rFonts w:asciiTheme="majorHAnsi" w:hAnsiTheme="majorHAnsi" w:cstheme="majorHAnsi"/>
          <w:bCs/>
        </w:rPr>
        <w:t>.</w:t>
      </w:r>
    </w:p>
    <w:p w14:paraId="113A2C06" w14:textId="525572F5" w:rsidR="00030344" w:rsidRPr="00030344" w:rsidRDefault="00030344" w:rsidP="00030344">
      <w:pPr>
        <w:numPr>
          <w:ilvl w:val="3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>O</w:t>
      </w:r>
      <w:r w:rsidRPr="00030344">
        <w:rPr>
          <w:rFonts w:asciiTheme="majorHAnsi" w:hAnsiTheme="majorHAnsi" w:cstheme="majorHAnsi"/>
          <w:b/>
          <w:bCs/>
        </w:rPr>
        <w:t>rientační harmonogram realizace veřejné zakázky</w:t>
      </w:r>
      <w:r w:rsidRPr="00030344">
        <w:rPr>
          <w:rFonts w:asciiTheme="majorHAnsi" w:hAnsiTheme="majorHAnsi" w:cstheme="majorHAnsi"/>
          <w:bCs/>
        </w:rPr>
        <w:t xml:space="preserve"> zpracovaný v </w:t>
      </w:r>
      <w:r w:rsidRPr="00030344">
        <w:rPr>
          <w:rFonts w:asciiTheme="majorHAnsi" w:hAnsiTheme="majorHAnsi" w:cstheme="majorHAnsi"/>
          <w:b/>
          <w:bCs/>
        </w:rPr>
        <w:t>týdnech dle postupu prací</w:t>
      </w:r>
      <w:r w:rsidRPr="00030344">
        <w:rPr>
          <w:rFonts w:asciiTheme="majorHAnsi" w:hAnsiTheme="majorHAnsi" w:cstheme="majorHAnsi"/>
          <w:bCs/>
        </w:rPr>
        <w:t xml:space="preserve"> v souladu s odst. 3.1 Smlouvy.</w:t>
      </w:r>
    </w:p>
    <w:p w14:paraId="285A91BF" w14:textId="0E8EBFD9" w:rsidR="002D727F" w:rsidRPr="0005610C" w:rsidRDefault="00130843" w:rsidP="00045BBC">
      <w:pPr>
        <w:numPr>
          <w:ilvl w:val="3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5610C">
        <w:rPr>
          <w:rFonts w:asciiTheme="majorHAnsi" w:hAnsiTheme="majorHAnsi" w:cstheme="majorHAnsi"/>
        </w:rPr>
        <w:t>D</w:t>
      </w:r>
      <w:r w:rsidR="002D727F" w:rsidRPr="0005610C">
        <w:rPr>
          <w:rFonts w:asciiTheme="majorHAnsi" w:hAnsiTheme="majorHAnsi" w:cstheme="majorHAnsi"/>
        </w:rPr>
        <w:t xml:space="preserve">alší dokumenty, </w:t>
      </w:r>
      <w:r w:rsidRPr="0005610C">
        <w:rPr>
          <w:rFonts w:asciiTheme="majorHAnsi" w:hAnsiTheme="majorHAnsi" w:cstheme="majorHAnsi"/>
        </w:rPr>
        <w:t xml:space="preserve">pokud to vyplývá ze </w:t>
      </w:r>
      <w:r w:rsidR="002D727F" w:rsidRPr="0005610C">
        <w:rPr>
          <w:rFonts w:asciiTheme="majorHAnsi" w:hAnsiTheme="majorHAnsi" w:cstheme="majorHAnsi"/>
        </w:rPr>
        <w:t>zadávací dokumentac</w:t>
      </w:r>
      <w:r w:rsidRPr="0005610C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D56F92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0C10" w14:textId="77777777" w:rsidR="00CC7305" w:rsidRDefault="00CC7305" w:rsidP="002C4725">
      <w:pPr>
        <w:spacing w:after="0" w:line="240" w:lineRule="auto"/>
      </w:pPr>
      <w:r>
        <w:separator/>
      </w:r>
    </w:p>
  </w:endnote>
  <w:endnote w:type="continuationSeparator" w:id="0">
    <w:p w14:paraId="26109EBC" w14:textId="77777777" w:rsidR="00CC7305" w:rsidRDefault="00CC7305" w:rsidP="002C4725">
      <w:pPr>
        <w:spacing w:after="0" w:line="240" w:lineRule="auto"/>
      </w:pPr>
      <w:r>
        <w:continuationSeparator/>
      </w:r>
    </w:p>
  </w:endnote>
  <w:endnote w:type="continuationNotice" w:id="1">
    <w:p w14:paraId="186A1995" w14:textId="77777777" w:rsidR="00CC7305" w:rsidRDefault="00CC7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5A3CC1">
          <w:rPr>
            <w:rFonts w:asciiTheme="majorHAnsi" w:hAnsiTheme="majorHAnsi" w:cstheme="majorHAnsi"/>
            <w:noProof/>
            <w:sz w:val="20"/>
          </w:rPr>
          <w:t>4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B7C1" w14:textId="77777777" w:rsidR="00CC7305" w:rsidRDefault="00CC7305" w:rsidP="002C4725">
      <w:pPr>
        <w:spacing w:after="0" w:line="240" w:lineRule="auto"/>
      </w:pPr>
      <w:r>
        <w:separator/>
      </w:r>
    </w:p>
  </w:footnote>
  <w:footnote w:type="continuationSeparator" w:id="0">
    <w:p w14:paraId="177D02C2" w14:textId="77777777" w:rsidR="00CC7305" w:rsidRDefault="00CC7305" w:rsidP="002C4725">
      <w:pPr>
        <w:spacing w:after="0" w:line="240" w:lineRule="auto"/>
      </w:pPr>
      <w:r>
        <w:continuationSeparator/>
      </w:r>
    </w:p>
  </w:footnote>
  <w:footnote w:type="continuationNotice" w:id="1">
    <w:p w14:paraId="6AB491D7" w14:textId="77777777" w:rsidR="00CC7305" w:rsidRDefault="00CC7305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691E2E4F" w14:textId="77777777" w:rsidR="00DB2679" w:rsidRDefault="00DB2679" w:rsidP="00DB2679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AABF" w14:textId="77777777" w:rsidR="00643C58" w:rsidRPr="007C5495" w:rsidRDefault="00643C58" w:rsidP="00643C58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inline distT="0" distB="0" distL="0" distR="0" wp14:anchorId="1E3347AB" wp14:editId="30511C46">
          <wp:extent cx="2152650" cy="512773"/>
          <wp:effectExtent l="0" t="0" r="0" b="1905"/>
          <wp:docPr id="1446115752" name="Obrázek 1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5752" name="Obrázek 1" descr="Obsah obrázku Písmo, logo, text, Grafika&#10;&#10;Popis byl vytvořen automaticky"/>
                  <pic:cNvPicPr/>
                </pic:nvPicPr>
                <pic:blipFill rotWithShape="1">
                  <a:blip r:embed="rId1"/>
                  <a:srcRect t="5880"/>
                  <a:stretch/>
                </pic:blipFill>
                <pic:spPr bwMode="auto">
                  <a:xfrm>
                    <a:off x="0" y="0"/>
                    <a:ext cx="2180984" cy="519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40FC974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154" w:hanging="360"/>
      </w:pPr>
      <w:rPr>
        <w:b w:val="0"/>
        <w:bCs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A14537D"/>
    <w:multiLevelType w:val="hybridMultilevel"/>
    <w:tmpl w:val="459849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D6CE58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470144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F125036"/>
    <w:multiLevelType w:val="multilevel"/>
    <w:tmpl w:val="C4DEFA6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3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E1A2C"/>
    <w:multiLevelType w:val="multilevel"/>
    <w:tmpl w:val="804E9F8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5887552">
    <w:abstractNumId w:val="22"/>
  </w:num>
  <w:num w:numId="2" w16cid:durableId="1858612415">
    <w:abstractNumId w:val="6"/>
  </w:num>
  <w:num w:numId="3" w16cid:durableId="1150564169">
    <w:abstractNumId w:val="0"/>
  </w:num>
  <w:num w:numId="4" w16cid:durableId="117114087">
    <w:abstractNumId w:val="15"/>
  </w:num>
  <w:num w:numId="5" w16cid:durableId="182130929">
    <w:abstractNumId w:val="11"/>
  </w:num>
  <w:num w:numId="6" w16cid:durableId="1841652403">
    <w:abstractNumId w:val="11"/>
  </w:num>
  <w:num w:numId="7" w16cid:durableId="2018387525">
    <w:abstractNumId w:val="1"/>
  </w:num>
  <w:num w:numId="8" w16cid:durableId="651060369">
    <w:abstractNumId w:val="20"/>
  </w:num>
  <w:num w:numId="9" w16cid:durableId="289015280">
    <w:abstractNumId w:val="5"/>
  </w:num>
  <w:num w:numId="10" w16cid:durableId="2121755211">
    <w:abstractNumId w:val="10"/>
  </w:num>
  <w:num w:numId="11" w16cid:durableId="522326912">
    <w:abstractNumId w:val="8"/>
  </w:num>
  <w:num w:numId="12" w16cid:durableId="683047196">
    <w:abstractNumId w:val="18"/>
  </w:num>
  <w:num w:numId="13" w16cid:durableId="691298325">
    <w:abstractNumId w:val="4"/>
  </w:num>
  <w:num w:numId="14" w16cid:durableId="1387026677">
    <w:abstractNumId w:val="21"/>
  </w:num>
  <w:num w:numId="15" w16cid:durableId="1989164102">
    <w:abstractNumId w:val="3"/>
  </w:num>
  <w:num w:numId="16" w16cid:durableId="218976387">
    <w:abstractNumId w:val="12"/>
  </w:num>
  <w:num w:numId="17" w16cid:durableId="1403913379">
    <w:abstractNumId w:val="13"/>
  </w:num>
  <w:num w:numId="18" w16cid:durableId="2045133801">
    <w:abstractNumId w:val="6"/>
  </w:num>
  <w:num w:numId="19" w16cid:durableId="463085989">
    <w:abstractNumId w:val="22"/>
  </w:num>
  <w:num w:numId="20" w16cid:durableId="239366089">
    <w:abstractNumId w:val="7"/>
  </w:num>
  <w:num w:numId="21" w16cid:durableId="2105880264">
    <w:abstractNumId w:val="2"/>
  </w:num>
  <w:num w:numId="22" w16cid:durableId="1172257516">
    <w:abstractNumId w:val="14"/>
  </w:num>
  <w:num w:numId="23" w16cid:durableId="1701861681">
    <w:abstractNumId w:val="23"/>
  </w:num>
  <w:num w:numId="24" w16cid:durableId="1899049226">
    <w:abstractNumId w:val="17"/>
  </w:num>
  <w:num w:numId="25" w16cid:durableId="302783372">
    <w:abstractNumId w:val="24"/>
  </w:num>
  <w:num w:numId="26" w16cid:durableId="2030332580">
    <w:abstractNumId w:val="9"/>
  </w:num>
  <w:num w:numId="27" w16cid:durableId="796030399">
    <w:abstractNumId w:val="25"/>
  </w:num>
  <w:num w:numId="28" w16cid:durableId="219824385">
    <w:abstractNumId w:val="19"/>
  </w:num>
  <w:num w:numId="29" w16cid:durableId="858067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8hq6LkuEqEUCgg3dX3mp+oEPf74RX1C8qpf7h13F5CH3UXJdKaegs4t4JVzu7nSIB0r/rNekXMePXAGZSZTlQw==" w:salt="yst2TKnQwJsVCFoU60XsQ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4C1C"/>
    <w:rsid w:val="00025D6E"/>
    <w:rsid w:val="00030344"/>
    <w:rsid w:val="00037BE2"/>
    <w:rsid w:val="00042CEE"/>
    <w:rsid w:val="00043649"/>
    <w:rsid w:val="00045BBC"/>
    <w:rsid w:val="00046C4F"/>
    <w:rsid w:val="00050298"/>
    <w:rsid w:val="00051FBC"/>
    <w:rsid w:val="00052758"/>
    <w:rsid w:val="0005610C"/>
    <w:rsid w:val="000578A6"/>
    <w:rsid w:val="00066922"/>
    <w:rsid w:val="00070AA2"/>
    <w:rsid w:val="000717AB"/>
    <w:rsid w:val="00072135"/>
    <w:rsid w:val="0007484A"/>
    <w:rsid w:val="00081531"/>
    <w:rsid w:val="00082C5A"/>
    <w:rsid w:val="00097C0C"/>
    <w:rsid w:val="000A3A57"/>
    <w:rsid w:val="000B0634"/>
    <w:rsid w:val="000B1BE4"/>
    <w:rsid w:val="000B42C0"/>
    <w:rsid w:val="000C28F9"/>
    <w:rsid w:val="000D2123"/>
    <w:rsid w:val="000D34AD"/>
    <w:rsid w:val="000D388A"/>
    <w:rsid w:val="000D3E20"/>
    <w:rsid w:val="000E148E"/>
    <w:rsid w:val="000E5B74"/>
    <w:rsid w:val="000F0789"/>
    <w:rsid w:val="000F7F62"/>
    <w:rsid w:val="00113F40"/>
    <w:rsid w:val="00121449"/>
    <w:rsid w:val="001219A2"/>
    <w:rsid w:val="0012350C"/>
    <w:rsid w:val="00130843"/>
    <w:rsid w:val="00130907"/>
    <w:rsid w:val="001344C4"/>
    <w:rsid w:val="00150DC5"/>
    <w:rsid w:val="001572DC"/>
    <w:rsid w:val="00163EED"/>
    <w:rsid w:val="00180924"/>
    <w:rsid w:val="00185D68"/>
    <w:rsid w:val="0018712C"/>
    <w:rsid w:val="00193034"/>
    <w:rsid w:val="00193643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4582"/>
    <w:rsid w:val="002063E8"/>
    <w:rsid w:val="00211244"/>
    <w:rsid w:val="0022176A"/>
    <w:rsid w:val="0023144A"/>
    <w:rsid w:val="00244A51"/>
    <w:rsid w:val="00254286"/>
    <w:rsid w:val="002550FB"/>
    <w:rsid w:val="00261525"/>
    <w:rsid w:val="00262076"/>
    <w:rsid w:val="00267824"/>
    <w:rsid w:val="00273B04"/>
    <w:rsid w:val="00275DA5"/>
    <w:rsid w:val="00293F56"/>
    <w:rsid w:val="0029510D"/>
    <w:rsid w:val="002B4AE9"/>
    <w:rsid w:val="002C2D6B"/>
    <w:rsid w:val="002C4725"/>
    <w:rsid w:val="002D1769"/>
    <w:rsid w:val="002D243C"/>
    <w:rsid w:val="002D3AA5"/>
    <w:rsid w:val="002D619A"/>
    <w:rsid w:val="002D727F"/>
    <w:rsid w:val="002D7808"/>
    <w:rsid w:val="002F739C"/>
    <w:rsid w:val="003006F3"/>
    <w:rsid w:val="00306231"/>
    <w:rsid w:val="00306366"/>
    <w:rsid w:val="003065E6"/>
    <w:rsid w:val="003123DB"/>
    <w:rsid w:val="00316023"/>
    <w:rsid w:val="003174F8"/>
    <w:rsid w:val="00324349"/>
    <w:rsid w:val="00327471"/>
    <w:rsid w:val="00344EB3"/>
    <w:rsid w:val="00347B60"/>
    <w:rsid w:val="0035086C"/>
    <w:rsid w:val="00351A75"/>
    <w:rsid w:val="00352481"/>
    <w:rsid w:val="00353830"/>
    <w:rsid w:val="00356D85"/>
    <w:rsid w:val="00360120"/>
    <w:rsid w:val="00365702"/>
    <w:rsid w:val="00366512"/>
    <w:rsid w:val="003666C6"/>
    <w:rsid w:val="00366B55"/>
    <w:rsid w:val="003823F4"/>
    <w:rsid w:val="003834A8"/>
    <w:rsid w:val="00383829"/>
    <w:rsid w:val="00391452"/>
    <w:rsid w:val="00392E48"/>
    <w:rsid w:val="00393720"/>
    <w:rsid w:val="003C2C32"/>
    <w:rsid w:val="003D0B67"/>
    <w:rsid w:val="003D2088"/>
    <w:rsid w:val="003F0F2F"/>
    <w:rsid w:val="003F121F"/>
    <w:rsid w:val="003F5015"/>
    <w:rsid w:val="003F5CF6"/>
    <w:rsid w:val="003F660A"/>
    <w:rsid w:val="00402441"/>
    <w:rsid w:val="004062E5"/>
    <w:rsid w:val="004119F0"/>
    <w:rsid w:val="00421AB8"/>
    <w:rsid w:val="00422D6E"/>
    <w:rsid w:val="00427539"/>
    <w:rsid w:val="00445E4F"/>
    <w:rsid w:val="00446816"/>
    <w:rsid w:val="004477CC"/>
    <w:rsid w:val="004524C6"/>
    <w:rsid w:val="004526EB"/>
    <w:rsid w:val="004538A1"/>
    <w:rsid w:val="004604EF"/>
    <w:rsid w:val="00467D0C"/>
    <w:rsid w:val="0047180D"/>
    <w:rsid w:val="004722F4"/>
    <w:rsid w:val="00474D12"/>
    <w:rsid w:val="00474F9E"/>
    <w:rsid w:val="004766C9"/>
    <w:rsid w:val="00476C99"/>
    <w:rsid w:val="00482EB2"/>
    <w:rsid w:val="004B0B9F"/>
    <w:rsid w:val="004B3047"/>
    <w:rsid w:val="004B35AD"/>
    <w:rsid w:val="004B6AE8"/>
    <w:rsid w:val="004B7CBD"/>
    <w:rsid w:val="004C07D9"/>
    <w:rsid w:val="004D702E"/>
    <w:rsid w:val="004E01C2"/>
    <w:rsid w:val="004F46A3"/>
    <w:rsid w:val="0052376D"/>
    <w:rsid w:val="00536567"/>
    <w:rsid w:val="00540AA1"/>
    <w:rsid w:val="00542ECF"/>
    <w:rsid w:val="0055358D"/>
    <w:rsid w:val="00564716"/>
    <w:rsid w:val="005662E3"/>
    <w:rsid w:val="00567E4A"/>
    <w:rsid w:val="00583EA5"/>
    <w:rsid w:val="0058412E"/>
    <w:rsid w:val="00595BC5"/>
    <w:rsid w:val="0059607E"/>
    <w:rsid w:val="00596F2F"/>
    <w:rsid w:val="005A02FA"/>
    <w:rsid w:val="005A0A87"/>
    <w:rsid w:val="005A17DC"/>
    <w:rsid w:val="005A3CC1"/>
    <w:rsid w:val="005A5F89"/>
    <w:rsid w:val="005C0910"/>
    <w:rsid w:val="005C571D"/>
    <w:rsid w:val="005D0AB3"/>
    <w:rsid w:val="005D53C2"/>
    <w:rsid w:val="005D7370"/>
    <w:rsid w:val="005E3DE2"/>
    <w:rsid w:val="005E5328"/>
    <w:rsid w:val="005E73C9"/>
    <w:rsid w:val="005F151B"/>
    <w:rsid w:val="005F3DC9"/>
    <w:rsid w:val="006009F8"/>
    <w:rsid w:val="00610C8A"/>
    <w:rsid w:val="006116DC"/>
    <w:rsid w:val="00623CE9"/>
    <w:rsid w:val="00634F98"/>
    <w:rsid w:val="006365AF"/>
    <w:rsid w:val="0064050F"/>
    <w:rsid w:val="00643C58"/>
    <w:rsid w:val="00661D5D"/>
    <w:rsid w:val="006631B6"/>
    <w:rsid w:val="00663261"/>
    <w:rsid w:val="00665075"/>
    <w:rsid w:val="006653AE"/>
    <w:rsid w:val="006679A7"/>
    <w:rsid w:val="00686888"/>
    <w:rsid w:val="00694C0A"/>
    <w:rsid w:val="006A374F"/>
    <w:rsid w:val="006A51E9"/>
    <w:rsid w:val="006A7042"/>
    <w:rsid w:val="006A7446"/>
    <w:rsid w:val="006B2F33"/>
    <w:rsid w:val="006B5231"/>
    <w:rsid w:val="006C1405"/>
    <w:rsid w:val="006C64E7"/>
    <w:rsid w:val="006E1261"/>
    <w:rsid w:val="006E2F91"/>
    <w:rsid w:val="006E46F5"/>
    <w:rsid w:val="006E579A"/>
    <w:rsid w:val="006E7292"/>
    <w:rsid w:val="006E7BD9"/>
    <w:rsid w:val="006F000A"/>
    <w:rsid w:val="006F23E0"/>
    <w:rsid w:val="007020CE"/>
    <w:rsid w:val="007074B6"/>
    <w:rsid w:val="00722CDE"/>
    <w:rsid w:val="007244DA"/>
    <w:rsid w:val="00730CCB"/>
    <w:rsid w:val="00731835"/>
    <w:rsid w:val="0074190B"/>
    <w:rsid w:val="007431C7"/>
    <w:rsid w:val="007442A1"/>
    <w:rsid w:val="0075412F"/>
    <w:rsid w:val="00755C1C"/>
    <w:rsid w:val="00763788"/>
    <w:rsid w:val="00775992"/>
    <w:rsid w:val="00784C88"/>
    <w:rsid w:val="007913D3"/>
    <w:rsid w:val="00794A6B"/>
    <w:rsid w:val="00795C0B"/>
    <w:rsid w:val="0079760C"/>
    <w:rsid w:val="007A27F2"/>
    <w:rsid w:val="007A628E"/>
    <w:rsid w:val="007B452A"/>
    <w:rsid w:val="007C2835"/>
    <w:rsid w:val="007C57A9"/>
    <w:rsid w:val="007D055B"/>
    <w:rsid w:val="007E0449"/>
    <w:rsid w:val="007E078A"/>
    <w:rsid w:val="007E0BED"/>
    <w:rsid w:val="007E5031"/>
    <w:rsid w:val="007E5B94"/>
    <w:rsid w:val="007F13C8"/>
    <w:rsid w:val="007F1D6E"/>
    <w:rsid w:val="007F73AC"/>
    <w:rsid w:val="007F7F06"/>
    <w:rsid w:val="00803701"/>
    <w:rsid w:val="00807862"/>
    <w:rsid w:val="00812B87"/>
    <w:rsid w:val="0081304A"/>
    <w:rsid w:val="00816C7A"/>
    <w:rsid w:val="00827468"/>
    <w:rsid w:val="008309D1"/>
    <w:rsid w:val="00834D6D"/>
    <w:rsid w:val="0083788E"/>
    <w:rsid w:val="00843E3E"/>
    <w:rsid w:val="008441A1"/>
    <w:rsid w:val="00850A7C"/>
    <w:rsid w:val="008576BC"/>
    <w:rsid w:val="008640E7"/>
    <w:rsid w:val="00865174"/>
    <w:rsid w:val="008707F3"/>
    <w:rsid w:val="0087196C"/>
    <w:rsid w:val="00873668"/>
    <w:rsid w:val="008829AB"/>
    <w:rsid w:val="008B2458"/>
    <w:rsid w:val="008C45B9"/>
    <w:rsid w:val="008F07AA"/>
    <w:rsid w:val="008F28E3"/>
    <w:rsid w:val="008F3E3E"/>
    <w:rsid w:val="008F76FF"/>
    <w:rsid w:val="009057BC"/>
    <w:rsid w:val="00917068"/>
    <w:rsid w:val="00923696"/>
    <w:rsid w:val="00927789"/>
    <w:rsid w:val="00943386"/>
    <w:rsid w:val="009617CF"/>
    <w:rsid w:val="00972BEF"/>
    <w:rsid w:val="00973A0D"/>
    <w:rsid w:val="0098183B"/>
    <w:rsid w:val="009974C4"/>
    <w:rsid w:val="009A5C04"/>
    <w:rsid w:val="009B0089"/>
    <w:rsid w:val="009B67B4"/>
    <w:rsid w:val="009B7883"/>
    <w:rsid w:val="009D33D4"/>
    <w:rsid w:val="009D39B5"/>
    <w:rsid w:val="009D7A2D"/>
    <w:rsid w:val="009E7F5C"/>
    <w:rsid w:val="009F2577"/>
    <w:rsid w:val="009F6607"/>
    <w:rsid w:val="00A0268E"/>
    <w:rsid w:val="00A14B76"/>
    <w:rsid w:val="00A2529B"/>
    <w:rsid w:val="00A367E9"/>
    <w:rsid w:val="00A4187B"/>
    <w:rsid w:val="00A46D98"/>
    <w:rsid w:val="00A653CA"/>
    <w:rsid w:val="00A7116C"/>
    <w:rsid w:val="00A72062"/>
    <w:rsid w:val="00A83A74"/>
    <w:rsid w:val="00A87536"/>
    <w:rsid w:val="00AA7A74"/>
    <w:rsid w:val="00AB33DB"/>
    <w:rsid w:val="00AB611B"/>
    <w:rsid w:val="00AB7C56"/>
    <w:rsid w:val="00AC0736"/>
    <w:rsid w:val="00AE3343"/>
    <w:rsid w:val="00AE68DF"/>
    <w:rsid w:val="00AF00A2"/>
    <w:rsid w:val="00AF125F"/>
    <w:rsid w:val="00AF25BE"/>
    <w:rsid w:val="00AF33E1"/>
    <w:rsid w:val="00AF4FAD"/>
    <w:rsid w:val="00B067DF"/>
    <w:rsid w:val="00B319AC"/>
    <w:rsid w:val="00B466E1"/>
    <w:rsid w:val="00B5227E"/>
    <w:rsid w:val="00B527F4"/>
    <w:rsid w:val="00B52AC1"/>
    <w:rsid w:val="00B56A03"/>
    <w:rsid w:val="00B609F4"/>
    <w:rsid w:val="00B66F34"/>
    <w:rsid w:val="00B73CB2"/>
    <w:rsid w:val="00B76322"/>
    <w:rsid w:val="00B7649F"/>
    <w:rsid w:val="00BA0A3C"/>
    <w:rsid w:val="00BA141F"/>
    <w:rsid w:val="00BA239A"/>
    <w:rsid w:val="00BA3D48"/>
    <w:rsid w:val="00BC005C"/>
    <w:rsid w:val="00BC26DD"/>
    <w:rsid w:val="00BC7A92"/>
    <w:rsid w:val="00BD0DDC"/>
    <w:rsid w:val="00BD3C21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46CD9"/>
    <w:rsid w:val="00C53271"/>
    <w:rsid w:val="00C53469"/>
    <w:rsid w:val="00C70411"/>
    <w:rsid w:val="00C72A8D"/>
    <w:rsid w:val="00C76BAC"/>
    <w:rsid w:val="00C77CF5"/>
    <w:rsid w:val="00C855E6"/>
    <w:rsid w:val="00C86896"/>
    <w:rsid w:val="00C9373C"/>
    <w:rsid w:val="00C93C0F"/>
    <w:rsid w:val="00CB07D0"/>
    <w:rsid w:val="00CB20C6"/>
    <w:rsid w:val="00CB2191"/>
    <w:rsid w:val="00CB2E56"/>
    <w:rsid w:val="00CB4EA2"/>
    <w:rsid w:val="00CC6858"/>
    <w:rsid w:val="00CC7305"/>
    <w:rsid w:val="00CC7476"/>
    <w:rsid w:val="00CD39FA"/>
    <w:rsid w:val="00CE08BB"/>
    <w:rsid w:val="00CE0C2E"/>
    <w:rsid w:val="00CE111F"/>
    <w:rsid w:val="00CE184D"/>
    <w:rsid w:val="00CE1BEA"/>
    <w:rsid w:val="00CE5CDF"/>
    <w:rsid w:val="00CF1116"/>
    <w:rsid w:val="00CF4F54"/>
    <w:rsid w:val="00D04E82"/>
    <w:rsid w:val="00D07749"/>
    <w:rsid w:val="00D07DF4"/>
    <w:rsid w:val="00D1015A"/>
    <w:rsid w:val="00D22DCA"/>
    <w:rsid w:val="00D22DEA"/>
    <w:rsid w:val="00D36C9B"/>
    <w:rsid w:val="00D41F6D"/>
    <w:rsid w:val="00D56F92"/>
    <w:rsid w:val="00D6054A"/>
    <w:rsid w:val="00D620F5"/>
    <w:rsid w:val="00D65A21"/>
    <w:rsid w:val="00D74368"/>
    <w:rsid w:val="00D829CD"/>
    <w:rsid w:val="00D85543"/>
    <w:rsid w:val="00D86ECC"/>
    <w:rsid w:val="00DA2467"/>
    <w:rsid w:val="00DA506F"/>
    <w:rsid w:val="00DB0C43"/>
    <w:rsid w:val="00DB2679"/>
    <w:rsid w:val="00DD01E9"/>
    <w:rsid w:val="00DD579E"/>
    <w:rsid w:val="00DF2861"/>
    <w:rsid w:val="00DF325E"/>
    <w:rsid w:val="00DF46EC"/>
    <w:rsid w:val="00E12696"/>
    <w:rsid w:val="00E16431"/>
    <w:rsid w:val="00E17A3C"/>
    <w:rsid w:val="00E23440"/>
    <w:rsid w:val="00E31BDC"/>
    <w:rsid w:val="00E36392"/>
    <w:rsid w:val="00E41C9A"/>
    <w:rsid w:val="00E54BD7"/>
    <w:rsid w:val="00E63C6E"/>
    <w:rsid w:val="00E65E02"/>
    <w:rsid w:val="00E673C6"/>
    <w:rsid w:val="00E85CEE"/>
    <w:rsid w:val="00E94454"/>
    <w:rsid w:val="00E97905"/>
    <w:rsid w:val="00EA06C0"/>
    <w:rsid w:val="00EB0A35"/>
    <w:rsid w:val="00EB2D12"/>
    <w:rsid w:val="00EC6D81"/>
    <w:rsid w:val="00EC6F7D"/>
    <w:rsid w:val="00EC72DC"/>
    <w:rsid w:val="00ED17DC"/>
    <w:rsid w:val="00EE2690"/>
    <w:rsid w:val="00EE2E83"/>
    <w:rsid w:val="00EE57A0"/>
    <w:rsid w:val="00EE615A"/>
    <w:rsid w:val="00EF2A2A"/>
    <w:rsid w:val="00F00304"/>
    <w:rsid w:val="00F038FF"/>
    <w:rsid w:val="00F118E1"/>
    <w:rsid w:val="00F13430"/>
    <w:rsid w:val="00F14264"/>
    <w:rsid w:val="00F203D1"/>
    <w:rsid w:val="00F2230F"/>
    <w:rsid w:val="00F2514B"/>
    <w:rsid w:val="00F4127F"/>
    <w:rsid w:val="00F44C61"/>
    <w:rsid w:val="00F6706F"/>
    <w:rsid w:val="00F72D7A"/>
    <w:rsid w:val="00F76B2F"/>
    <w:rsid w:val="00F8357E"/>
    <w:rsid w:val="00F84153"/>
    <w:rsid w:val="00F935ED"/>
    <w:rsid w:val="00FB1921"/>
    <w:rsid w:val="00FB3E70"/>
    <w:rsid w:val="00FC4118"/>
    <w:rsid w:val="00FC4796"/>
    <w:rsid w:val="00FC6C64"/>
    <w:rsid w:val="00FE0146"/>
    <w:rsid w:val="00FE74BE"/>
    <w:rsid w:val="00FE7CC4"/>
    <w:rsid w:val="00FF64FA"/>
    <w:rsid w:val="00FF7263"/>
    <w:rsid w:val="00FF76D1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7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B3C50AF3F976460C8F68FFFFD92B3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F23B4-A043-42AA-B99E-BCBEEA3C4741}"/>
      </w:docPartPr>
      <w:docPartBody>
        <w:p w:rsidR="00260A8C" w:rsidRDefault="00686765" w:rsidP="00686765">
          <w:pPr>
            <w:pStyle w:val="B3C50AF3F976460C8F68FFFFD92B3112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8CC2CF1BAC424EAAB9600123D8D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BDED6-5CB3-4C58-BF56-BA7F1FE5BA19}"/>
      </w:docPartPr>
      <w:docPartBody>
        <w:p w:rsidR="00260A8C" w:rsidRDefault="00686765" w:rsidP="00686765">
          <w:pPr>
            <w:pStyle w:val="F98CC2CF1BAC424EAAB9600123D8D516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6922"/>
    <w:rsid w:val="0006784A"/>
    <w:rsid w:val="000751A8"/>
    <w:rsid w:val="000B0634"/>
    <w:rsid w:val="000E372D"/>
    <w:rsid w:val="00113F40"/>
    <w:rsid w:val="001727C7"/>
    <w:rsid w:val="00185D68"/>
    <w:rsid w:val="001A151B"/>
    <w:rsid w:val="001C5466"/>
    <w:rsid w:val="001F2FE3"/>
    <w:rsid w:val="00204582"/>
    <w:rsid w:val="00260A8C"/>
    <w:rsid w:val="00267BF2"/>
    <w:rsid w:val="002C0CA8"/>
    <w:rsid w:val="002D7808"/>
    <w:rsid w:val="00366B55"/>
    <w:rsid w:val="003B27CE"/>
    <w:rsid w:val="003B3983"/>
    <w:rsid w:val="003E5140"/>
    <w:rsid w:val="004538A1"/>
    <w:rsid w:val="00473324"/>
    <w:rsid w:val="004C106F"/>
    <w:rsid w:val="004E4ED8"/>
    <w:rsid w:val="00530978"/>
    <w:rsid w:val="005830F2"/>
    <w:rsid w:val="005D7370"/>
    <w:rsid w:val="00623CE9"/>
    <w:rsid w:val="00686765"/>
    <w:rsid w:val="006A374F"/>
    <w:rsid w:val="006D4FEB"/>
    <w:rsid w:val="006E1261"/>
    <w:rsid w:val="006F587C"/>
    <w:rsid w:val="00731835"/>
    <w:rsid w:val="007A27F2"/>
    <w:rsid w:val="007B1254"/>
    <w:rsid w:val="007C57A9"/>
    <w:rsid w:val="007E0F8C"/>
    <w:rsid w:val="007E26E2"/>
    <w:rsid w:val="007F3D6E"/>
    <w:rsid w:val="0087196C"/>
    <w:rsid w:val="008B2458"/>
    <w:rsid w:val="008F2DDF"/>
    <w:rsid w:val="00920CD2"/>
    <w:rsid w:val="00997C18"/>
    <w:rsid w:val="00A46996"/>
    <w:rsid w:val="00AC780E"/>
    <w:rsid w:val="00AF599D"/>
    <w:rsid w:val="00B22A41"/>
    <w:rsid w:val="00B367DC"/>
    <w:rsid w:val="00B466E1"/>
    <w:rsid w:val="00B52AC1"/>
    <w:rsid w:val="00B66098"/>
    <w:rsid w:val="00BA3D48"/>
    <w:rsid w:val="00BD3C21"/>
    <w:rsid w:val="00BE5D01"/>
    <w:rsid w:val="00C15A4B"/>
    <w:rsid w:val="00C2569D"/>
    <w:rsid w:val="00D22DEA"/>
    <w:rsid w:val="00D36C9B"/>
    <w:rsid w:val="00DF649B"/>
    <w:rsid w:val="00ED1D52"/>
    <w:rsid w:val="00EF6AB6"/>
    <w:rsid w:val="00F20B35"/>
    <w:rsid w:val="00F36101"/>
    <w:rsid w:val="00F454B1"/>
    <w:rsid w:val="00F6508D"/>
    <w:rsid w:val="00F80E19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6765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C70659E82C574521BA120383D255BF38">
    <w:name w:val="C70659E82C574521BA120383D255BF38"/>
    <w:rsid w:val="00F361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E99EBC4BA4558A1E6CB2A47D4BA68">
    <w:name w:val="456E99EBC4BA4558A1E6CB2A47D4BA68"/>
    <w:rsid w:val="00F361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50AF3F976460C8F68FFFFD92B3112">
    <w:name w:val="B3C50AF3F976460C8F68FFFFD92B3112"/>
    <w:rsid w:val="006867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CC2CF1BAC424EAAB9600123D8D516">
    <w:name w:val="F98CC2CF1BAC424EAAB9600123D8D516"/>
    <w:rsid w:val="006867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F7FCB-6009-46BA-9721-4E96C4CCB9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5F12A-0AB1-4A2D-8248-44794678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</TotalTime>
  <Pages>6</Pages>
  <Words>1752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6</cp:revision>
  <cp:lastPrinted>2019-12-09T09:19:00Z</cp:lastPrinted>
  <dcterms:created xsi:type="dcterms:W3CDTF">2025-03-20T13:51:00Z</dcterms:created>
  <dcterms:modified xsi:type="dcterms:W3CDTF">2025-04-03T08:34:00Z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