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0CD7F183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1E0F3F71" w14:textId="69486CC4" w:rsidR="00827468" w:rsidRPr="00540AA1" w:rsidRDefault="00393720" w:rsidP="00FF64FA">
      <w:pPr>
        <w:pStyle w:val="Nadpis1"/>
        <w:spacing w:before="360" w:after="120"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943386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943386" w:rsidRPr="00540AA1" w:rsidRDefault="00943386" w:rsidP="0094338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2C6B0FB0" w:rsidR="00943386" w:rsidRPr="00540AA1" w:rsidRDefault="00123637" w:rsidP="00943386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320A85">
              <w:rPr>
                <w:rFonts w:asciiTheme="majorHAnsi" w:hAnsiTheme="majorHAnsi" w:cstheme="majorHAnsi"/>
                <w:b/>
                <w:bCs/>
              </w:rPr>
              <w:t>Komplexní obnova parku u zámeckého skleníku</w:t>
            </w:r>
          </w:p>
        </w:tc>
      </w:tr>
      <w:tr w:rsidR="00943386" w:rsidRPr="00540AA1" w14:paraId="6BECB999" w14:textId="77777777" w:rsidTr="5B46DF6F">
        <w:tc>
          <w:tcPr>
            <w:tcW w:w="3114" w:type="dxa"/>
          </w:tcPr>
          <w:p w14:paraId="48E215BE" w14:textId="77777777" w:rsidR="00943386" w:rsidRPr="00540AA1" w:rsidRDefault="00943386" w:rsidP="0094338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69A8CAC8" w:rsidR="00943386" w:rsidRPr="00540AA1" w:rsidRDefault="00B922A9" w:rsidP="00943386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 xml:space="preserve">otevřené </w:t>
            </w:r>
            <w:r w:rsidRPr="004D233B">
              <w:rPr>
                <w:rFonts w:asciiTheme="majorHAnsi" w:hAnsiTheme="majorHAnsi" w:cstheme="majorHAnsi"/>
              </w:rPr>
              <w:t>podlimitní řízení</w:t>
            </w:r>
          </w:p>
        </w:tc>
      </w:tr>
      <w:tr w:rsidR="00943386" w:rsidRPr="00540AA1" w14:paraId="16E049F7" w14:textId="77777777" w:rsidTr="5B46DF6F">
        <w:tc>
          <w:tcPr>
            <w:tcW w:w="3114" w:type="dxa"/>
          </w:tcPr>
          <w:p w14:paraId="73991392" w14:textId="60162F2A" w:rsidR="00943386" w:rsidRPr="00540AA1" w:rsidRDefault="00943386" w:rsidP="0094338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646DBF1" w:rsidR="00943386" w:rsidRPr="00540AA1" w:rsidRDefault="00943386" w:rsidP="0094338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D233B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943386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8441A1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8441A1">
        <w:rPr>
          <w:rFonts w:asciiTheme="majorHAnsi" w:hAnsiTheme="majorHAnsi" w:cstheme="majorHAnsi"/>
          <w:b/>
          <w:bCs/>
        </w:rPr>
        <w:t>společné účasti dodavatelů</w:t>
      </w:r>
      <w:r w:rsidRPr="008441A1">
        <w:rPr>
          <w:rFonts w:asciiTheme="majorHAnsi" w:hAnsiTheme="majorHAnsi" w:cstheme="majorHAnsi"/>
        </w:rPr>
        <w:t xml:space="preserve">, předložení </w:t>
      </w:r>
      <w:r w:rsidRPr="008441A1">
        <w:rPr>
          <w:rFonts w:asciiTheme="majorHAnsi" w:hAnsiTheme="majorHAnsi" w:cstheme="majorHAnsi"/>
          <w:b/>
          <w:bCs/>
        </w:rPr>
        <w:t>smlouvy</w:t>
      </w:r>
      <w:r w:rsidRPr="008441A1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FF64FA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7A6D5E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05A21D08" w:rsidR="001D487B" w:rsidRPr="0020562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20562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12FDA" w:rsidRPr="00205621">
        <w:rPr>
          <w:rFonts w:asciiTheme="majorHAnsi" w:eastAsia="Calibri" w:hAnsiTheme="majorHAnsi" w:cstheme="majorHAnsi"/>
        </w:rPr>
        <w:t xml:space="preserve">, včetně dodržování zásad „významně nepoškozovat“ životní prostředí (DNSH – Do Not </w:t>
      </w:r>
      <w:proofErr w:type="spellStart"/>
      <w:r w:rsidR="00912FDA" w:rsidRPr="00205621">
        <w:rPr>
          <w:rFonts w:asciiTheme="majorHAnsi" w:eastAsia="Calibri" w:hAnsiTheme="majorHAnsi" w:cstheme="majorHAnsi"/>
        </w:rPr>
        <w:t>Significant</w:t>
      </w:r>
      <w:proofErr w:type="spellEnd"/>
      <w:r w:rsidR="00912FDA" w:rsidRPr="00205621">
        <w:rPr>
          <w:rFonts w:asciiTheme="majorHAnsi" w:eastAsia="Calibri" w:hAnsiTheme="majorHAnsi" w:cstheme="majorHAnsi"/>
        </w:rPr>
        <w:t xml:space="preserve"> </w:t>
      </w:r>
      <w:proofErr w:type="spellStart"/>
      <w:r w:rsidR="00912FDA" w:rsidRPr="00205621">
        <w:rPr>
          <w:rFonts w:asciiTheme="majorHAnsi" w:eastAsia="Calibri" w:hAnsiTheme="majorHAnsi" w:cstheme="majorHAnsi"/>
        </w:rPr>
        <w:t>Harm</w:t>
      </w:r>
      <w:proofErr w:type="spellEnd"/>
      <w:r w:rsidR="00912FDA" w:rsidRPr="00205621">
        <w:rPr>
          <w:rFonts w:asciiTheme="majorHAnsi" w:eastAsia="Calibri" w:hAnsiTheme="majorHAnsi" w:cstheme="majorHAnsi"/>
        </w:rPr>
        <w:t>),</w:t>
      </w:r>
      <w:r w:rsidRPr="0020562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79760C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79760C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79760C">
        <w:rPr>
          <w:rFonts w:asciiTheme="majorHAnsi" w:eastAsia="Calibri" w:hAnsiTheme="majorHAnsi" w:cstheme="majorHAnsi"/>
        </w:rPr>
        <w:t xml:space="preserve">okamžikem </w:t>
      </w:r>
      <w:r w:rsidRPr="0079760C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79760C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FF64FA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79760C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79760C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72173DAA" w14:textId="77777777" w:rsidR="00657DA2" w:rsidRPr="00657DA2" w:rsidRDefault="00794A6B" w:rsidP="00665075">
      <w:pPr>
        <w:pStyle w:val="Odstavecseseznamem"/>
        <w:numPr>
          <w:ilvl w:val="2"/>
          <w:numId w:val="28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657DA2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="00EC72DC" w:rsidRPr="00657DA2">
        <w:rPr>
          <w:rFonts w:asciiTheme="majorHAnsi" w:hAnsiTheme="majorHAnsi" w:cstheme="majorHAnsi"/>
        </w:rPr>
        <w:t xml:space="preserve">řádně vyplněný </w:t>
      </w:r>
      <w:r w:rsidR="007E5B94" w:rsidRPr="00657DA2">
        <w:rPr>
          <w:rFonts w:asciiTheme="majorHAnsi" w:hAnsiTheme="majorHAnsi" w:cstheme="majorHAnsi"/>
        </w:rPr>
        <w:t xml:space="preserve">v souladu s </w:t>
      </w:r>
      <w:r w:rsidR="00EC72DC" w:rsidRPr="00657DA2">
        <w:rPr>
          <w:rFonts w:asciiTheme="majorHAnsi" w:hAnsiTheme="majorHAnsi" w:cstheme="majorHAnsi"/>
        </w:rPr>
        <w:t>čl. 6 odst. 3 zadávací dokumentace a předložený v souladu s </w:t>
      </w:r>
      <w:r w:rsidR="00EC72DC" w:rsidRPr="00657DA2">
        <w:rPr>
          <w:rFonts w:asciiTheme="majorHAnsi" w:hAnsiTheme="majorHAnsi" w:cstheme="majorHAnsi"/>
          <w:b/>
        </w:rPr>
        <w:t>přílohou č. 4</w:t>
      </w:r>
      <w:r w:rsidR="00EC72DC" w:rsidRPr="00657DA2">
        <w:rPr>
          <w:rFonts w:asciiTheme="majorHAnsi" w:hAnsiTheme="majorHAnsi" w:cstheme="majorHAnsi"/>
        </w:rPr>
        <w:t xml:space="preserve"> zadávací dokumentace</w:t>
      </w:r>
      <w:r w:rsidR="00657DA2">
        <w:rPr>
          <w:rFonts w:asciiTheme="majorHAnsi" w:hAnsiTheme="majorHAnsi" w:cstheme="majorHAnsi"/>
        </w:rPr>
        <w:t xml:space="preserve"> a</w:t>
      </w:r>
    </w:p>
    <w:p w14:paraId="40B203D2" w14:textId="77777777" w:rsidR="00201405" w:rsidRPr="00657DA2" w:rsidRDefault="00201405" w:rsidP="00201405">
      <w:pPr>
        <w:pStyle w:val="Odstavecseseznamem"/>
        <w:numPr>
          <w:ilvl w:val="2"/>
          <w:numId w:val="28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B411A0">
        <w:rPr>
          <w:rFonts w:asciiTheme="majorHAnsi" w:hAnsiTheme="majorHAnsi" w:cstheme="majorHAnsi"/>
          <w:b/>
          <w:bCs/>
        </w:rPr>
        <w:lastRenderedPageBreak/>
        <w:t>Harmonogram realizace veřejné zakázky</w:t>
      </w:r>
      <w:r>
        <w:rPr>
          <w:rFonts w:asciiTheme="majorHAnsi" w:hAnsiTheme="majorHAnsi" w:cstheme="majorHAnsi"/>
        </w:rPr>
        <w:t xml:space="preserve"> </w:t>
      </w:r>
      <w:r w:rsidRPr="00B468BB">
        <w:rPr>
          <w:rFonts w:asciiTheme="majorHAnsi" w:hAnsiTheme="majorHAnsi" w:cstheme="majorHAnsi"/>
        </w:rPr>
        <w:t>zpracovaný v souladu s</w:t>
      </w:r>
      <w:r>
        <w:rPr>
          <w:rFonts w:asciiTheme="majorHAnsi" w:hAnsiTheme="majorHAnsi" w:cstheme="majorHAnsi"/>
        </w:rPr>
        <w:t> čl. 9 odst. 6 zadávací dokumentace.</w:t>
      </w:r>
    </w:p>
    <w:p w14:paraId="0CB6567F" w14:textId="6E17DFE6" w:rsidR="00B067DF" w:rsidRPr="00540AA1" w:rsidRDefault="00812B87" w:rsidP="00FF64FA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973A0D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512ABC8E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Nabídková cena v Kč </w:t>
            </w:r>
            <w:r w:rsidR="006A5347">
              <w:rPr>
                <w:rFonts w:asciiTheme="majorHAnsi" w:hAnsiTheme="majorHAnsi" w:cstheme="majorHAnsi"/>
              </w:rPr>
              <w:t>bez</w:t>
            </w:r>
            <w:r w:rsidR="001C196B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67AC72BF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</w:t>
            </w:r>
            <w:r w:rsidR="006A5347">
              <w:rPr>
                <w:rFonts w:asciiTheme="majorHAnsi" w:hAnsiTheme="majorHAnsi" w:cstheme="majorHAnsi"/>
              </w:rPr>
              <w:t>bez</w:t>
            </w:r>
            <w:r w:rsidR="004E638F">
              <w:rPr>
                <w:rFonts w:asciiTheme="majorHAnsi" w:hAnsiTheme="majorHAnsi" w:cstheme="majorHAnsi"/>
              </w:rPr>
              <w:t xml:space="preserve"> </w:t>
            </w:r>
            <w:r w:rsidR="00B067DF" w:rsidRPr="00540AA1">
              <w:rPr>
                <w:rFonts w:asciiTheme="majorHAnsi" w:hAnsiTheme="majorHAnsi" w:cstheme="majorHAnsi"/>
              </w:rPr>
              <w:t>DPH</w:t>
            </w:r>
          </w:p>
        </w:tc>
      </w:tr>
    </w:tbl>
    <w:p w14:paraId="2F4E3377" w14:textId="09BABA92" w:rsidR="00A46D98" w:rsidRPr="00540AA1" w:rsidRDefault="00973A0D" w:rsidP="00973A0D">
      <w:pPr>
        <w:spacing w:before="120" w:after="0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V</w:t>
      </w:r>
      <w:r w:rsidR="00A46D98" w:rsidRPr="00540AA1">
        <w:rPr>
          <w:rFonts w:asciiTheme="majorHAnsi" w:eastAsia="Times New Roman" w:hAnsiTheme="majorHAnsi" w:cstheme="majorHAnsi"/>
        </w:rPr>
        <w:t xml:space="preserve"> případě rozporu </w:t>
      </w:r>
      <w:r w:rsidR="00A46D98"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="00A46D98"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FF64FA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4DD22D57" w14:textId="2F9D64A7" w:rsidR="00F76B2F" w:rsidRPr="00803701" w:rsidRDefault="00B067DF" w:rsidP="00CE08B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eastAsiaTheme="min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="0052376D">
              <w:rPr>
                <w:rFonts w:asciiTheme="majorHAnsi" w:hAnsiTheme="majorHAnsi" w:cstheme="majorHAnsi"/>
                <w:b/>
              </w:rPr>
              <w:t>provádění staveb, jejich změn a odstraňování</w:t>
            </w:r>
            <w:r w:rsidRPr="00CE08BB">
              <w:rPr>
                <w:rFonts w:asciiTheme="majorHAnsi" w:hAnsiTheme="majorHAnsi" w:cstheme="majorHAnsi"/>
                <w:b/>
              </w:rPr>
              <w:t>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  <w:r w:rsidR="00050298" w:rsidRPr="005C571D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="00050298" w:rsidRPr="005C571D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 w:rsidRPr="00803701">
              <w:rPr>
                <w:rFonts w:asciiTheme="majorHAnsi" w:eastAsiaTheme="minorHAnsi" w:hAnsiTheme="majorHAnsi" w:cstheme="minorBidi"/>
              </w:rPr>
              <w:t>ný dodavatel prokáže splnění tohoto požadavku doklady dle § 77 odst. 2 písm. a) ZZVZ.</w:t>
            </w:r>
          </w:p>
          <w:p w14:paraId="63EEB550" w14:textId="72621FB2" w:rsidR="00F4127F" w:rsidRPr="00DF2861" w:rsidRDefault="00F76B2F" w:rsidP="00DF2861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 w:rsidR="00F4127F"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 w:rsidR="00F4127F">
              <w:rPr>
                <w:rFonts w:asciiTheme="majorHAnsi" w:hAnsiTheme="majorHAnsi" w:cstheme="majorHAnsi"/>
              </w:rPr>
              <w:t xml:space="preserve"> dokládá</w:t>
            </w:r>
            <w:r w:rsidRPr="00540AA1">
              <w:rPr>
                <w:rFonts w:asciiTheme="majorHAnsi" w:hAnsiTheme="majorHAnsi" w:cstheme="majorHAnsi"/>
              </w:rPr>
              <w:t xml:space="preserve">, že je odborně způsobilý </w:t>
            </w:r>
            <w:r w:rsidR="008309D1" w:rsidRPr="00540AA1">
              <w:rPr>
                <w:rFonts w:asciiTheme="majorHAnsi" w:hAnsiTheme="majorHAnsi" w:cstheme="majorHAnsi"/>
              </w:rPr>
              <w:t>nebo disponuje osobou, jejímž prostřednictvím odbornou způsobilost zabezpečuje, je-li pro plnění veřejné zakázky odborná způsobilost jinými právními předpisy vyžadována, a to v</w:t>
            </w:r>
            <w:r w:rsidR="00DF2861">
              <w:rPr>
                <w:rFonts w:asciiTheme="majorHAnsi" w:hAnsiTheme="majorHAnsi" w:cstheme="majorHAnsi"/>
              </w:rPr>
              <w:t> </w:t>
            </w:r>
            <w:r w:rsidR="008309D1" w:rsidRPr="00540AA1">
              <w:rPr>
                <w:rFonts w:asciiTheme="majorHAnsi" w:hAnsiTheme="majorHAnsi" w:cstheme="majorHAnsi"/>
              </w:rPr>
              <w:t>rozsahu</w:t>
            </w:r>
            <w:r w:rsidR="00DF2861">
              <w:rPr>
                <w:rFonts w:asciiTheme="majorHAnsi" w:hAnsiTheme="majorHAnsi" w:cstheme="majorHAnsi"/>
              </w:rPr>
              <w:t xml:space="preserve"> </w:t>
            </w:r>
            <w:r w:rsidR="005C571D" w:rsidRPr="00DF2861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="00130907"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="00130907" w:rsidRPr="00DF286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309D1" w:rsidRPr="00DF2861">
              <w:rPr>
                <w:rFonts w:asciiTheme="majorHAnsi" w:hAnsiTheme="majorHAnsi" w:cstheme="majorHAnsi"/>
                <w:b/>
              </w:rPr>
              <w:t xml:space="preserve">v oboru </w:t>
            </w:r>
            <w:r w:rsidR="00AF00A2" w:rsidRPr="00C96796">
              <w:rPr>
                <w:rFonts w:asciiTheme="majorHAnsi" w:hAnsiTheme="majorHAnsi" w:cstheme="majorHAnsi"/>
                <w:b/>
              </w:rPr>
              <w:t xml:space="preserve">pozemní </w:t>
            </w:r>
            <w:r w:rsidR="00365702" w:rsidRPr="00C96796">
              <w:rPr>
                <w:rFonts w:asciiTheme="majorHAnsi" w:hAnsiTheme="majorHAnsi" w:cstheme="majorHAnsi"/>
                <w:b/>
              </w:rPr>
              <w:t>stavby</w:t>
            </w:r>
            <w:r w:rsidR="008309D1" w:rsidRPr="00C96796">
              <w:rPr>
                <w:rFonts w:asciiTheme="majorHAnsi" w:hAnsiTheme="majorHAnsi" w:cstheme="majorHAnsi"/>
                <w:b/>
              </w:rPr>
              <w:t xml:space="preserve"> </w:t>
            </w:r>
            <w:r w:rsidR="008309D1" w:rsidRPr="00C96796">
              <w:rPr>
                <w:rFonts w:asciiTheme="majorHAnsi" w:hAnsiTheme="majorHAnsi" w:cstheme="majorHAnsi"/>
              </w:rPr>
              <w:t>podle</w:t>
            </w:r>
            <w:r w:rsidR="008309D1" w:rsidRPr="00DF2861">
              <w:rPr>
                <w:rFonts w:asciiTheme="majorHAnsi" w:hAnsiTheme="majorHAnsi" w:cstheme="majorHAnsi"/>
              </w:rPr>
              <w:t xml:space="preserve"> zákona č. 360/1992 Sb., o výkonu povolání autorizovaných architektů a o výkonu povolání autorizovaných inženýrů a techniků činných ve výstavbě, ve znění pozdějších předpisů</w:t>
            </w:r>
            <w:r w:rsidR="007020CE" w:rsidRPr="00DF2861">
              <w:rPr>
                <w:rFonts w:asciiTheme="majorHAnsi" w:hAnsiTheme="majorHAnsi" w:cstheme="majorHAnsi"/>
              </w:rPr>
              <w:t xml:space="preserve"> (dále jako „</w:t>
            </w:r>
            <w:r w:rsidR="007020CE" w:rsidRPr="00DF2861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="007020CE" w:rsidRPr="00DF2861">
              <w:rPr>
                <w:rFonts w:asciiTheme="majorHAnsi" w:hAnsiTheme="majorHAnsi" w:cstheme="majorHAnsi"/>
              </w:rPr>
              <w:t>“)</w:t>
            </w:r>
            <w:r w:rsidR="008309D1" w:rsidRPr="00DF2861">
              <w:rPr>
                <w:rFonts w:asciiTheme="majorHAnsi" w:hAnsiTheme="majorHAnsi" w:cstheme="majorHAnsi"/>
              </w:rPr>
              <w:t>.</w:t>
            </w:r>
            <w:r w:rsidR="00B067DF" w:rsidRPr="00DF286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695A9AF" w14:textId="2D61A832" w:rsidR="007F13C8" w:rsidRPr="007F13C8" w:rsidRDefault="009E7F5C" w:rsidP="00DF2861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="0059607E"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</w:t>
            </w:r>
            <w:r w:rsidR="006F23E0">
              <w:rPr>
                <w:rFonts w:asciiTheme="majorHAnsi" w:hAnsiTheme="majorHAnsi" w:cstheme="majorHAnsi"/>
              </w:rPr>
              <w:t xml:space="preserve"> </w:t>
            </w:r>
            <w:r w:rsidR="00293F56">
              <w:rPr>
                <w:rFonts w:asciiTheme="majorHAnsi" w:hAnsiTheme="majorHAnsi" w:cstheme="majorHAnsi"/>
              </w:rPr>
              <w:t>(</w:t>
            </w:r>
            <w:r w:rsidR="007431C7" w:rsidRPr="0052376D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DefaultPlaceholder_-1854013440"/>
                </w:placeholder>
              </w:sdtPr>
              <w:sdtContent>
                <w:r w:rsidR="007431C7" w:rsidRPr="0052376D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doplňte čí</w:t>
                </w:r>
                <w:r w:rsidR="007431C7" w:rsidRPr="00DF2861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slo </w:t>
                </w:r>
                <w:r w:rsidR="007020CE" w:rsidRPr="00DF2861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osvědčení</w:t>
                </w:r>
              </w:sdtContent>
            </w:sdt>
            <w:r w:rsidR="00293F56">
              <w:rPr>
                <w:rFonts w:asciiTheme="majorHAnsi" w:hAnsiTheme="majorHAnsi" w:cstheme="majorHAnsi"/>
              </w:rPr>
              <w:t xml:space="preserve">) </w:t>
            </w:r>
            <w:r w:rsidR="006F23E0">
              <w:rPr>
                <w:rFonts w:asciiTheme="majorHAnsi" w:hAnsiTheme="majorHAnsi" w:cstheme="majorHAnsi"/>
              </w:rPr>
              <w:t>dle výše uvedeného</w:t>
            </w:r>
            <w:r w:rsidR="0059607E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59607E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59607E" w:rsidRPr="00540AA1">
              <w:rPr>
                <w:rFonts w:asciiTheme="majorHAnsi" w:hAnsiTheme="majorHAnsi" w:cstheme="majorHAnsi"/>
              </w:rPr>
              <w:t>.</w:t>
            </w:r>
            <w:r w:rsidR="00B067DF"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302389BE" w:rsidR="005C571D" w:rsidRPr="005C0910" w:rsidRDefault="00A653CA" w:rsidP="00DF2861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="002B4AE9" w:rsidRPr="0052376D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DefaultPlaceholder_-1854013440"/>
                </w:placeholder>
              </w:sdtPr>
              <w:sdtContent>
                <w:r w:rsidR="002B4AE9" w:rsidRPr="0052376D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="002B4AE9" w:rsidRPr="0052376D">
              <w:rPr>
                <w:rFonts w:asciiTheme="majorHAnsi" w:hAnsiTheme="majorHAnsi" w:cstheme="majorHAnsi"/>
                <w:b/>
              </w:rPr>
              <w:t>)</w:t>
            </w:r>
            <w:r w:rsidR="002B4AE9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="007F13C8"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</w:t>
            </w:r>
            <w:r w:rsidR="00755C1C">
              <w:rPr>
                <w:rFonts w:asciiTheme="majorHAnsi" w:hAnsiTheme="majorHAnsi" w:cstheme="majorHAnsi"/>
              </w:rPr>
              <w:t>prac</w:t>
            </w:r>
            <w:r w:rsidR="009057BC">
              <w:rPr>
                <w:rFonts w:asciiTheme="majorHAnsi" w:hAnsiTheme="majorHAnsi" w:cstheme="majorHAnsi"/>
              </w:rPr>
              <w:t>ov</w:t>
            </w:r>
            <w:r w:rsidR="00755C1C">
              <w:rPr>
                <w:rFonts w:asciiTheme="majorHAnsi" w:hAnsiTheme="majorHAnsi" w:cstheme="majorHAnsi"/>
              </w:rPr>
              <w:t>něprávní</w:t>
            </w:r>
            <w:r w:rsidR="00755C1C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vztah</w:t>
            </w:r>
            <w:r w:rsidR="007F13C8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F82880EDC4144359A3D59EDCD38F0CD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7F13C8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A0268E">
            <w:pPr>
              <w:pStyle w:val="Odstavecseseznamem"/>
              <w:keepNext/>
              <w:keepLines/>
              <w:numPr>
                <w:ilvl w:val="0"/>
                <w:numId w:val="15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58A123" w14:textId="351505B0" w:rsidR="00AB7C56" w:rsidRDefault="00AB7C56" w:rsidP="00AB7C56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>, že splňuje následující požadavky dle § 79 odst. 2 písm. a) ZZVZ na referenční zakázky</w:t>
            </w:r>
            <w:r w:rsidR="00AB33DB">
              <w:rPr>
                <w:rFonts w:asciiTheme="majorHAnsi" w:hAnsiTheme="majorHAnsi" w:cstheme="majorHAnsi"/>
              </w:rPr>
              <w:t>.</w:t>
            </w:r>
          </w:p>
          <w:p w14:paraId="146AA8B0" w14:textId="728ABC9C" w:rsidR="00D36480" w:rsidRDefault="00D36480" w:rsidP="00AB7C56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lastRenderedPageBreak/>
              <w:t>Účastník realizoval ale</w:t>
            </w:r>
            <w:r w:rsidRPr="00306231">
              <w:rPr>
                <w:rFonts w:asciiTheme="majorHAnsi" w:hAnsiTheme="majorHAnsi" w:cstheme="majorHAnsi"/>
              </w:rPr>
              <w:t xml:space="preserve">spoň 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  <w:r w:rsidRPr="00306231">
              <w:rPr>
                <w:rFonts w:asciiTheme="majorHAnsi" w:hAnsiTheme="majorHAnsi" w:cstheme="majorHAnsi"/>
                <w:b/>
                <w:bCs/>
              </w:rPr>
              <w:t xml:space="preserve"> referenční zakázky</w:t>
            </w:r>
            <w:r w:rsidRPr="00306231">
              <w:rPr>
                <w:rFonts w:asciiTheme="majorHAnsi" w:hAnsiTheme="majorHAnsi" w:cstheme="majorHAnsi"/>
              </w:rPr>
              <w:t xml:space="preserve">, jejichž předmětem byly </w:t>
            </w:r>
            <w:r>
              <w:rPr>
                <w:rFonts w:asciiTheme="majorHAnsi" w:hAnsiTheme="majorHAnsi" w:cstheme="majorHAnsi"/>
              </w:rPr>
              <w:t xml:space="preserve">následující </w:t>
            </w:r>
            <w:r w:rsidRPr="00306231">
              <w:rPr>
                <w:rFonts w:asciiTheme="majorHAnsi" w:hAnsiTheme="majorHAnsi" w:cstheme="majorHAnsi"/>
              </w:rPr>
              <w:t>stavební práce</w:t>
            </w:r>
            <w:r>
              <w:rPr>
                <w:rFonts w:asciiTheme="majorHAnsi" w:hAnsiTheme="majorHAnsi" w:cstheme="majorHAnsi"/>
              </w:rPr>
              <w:t xml:space="preserve"> a služby</w:t>
            </w:r>
            <w:r w:rsidR="005D0633">
              <w:rPr>
                <w:rFonts w:asciiTheme="majorHAnsi" w:hAnsiTheme="majorHAnsi" w:cstheme="majorHAnsi"/>
              </w:rPr>
              <w:t>:</w:t>
            </w:r>
          </w:p>
          <w:p w14:paraId="686A0C3A" w14:textId="215F9B95" w:rsidR="005D0633" w:rsidRDefault="005D0633" w:rsidP="005D0633">
            <w:pPr>
              <w:numPr>
                <w:ilvl w:val="0"/>
                <w:numId w:val="11"/>
              </w:numPr>
              <w:spacing w:before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 xml:space="preserve">předmětem </w:t>
            </w:r>
            <w:r w:rsidRPr="009E231A">
              <w:rPr>
                <w:rFonts w:asciiTheme="majorHAnsi" w:hAnsiTheme="majorHAnsi" w:cstheme="majorHAnsi"/>
                <w:b/>
                <w:bCs/>
              </w:rPr>
              <w:t>min. 2 referenčních zakázek</w:t>
            </w:r>
            <w:r>
              <w:rPr>
                <w:rFonts w:asciiTheme="majorHAnsi" w:hAnsiTheme="majorHAnsi" w:cstheme="majorHAnsi"/>
              </w:rPr>
              <w:t xml:space="preserve"> na </w:t>
            </w:r>
            <w:r w:rsidRPr="00635BF0">
              <w:rPr>
                <w:rFonts w:asciiTheme="majorHAnsi" w:hAnsiTheme="majorHAnsi" w:cstheme="majorHAnsi"/>
              </w:rPr>
              <w:t>stavební pr</w:t>
            </w:r>
            <w:r>
              <w:rPr>
                <w:rFonts w:asciiTheme="majorHAnsi" w:hAnsiTheme="majorHAnsi" w:cstheme="majorHAnsi"/>
              </w:rPr>
              <w:t>áce</w:t>
            </w:r>
            <w:r w:rsidRPr="00635BF0">
              <w:rPr>
                <w:rFonts w:asciiTheme="majorHAnsi" w:hAnsiTheme="majorHAnsi" w:cstheme="majorHAnsi"/>
              </w:rPr>
              <w:t xml:space="preserve"> byla </w:t>
            </w:r>
            <w:r w:rsidRPr="00F61767">
              <w:rPr>
                <w:rFonts w:asciiTheme="majorHAnsi" w:hAnsiTheme="majorHAnsi" w:cstheme="majorHAnsi"/>
                <w:b/>
                <w:bCs/>
              </w:rPr>
              <w:t xml:space="preserve">výstavba nebo </w:t>
            </w:r>
            <w:r w:rsidR="00F67D3D" w:rsidRPr="00F61767">
              <w:rPr>
                <w:rFonts w:asciiTheme="majorHAnsi" w:hAnsiTheme="majorHAnsi" w:cstheme="majorHAnsi"/>
                <w:b/>
                <w:bCs/>
              </w:rPr>
              <w:t>rekonstrukce zpevněn</w:t>
            </w:r>
            <w:r w:rsidR="00787E76" w:rsidRPr="00F61767">
              <w:rPr>
                <w:rFonts w:asciiTheme="majorHAnsi" w:hAnsiTheme="majorHAnsi" w:cstheme="majorHAnsi"/>
                <w:b/>
                <w:bCs/>
              </w:rPr>
              <w:t>ých</w:t>
            </w:r>
            <w:r w:rsidR="00F67D3D" w:rsidRPr="00F6176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6A5BFE">
              <w:rPr>
                <w:rFonts w:asciiTheme="majorHAnsi" w:hAnsiTheme="majorHAnsi" w:cstheme="majorHAnsi"/>
                <w:b/>
                <w:bCs/>
              </w:rPr>
              <w:t>ploch</w:t>
            </w:r>
            <w:r w:rsidR="00787E76">
              <w:rPr>
                <w:rFonts w:asciiTheme="majorHAnsi" w:hAnsiTheme="majorHAnsi" w:cstheme="majorHAnsi"/>
              </w:rPr>
              <w:t xml:space="preserve"> </w:t>
            </w:r>
            <w:r w:rsidR="004A7330">
              <w:rPr>
                <w:rFonts w:asciiTheme="majorHAnsi" w:hAnsiTheme="majorHAnsi" w:cstheme="majorHAnsi"/>
              </w:rPr>
              <w:t xml:space="preserve">v hodnotě </w:t>
            </w:r>
            <w:r w:rsidR="004A7330" w:rsidRPr="00434CCA">
              <w:rPr>
                <w:rFonts w:asciiTheme="majorHAnsi" w:hAnsiTheme="majorHAnsi" w:cstheme="majorHAnsi"/>
                <w:b/>
                <w:bCs/>
              </w:rPr>
              <w:t>min. 7 mil. Kč</w:t>
            </w:r>
            <w:r w:rsidR="004A7330">
              <w:rPr>
                <w:rFonts w:asciiTheme="majorHAnsi" w:hAnsiTheme="majorHAnsi" w:cstheme="majorHAnsi"/>
                <w:b/>
                <w:bCs/>
              </w:rPr>
              <w:t xml:space="preserve"> bez DPH</w:t>
            </w:r>
            <w:r w:rsidR="004A7330">
              <w:rPr>
                <w:rFonts w:asciiTheme="majorHAnsi" w:hAnsiTheme="majorHAnsi" w:cstheme="majorHAnsi"/>
              </w:rPr>
              <w:t xml:space="preserve"> za jednu referenční zakázky </w:t>
            </w:r>
            <w:r w:rsidR="00787E76">
              <w:rPr>
                <w:rFonts w:asciiTheme="majorHAnsi" w:hAnsiTheme="majorHAnsi" w:cstheme="majorHAnsi"/>
              </w:rPr>
              <w:t>a</w:t>
            </w:r>
          </w:p>
          <w:p w14:paraId="17850723" w14:textId="78D57952" w:rsidR="00787E76" w:rsidRPr="00C96796" w:rsidRDefault="00787E76" w:rsidP="005D0633">
            <w:pPr>
              <w:numPr>
                <w:ilvl w:val="0"/>
                <w:numId w:val="11"/>
              </w:numPr>
              <w:spacing w:before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 xml:space="preserve">předmětem </w:t>
            </w:r>
            <w:r w:rsidRPr="00C96796">
              <w:rPr>
                <w:rFonts w:asciiTheme="majorHAnsi" w:hAnsiTheme="majorHAnsi" w:cstheme="majorHAnsi"/>
                <w:b/>
                <w:bCs/>
              </w:rPr>
              <w:t>min. 2 referenčních zakázek</w:t>
            </w:r>
            <w:r w:rsidRPr="00C96796">
              <w:rPr>
                <w:rFonts w:asciiTheme="majorHAnsi" w:hAnsiTheme="majorHAnsi" w:cstheme="majorHAnsi"/>
              </w:rPr>
              <w:t xml:space="preserve"> na </w:t>
            </w:r>
            <w:r w:rsidR="00CA77DE" w:rsidRPr="00C96796">
              <w:rPr>
                <w:rFonts w:asciiTheme="majorHAnsi" w:hAnsiTheme="majorHAnsi" w:cstheme="majorHAnsi"/>
              </w:rPr>
              <w:t xml:space="preserve">služby </w:t>
            </w:r>
            <w:r w:rsidRPr="00C96796">
              <w:rPr>
                <w:rFonts w:asciiTheme="majorHAnsi" w:hAnsiTheme="majorHAnsi" w:cstheme="majorHAnsi"/>
              </w:rPr>
              <w:t xml:space="preserve">byla </w:t>
            </w:r>
            <w:r w:rsidR="001C2F4C" w:rsidRPr="00C96796">
              <w:rPr>
                <w:rFonts w:asciiTheme="majorHAnsi" w:hAnsiTheme="majorHAnsi" w:cstheme="majorHAnsi"/>
                <w:b/>
                <w:bCs/>
              </w:rPr>
              <w:t>realizace sadových a/nebo krajinářských úprav</w:t>
            </w:r>
            <w:r w:rsidR="00F97515" w:rsidRPr="00C96796">
              <w:rPr>
                <w:rFonts w:asciiTheme="majorHAnsi" w:hAnsiTheme="majorHAnsi" w:cstheme="majorHAnsi"/>
                <w:b/>
                <w:bCs/>
              </w:rPr>
              <w:t>, vč. následné péče</w:t>
            </w:r>
            <w:r w:rsidR="004A733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4A7330">
              <w:rPr>
                <w:rFonts w:asciiTheme="majorHAnsi" w:hAnsiTheme="majorHAnsi" w:cstheme="majorHAnsi"/>
              </w:rPr>
              <w:t xml:space="preserve">v hodnotě </w:t>
            </w:r>
            <w:r w:rsidR="004A7330" w:rsidRPr="00EE27B6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4A7330">
              <w:rPr>
                <w:rFonts w:asciiTheme="majorHAnsi" w:hAnsiTheme="majorHAnsi" w:cstheme="majorHAnsi"/>
                <w:b/>
                <w:bCs/>
              </w:rPr>
              <w:t>5</w:t>
            </w:r>
            <w:r w:rsidR="004A7330" w:rsidRPr="00EE27B6">
              <w:rPr>
                <w:rFonts w:asciiTheme="majorHAnsi" w:hAnsiTheme="majorHAnsi" w:cstheme="majorHAnsi"/>
                <w:b/>
                <w:bCs/>
              </w:rPr>
              <w:t xml:space="preserve"> mil. Kč</w:t>
            </w:r>
            <w:r w:rsidR="004A7330">
              <w:rPr>
                <w:rFonts w:asciiTheme="majorHAnsi" w:hAnsiTheme="majorHAnsi" w:cstheme="majorHAnsi"/>
                <w:b/>
                <w:bCs/>
              </w:rPr>
              <w:t xml:space="preserve"> bez DPH</w:t>
            </w:r>
            <w:r w:rsidR="004A7330">
              <w:rPr>
                <w:rFonts w:asciiTheme="majorHAnsi" w:hAnsiTheme="majorHAnsi" w:cstheme="majorHAnsi"/>
              </w:rPr>
              <w:t xml:space="preserve"> za jednu referenční zakázky</w:t>
            </w:r>
            <w:r w:rsidR="001C2F4C" w:rsidRPr="00C96796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25944E49" w14:textId="7A994364" w:rsidR="007C4F56" w:rsidRPr="00635BF0" w:rsidRDefault="007C4F56" w:rsidP="007C4F5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="00EA2590">
              <w:rPr>
                <w:rFonts w:asciiTheme="majorHAnsi" w:hAnsiTheme="majorHAnsi" w:cstheme="majorHAnsi"/>
                <w:b/>
                <w:bCs/>
              </w:rPr>
              <w:t>10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3B3ADE83" w14:textId="7DBDF994" w:rsidR="00AB7C56" w:rsidRDefault="00AB7C56" w:rsidP="00AB7C5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Osvědčení objednatele k výše uvedeným referenčním zakázkám </w:t>
            </w:r>
            <w:r w:rsidR="00617B93">
              <w:rPr>
                <w:rFonts w:asciiTheme="majorHAnsi" w:hAnsiTheme="majorHAnsi" w:cstheme="majorHAnsi"/>
              </w:rPr>
              <w:t xml:space="preserve">na stavební práce (neplatí pro zakázky na služby) </w:t>
            </w:r>
            <w:r w:rsidRPr="00540AA1">
              <w:rPr>
                <w:rFonts w:asciiTheme="majorHAnsi" w:hAnsiTheme="majorHAnsi" w:cstheme="majorHAnsi"/>
              </w:rPr>
              <w:t>účastník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5C772300" w14:textId="77777777" w:rsidR="00AB7C56" w:rsidRPr="008713EF" w:rsidRDefault="00AB7C56" w:rsidP="00AB7C5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6186A7EA" w14:textId="77777777" w:rsidR="00AB7C56" w:rsidRPr="008713EF" w:rsidRDefault="00AB7C56" w:rsidP="00AB7C5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Toto kritérium technické kvalifikace splní účastník i v případě, že se jedná o stavební práce dosud probíhající za předpokladu splnění výše uvedených parametrů ke dni zahájení zadávacího řízení.</w:t>
            </w:r>
          </w:p>
          <w:p w14:paraId="05E4B1F3" w14:textId="232F6414" w:rsidR="00AB7C56" w:rsidRPr="008713EF" w:rsidRDefault="00AB7C56" w:rsidP="00AB7C5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stavební práce zahájené dříve než v posledních </w:t>
            </w:r>
            <w:r w:rsidR="004128F0">
              <w:rPr>
                <w:rFonts w:asciiTheme="majorHAnsi" w:hAnsiTheme="majorHAnsi" w:cstheme="majorHAnsi"/>
              </w:rPr>
              <w:t>10</w:t>
            </w:r>
            <w:r w:rsidR="004128F0" w:rsidRPr="008713EF">
              <w:rPr>
                <w:rFonts w:asciiTheme="majorHAnsi" w:hAnsiTheme="majorHAnsi" w:cstheme="majorHAnsi"/>
              </w:rPr>
              <w:t xml:space="preserve"> </w:t>
            </w:r>
            <w:r w:rsidRPr="008713EF">
              <w:rPr>
                <w:rFonts w:asciiTheme="majorHAnsi" w:hAnsiTheme="majorHAnsi" w:cstheme="majorHAnsi"/>
              </w:rPr>
              <w:t xml:space="preserve">letech, pokud byly předmětné stavební práce v posledních </w:t>
            </w:r>
            <w:r w:rsidR="004128F0">
              <w:rPr>
                <w:rFonts w:asciiTheme="majorHAnsi" w:hAnsiTheme="majorHAnsi" w:cstheme="majorHAnsi"/>
              </w:rPr>
              <w:t>10</w:t>
            </w:r>
            <w:r w:rsidR="004128F0" w:rsidRPr="008713EF">
              <w:rPr>
                <w:rFonts w:asciiTheme="majorHAnsi" w:hAnsiTheme="majorHAnsi" w:cstheme="majorHAnsi"/>
              </w:rPr>
              <w:t xml:space="preserve"> </w:t>
            </w:r>
            <w:r w:rsidRPr="008713EF">
              <w:rPr>
                <w:rFonts w:asciiTheme="majorHAnsi" w:hAnsiTheme="majorHAnsi" w:cstheme="majorHAnsi"/>
              </w:rPr>
              <w:t>letech ukončeny nebo pokud stále probíhají, za předpokladu splnění výše uvedených parametrů ke dni zahájení zadávacího řízení.</w:t>
            </w:r>
          </w:p>
          <w:p w14:paraId="29E70E1F" w14:textId="318B6702" w:rsidR="00B067DF" w:rsidRPr="00540AA1" w:rsidRDefault="00AB7C56" w:rsidP="00AB7C5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D43B29" w:rsidRPr="00540AA1" w14:paraId="758E8239" w14:textId="77777777" w:rsidTr="00A546EC">
        <w:trPr>
          <w:trHeight w:val="510"/>
        </w:trPr>
        <w:tc>
          <w:tcPr>
            <w:tcW w:w="3715" w:type="dxa"/>
            <w:vAlign w:val="center"/>
          </w:tcPr>
          <w:p w14:paraId="282E47F5" w14:textId="77777777" w:rsidR="00D43B29" w:rsidRPr="00540AA1" w:rsidRDefault="00D43B29" w:rsidP="00A546E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128B4871" w14:textId="77777777" w:rsidR="00D43B29" w:rsidRPr="00540AA1" w:rsidRDefault="00000000" w:rsidP="00A546E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872654259"/>
                <w:placeholder>
                  <w:docPart w:val="D594D59B4D55433F89A36495B7481770"/>
                </w:placeholder>
              </w:sdtPr>
              <w:sdtEndPr>
                <w:rPr>
                  <w:color w:val="auto"/>
                </w:rPr>
              </w:sdtEndPr>
              <w:sdtContent>
                <w:r w:rsidR="00D43B29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0466C0A4" w14:textId="77777777" w:rsidR="00D43B29" w:rsidRPr="00540AA1" w:rsidRDefault="00D43B29" w:rsidP="00A546E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4F8FFC8" w14:textId="77777777" w:rsidR="00D43B29" w:rsidRPr="00540AA1" w:rsidRDefault="00D43B29" w:rsidP="00A546E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363946213"/>
                <w:placeholder>
                  <w:docPart w:val="9687E78C120E470FAEC2BCD4A105DD03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F79A24E" w14:textId="77777777" w:rsidR="00D43B29" w:rsidRPr="00540AA1" w:rsidRDefault="00D43B29" w:rsidP="00A546E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2114347894"/>
                <w:placeholder>
                  <w:docPart w:val="04470A56BDC14425938462812720B5DF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48544D8C" w14:textId="77777777" w:rsidR="00D43B29" w:rsidRPr="00540AA1" w:rsidRDefault="00D43B29" w:rsidP="00A546E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319099156"/>
                <w:placeholder>
                  <w:docPart w:val="F6E606108E3343B2ADC8E907165B89BC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652FCB13" w14:textId="77777777" w:rsidR="00D43B29" w:rsidRPr="00540AA1" w:rsidRDefault="00D43B29" w:rsidP="00A546E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286422218"/>
                <w:placeholder>
                  <w:docPart w:val="B12419908A42477287159229D28F2631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D43B29" w:rsidRPr="00540AA1" w14:paraId="480BDBA7" w14:textId="77777777" w:rsidTr="00A546EC">
        <w:trPr>
          <w:trHeight w:val="510"/>
        </w:trPr>
        <w:tc>
          <w:tcPr>
            <w:tcW w:w="3715" w:type="dxa"/>
            <w:vAlign w:val="center"/>
          </w:tcPr>
          <w:p w14:paraId="7726BB3E" w14:textId="77777777" w:rsidR="00D43B29" w:rsidRPr="00540AA1" w:rsidRDefault="00D43B29" w:rsidP="00A546E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23EA2127" w14:textId="77777777" w:rsidR="00D43B29" w:rsidRPr="00540AA1" w:rsidRDefault="00000000" w:rsidP="00A546E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908905296"/>
                <w:placeholder>
                  <w:docPart w:val="BF287DD90F0E404AAA6FE47E5C1A7520"/>
                </w:placeholder>
              </w:sdtPr>
              <w:sdtEndPr>
                <w:rPr>
                  <w:color w:val="auto"/>
                </w:rPr>
              </w:sdtEndPr>
              <w:sdtContent>
                <w:r w:rsidR="00D43B29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680690BC" w14:textId="77777777" w:rsidR="00D43B29" w:rsidRPr="00540AA1" w:rsidRDefault="00D43B29" w:rsidP="00A546E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EEB65A5" w14:textId="77777777" w:rsidR="00D43B29" w:rsidRPr="00540AA1" w:rsidRDefault="00D43B29" w:rsidP="00A546E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3269364"/>
                <w:placeholder>
                  <w:docPart w:val="D1CB4E309DDB450DBE3E6961C9885629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7A7539F" w14:textId="77777777" w:rsidR="00D43B29" w:rsidRPr="00540AA1" w:rsidRDefault="00D43B29" w:rsidP="00A546E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558471866"/>
                <w:placeholder>
                  <w:docPart w:val="958DFF7342D141C3A73FBB3DB894817C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393FA4B9" w14:textId="77777777" w:rsidR="00D43B29" w:rsidRPr="00540AA1" w:rsidRDefault="00D43B29" w:rsidP="00A546E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838299976"/>
                <w:placeholder>
                  <w:docPart w:val="F553C7E3386C4EB08F1B79032038D06C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599F1C41" w14:textId="77777777" w:rsidR="00D43B29" w:rsidRPr="00540AA1" w:rsidRDefault="00D43B29" w:rsidP="00A546E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522365361"/>
                <w:placeholder>
                  <w:docPart w:val="956DDA434322423F92E09DF5C86E700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DA2732A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</w:t>
            </w:r>
            <w:r w:rsidR="00D43B29">
              <w:rPr>
                <w:rFonts w:asciiTheme="majorHAnsi" w:hAnsiTheme="majorHAnsi" w:cstheme="majorHAnsi"/>
              </w:rPr>
              <w:t>3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2E31D090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</w:t>
            </w:r>
            <w:r w:rsidR="00D43B29">
              <w:rPr>
                <w:rFonts w:asciiTheme="majorHAnsi" w:hAnsiTheme="majorHAnsi" w:cstheme="majorHAnsi"/>
              </w:rPr>
              <w:t>4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EC25AB" w:rsidRPr="00540AA1" w14:paraId="1D0472EA" w14:textId="77777777" w:rsidTr="00A546EC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6AAD7F95" w14:textId="77777777" w:rsidR="00EC25AB" w:rsidRPr="00540AA1" w:rsidRDefault="00EC25AB" w:rsidP="00BC252B">
            <w:pPr>
              <w:pStyle w:val="Odstavecseseznamem"/>
              <w:keepNext/>
              <w:numPr>
                <w:ilvl w:val="0"/>
                <w:numId w:val="15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odborná kvalifikace osob</w:t>
            </w:r>
          </w:p>
        </w:tc>
      </w:tr>
      <w:tr w:rsidR="00EC25AB" w:rsidRPr="00540AA1" w14:paraId="1CADA9D1" w14:textId="77777777" w:rsidTr="00A546EC">
        <w:trPr>
          <w:trHeight w:val="510"/>
        </w:trPr>
        <w:tc>
          <w:tcPr>
            <w:tcW w:w="9597" w:type="dxa"/>
            <w:gridSpan w:val="2"/>
            <w:vAlign w:val="center"/>
          </w:tcPr>
          <w:p w14:paraId="4EB9312E" w14:textId="77777777" w:rsidR="00EC25AB" w:rsidRPr="000C564F" w:rsidRDefault="00EC25AB" w:rsidP="00A546E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0C564F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0C564F">
              <w:rPr>
                <w:rFonts w:asciiTheme="majorHAnsi" w:hAnsiTheme="majorHAnsi" w:cstheme="majorHAnsi"/>
              </w:rPr>
              <w:t>, že splňuje následující požadavky dle § 79 odst. 2 písm. c) a d) ZZVZ na odbornou kvalifikaci osob:</w:t>
            </w:r>
          </w:p>
          <w:p w14:paraId="31A09810" w14:textId="3E8E50A3" w:rsidR="00EC25AB" w:rsidRPr="000C564F" w:rsidRDefault="006A5BFE" w:rsidP="002A14B3">
            <w:pPr>
              <w:numPr>
                <w:ilvl w:val="0"/>
                <w:numId w:val="12"/>
              </w:numPr>
              <w:spacing w:before="120" w:line="276" w:lineRule="auto"/>
              <w:ind w:left="346" w:hanging="284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Stavbyvedoucí</w:t>
            </w:r>
            <w:r w:rsidR="00EC25AB" w:rsidRPr="000C564F">
              <w:rPr>
                <w:rFonts w:asciiTheme="majorHAnsi" w:hAnsiTheme="majorHAnsi" w:cstheme="majorHAnsi"/>
                <w:b/>
              </w:rPr>
              <w:t>:</w:t>
            </w:r>
          </w:p>
          <w:p w14:paraId="78F67C4B" w14:textId="07B2ECC1" w:rsidR="00EC25AB" w:rsidRPr="000C564F" w:rsidRDefault="00EC25AB" w:rsidP="00A546E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0C564F">
              <w:rPr>
                <w:rFonts w:asciiTheme="majorHAnsi" w:hAnsiTheme="majorHAnsi" w:cstheme="majorHAnsi"/>
                <w:b/>
                <w:bCs/>
              </w:rPr>
              <w:t xml:space="preserve">vzdělání v oboru </w:t>
            </w:r>
            <w:r w:rsidR="009165D7" w:rsidRPr="000C564F">
              <w:rPr>
                <w:rFonts w:asciiTheme="majorHAnsi" w:hAnsiTheme="majorHAnsi" w:cstheme="majorHAnsi"/>
                <w:b/>
                <w:bCs/>
              </w:rPr>
              <w:t xml:space="preserve">stavebnictví </w:t>
            </w:r>
            <w:r w:rsidRPr="00F61767">
              <w:rPr>
                <w:rFonts w:asciiTheme="majorHAnsi" w:hAnsiTheme="majorHAnsi" w:cstheme="majorHAnsi"/>
                <w:b/>
                <w:bCs/>
              </w:rPr>
              <w:t xml:space="preserve">(min. </w:t>
            </w:r>
            <w:r w:rsidR="009165D7" w:rsidRPr="00F61767">
              <w:rPr>
                <w:rFonts w:asciiTheme="majorHAnsi" w:hAnsiTheme="majorHAnsi" w:cstheme="majorHAnsi"/>
                <w:b/>
                <w:bCs/>
              </w:rPr>
              <w:t>V</w:t>
            </w:r>
            <w:r w:rsidRPr="00F61767">
              <w:rPr>
                <w:rFonts w:asciiTheme="majorHAnsi" w:hAnsiTheme="majorHAnsi" w:cstheme="majorHAnsi"/>
                <w:b/>
                <w:bCs/>
              </w:rPr>
              <w:t>Š)</w:t>
            </w:r>
            <w:r w:rsidRPr="000C564F">
              <w:rPr>
                <w:rFonts w:asciiTheme="majorHAnsi" w:hAnsiTheme="majorHAnsi" w:cstheme="majorHAnsi"/>
              </w:rPr>
              <w:t xml:space="preserve"> </w:t>
            </w:r>
            <w:r w:rsidR="00226832" w:rsidRPr="000C564F">
              <w:rPr>
                <w:rFonts w:asciiTheme="majorHAnsi" w:hAnsiTheme="majorHAnsi" w:cstheme="majorHAnsi"/>
              </w:rPr>
              <w:t xml:space="preserve">– </w:t>
            </w:r>
            <w:r w:rsidR="00226832" w:rsidRPr="000C564F">
              <w:rPr>
                <w:rFonts w:asciiTheme="majorHAnsi" w:hAnsiTheme="majorHAnsi" w:cstheme="majorHAnsi"/>
                <w:b/>
                <w:bCs/>
              </w:rPr>
              <w:t>bude doloženo kopií dokladu</w:t>
            </w:r>
            <w:r w:rsidR="00226832" w:rsidRPr="000C564F">
              <w:rPr>
                <w:rFonts w:asciiTheme="majorHAnsi" w:hAnsiTheme="majorHAnsi" w:cstheme="majorHAnsi"/>
              </w:rPr>
              <w:t xml:space="preserve"> o dokončení vzdělání – diplom apod.,</w:t>
            </w:r>
          </w:p>
          <w:p w14:paraId="230B4B53" w14:textId="1DB4F0BA" w:rsidR="00EC25AB" w:rsidRPr="00F61767" w:rsidRDefault="004571E4" w:rsidP="00F00975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F61767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="00575FEB" w:rsidRPr="00F61767">
              <w:rPr>
                <w:rStyle w:val="Znakapoznpodarou"/>
                <w:rFonts w:ascii="Calibri Light" w:hAnsi="Calibri Light" w:cs="Calibri Light"/>
              </w:rPr>
              <w:footnoteReference w:id="4"/>
            </w:r>
            <w:r w:rsidRPr="00F61767">
              <w:rPr>
                <w:rFonts w:asciiTheme="majorHAnsi" w:hAnsiTheme="majorHAnsi" w:cstheme="majorHAnsi"/>
              </w:rPr>
              <w:t xml:space="preserve"> pro obor </w:t>
            </w:r>
            <w:r w:rsidRPr="00F61767">
              <w:rPr>
                <w:rFonts w:asciiTheme="majorHAnsi" w:hAnsiTheme="majorHAnsi" w:cstheme="majorHAnsi"/>
                <w:b/>
                <w:bCs/>
              </w:rPr>
              <w:t>pozemní stavby</w:t>
            </w:r>
            <w:r w:rsidRPr="00F61767">
              <w:rPr>
                <w:rFonts w:asciiTheme="majorHAnsi" w:hAnsiTheme="majorHAnsi" w:cstheme="majorHAnsi"/>
              </w:rPr>
              <w:t xml:space="preserve"> dle autorizačního zákona</w:t>
            </w:r>
            <w:r w:rsidR="00F00975" w:rsidRPr="00F61767">
              <w:rPr>
                <w:rFonts w:asciiTheme="majorHAnsi" w:hAnsiTheme="majorHAnsi" w:cstheme="majorHAnsi"/>
              </w:rPr>
              <w:t xml:space="preserve"> </w:t>
            </w:r>
            <w:r w:rsidR="00EC25AB" w:rsidRPr="00F61767">
              <w:rPr>
                <w:rFonts w:asciiTheme="majorHAnsi" w:hAnsiTheme="majorHAnsi" w:cstheme="majorHAnsi"/>
              </w:rPr>
              <w:t xml:space="preserve">– </w:t>
            </w:r>
            <w:r w:rsidR="00EC25AB" w:rsidRPr="00F61767">
              <w:rPr>
                <w:rFonts w:asciiTheme="majorHAnsi" w:hAnsiTheme="majorHAnsi" w:cstheme="majorHAnsi"/>
                <w:b/>
                <w:bCs/>
              </w:rPr>
              <w:t>bude doloženo kopií osvědčení</w:t>
            </w:r>
            <w:r w:rsidR="00EC25AB" w:rsidRPr="00F61767">
              <w:rPr>
                <w:rFonts w:asciiTheme="majorHAnsi" w:hAnsiTheme="majorHAnsi" w:cstheme="majorHAnsi"/>
              </w:rPr>
              <w:t>,</w:t>
            </w:r>
          </w:p>
          <w:p w14:paraId="4D80DF36" w14:textId="2F30B84C" w:rsidR="00F118C3" w:rsidRPr="00C96796" w:rsidRDefault="00F118C3" w:rsidP="00F118C3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C96796">
              <w:rPr>
                <w:rFonts w:asciiTheme="majorHAnsi" w:hAnsiTheme="majorHAnsi" w:cstheme="majorHAnsi"/>
                <w:b/>
                <w:bCs/>
              </w:rPr>
              <w:t>minimálně 5 let praxe</w:t>
            </w:r>
            <w:r w:rsidRPr="00C96796">
              <w:rPr>
                <w:rFonts w:asciiTheme="majorHAnsi" w:hAnsiTheme="majorHAnsi" w:cstheme="majorHAnsi"/>
              </w:rPr>
              <w:t xml:space="preserve"> na pozici </w:t>
            </w:r>
            <w:r w:rsidR="009A652F">
              <w:rPr>
                <w:rFonts w:asciiTheme="majorHAnsi" w:hAnsiTheme="majorHAnsi" w:cstheme="majorHAnsi"/>
              </w:rPr>
              <w:t xml:space="preserve">stavbyvedoucího </w:t>
            </w:r>
            <w:r w:rsidRPr="00C96796">
              <w:rPr>
                <w:rFonts w:asciiTheme="majorHAnsi" w:hAnsiTheme="majorHAnsi" w:cstheme="majorHAnsi"/>
              </w:rPr>
              <w:t xml:space="preserve">v oboru </w:t>
            </w:r>
            <w:r w:rsidRPr="00C96796">
              <w:rPr>
                <w:rFonts w:asciiTheme="majorHAnsi" w:hAnsiTheme="majorHAnsi" w:cstheme="majorHAnsi"/>
                <w:b/>
                <w:bCs/>
              </w:rPr>
              <w:t>pozemní stavby</w:t>
            </w:r>
            <w:r w:rsidR="009A652F">
              <w:rPr>
                <w:rFonts w:asciiTheme="majorHAnsi" w:hAnsiTheme="majorHAnsi" w:cstheme="majorHAnsi"/>
              </w:rPr>
              <w:t>.</w:t>
            </w:r>
          </w:p>
          <w:p w14:paraId="03556F38" w14:textId="51B3FB7C" w:rsidR="00EC25AB" w:rsidRPr="000C564F" w:rsidRDefault="009F32AC" w:rsidP="00A546E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0C564F">
              <w:rPr>
                <w:rFonts w:asciiTheme="majorHAnsi" w:hAnsiTheme="majorHAnsi" w:cstheme="majorHAnsi"/>
                <w:b/>
                <w:bCs/>
                <w:u w:val="single"/>
              </w:rPr>
              <w:t xml:space="preserve">1 </w:t>
            </w:r>
            <w:r w:rsidR="00EC2113" w:rsidRPr="000C564F">
              <w:rPr>
                <w:rFonts w:asciiTheme="majorHAnsi" w:hAnsiTheme="majorHAnsi" w:cstheme="majorHAnsi"/>
                <w:b/>
                <w:bCs/>
                <w:u w:val="single"/>
              </w:rPr>
              <w:t>referenční zkušenost</w:t>
            </w:r>
            <w:r w:rsidR="00EC2113" w:rsidRPr="000C564F">
              <w:rPr>
                <w:rFonts w:asciiTheme="majorHAnsi" w:hAnsiTheme="majorHAnsi" w:cstheme="majorHAnsi"/>
              </w:rPr>
              <w:t xml:space="preserve"> – </w:t>
            </w:r>
            <w:r w:rsidR="003C0A14">
              <w:rPr>
                <w:rFonts w:asciiTheme="majorHAnsi" w:hAnsiTheme="majorHAnsi" w:cstheme="majorHAnsi"/>
                <w:b/>
                <w:bCs/>
              </w:rPr>
              <w:t>stavbyvedoucí při</w:t>
            </w:r>
            <w:r w:rsidR="00D10F4E" w:rsidRPr="00F6176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EC2113" w:rsidRPr="00F61767">
              <w:rPr>
                <w:rFonts w:asciiTheme="majorHAnsi" w:hAnsiTheme="majorHAnsi" w:cstheme="majorHAnsi"/>
                <w:b/>
                <w:bCs/>
              </w:rPr>
              <w:t>revitalizace</w:t>
            </w:r>
            <w:r w:rsidR="00EC2113" w:rsidRPr="000C564F">
              <w:rPr>
                <w:rFonts w:asciiTheme="majorHAnsi" w:hAnsiTheme="majorHAnsi" w:cstheme="majorHAnsi"/>
                <w:b/>
                <w:bCs/>
              </w:rPr>
              <w:t xml:space="preserve"> parku, zahrady nebo obdobného veřejného prostranství </w:t>
            </w:r>
            <w:r w:rsidR="00EC2113" w:rsidRPr="000C564F">
              <w:rPr>
                <w:rFonts w:asciiTheme="majorHAnsi" w:hAnsiTheme="majorHAnsi" w:cstheme="majorHAnsi"/>
              </w:rPr>
              <w:t xml:space="preserve">v hodnotě </w:t>
            </w:r>
            <w:r w:rsidR="00EC2113" w:rsidRPr="000C564F">
              <w:rPr>
                <w:rFonts w:asciiTheme="majorHAnsi" w:hAnsiTheme="majorHAnsi" w:cstheme="majorHAnsi"/>
                <w:b/>
                <w:bCs/>
              </w:rPr>
              <w:t>min. 10 mil. Kč</w:t>
            </w:r>
            <w:r w:rsidR="002C5FA3" w:rsidRPr="000C564F">
              <w:rPr>
                <w:rFonts w:asciiTheme="majorHAnsi" w:hAnsiTheme="majorHAnsi" w:cstheme="majorHAnsi"/>
                <w:b/>
                <w:bCs/>
              </w:rPr>
              <w:t xml:space="preserve"> bez DPH</w:t>
            </w:r>
            <w:r w:rsidRPr="000C564F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1F2F227A" w14:textId="24E7B10F" w:rsidR="00045D0A" w:rsidRPr="000C564F" w:rsidRDefault="00045D0A" w:rsidP="002A14B3">
            <w:pPr>
              <w:numPr>
                <w:ilvl w:val="0"/>
                <w:numId w:val="12"/>
              </w:numPr>
              <w:spacing w:before="120" w:line="276" w:lineRule="auto"/>
              <w:ind w:left="346" w:hanging="284"/>
              <w:jc w:val="both"/>
              <w:rPr>
                <w:rFonts w:asciiTheme="majorHAnsi" w:hAnsiTheme="majorHAnsi" w:cstheme="majorHAnsi"/>
                <w:b/>
              </w:rPr>
            </w:pPr>
            <w:r w:rsidRPr="000C564F">
              <w:rPr>
                <w:rFonts w:asciiTheme="majorHAnsi" w:hAnsiTheme="majorHAnsi" w:cstheme="majorHAnsi"/>
                <w:b/>
              </w:rPr>
              <w:t>Odborný vedoucí sadových úprav</w:t>
            </w:r>
            <w:r w:rsidR="009165D7" w:rsidRPr="000C564F">
              <w:rPr>
                <w:rFonts w:asciiTheme="majorHAnsi" w:hAnsiTheme="majorHAnsi" w:cstheme="majorHAnsi"/>
                <w:b/>
              </w:rPr>
              <w:t>:</w:t>
            </w:r>
          </w:p>
          <w:p w14:paraId="72760BEB" w14:textId="71144139" w:rsidR="00F42320" w:rsidRPr="008E703A" w:rsidRDefault="00F42320" w:rsidP="00045D0A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0C564F">
              <w:rPr>
                <w:rFonts w:asciiTheme="majorHAnsi" w:hAnsiTheme="majorHAnsi" w:cstheme="majorHAnsi"/>
                <w:b/>
                <w:bCs/>
              </w:rPr>
              <w:t>vzdělání v </w:t>
            </w:r>
            <w:r w:rsidRPr="008E703A">
              <w:rPr>
                <w:rFonts w:asciiTheme="majorHAnsi" w:hAnsiTheme="majorHAnsi" w:cstheme="majorHAnsi"/>
                <w:b/>
                <w:bCs/>
              </w:rPr>
              <w:t xml:space="preserve">oboru </w:t>
            </w:r>
            <w:r w:rsidR="00226832" w:rsidRPr="008E703A">
              <w:rPr>
                <w:rFonts w:asciiTheme="majorHAnsi" w:hAnsiTheme="majorHAnsi" w:cstheme="majorHAnsi"/>
                <w:b/>
                <w:bCs/>
              </w:rPr>
              <w:t>zahradnictví</w:t>
            </w:r>
            <w:r w:rsidR="004A1E8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4A1E87" w:rsidRPr="003625C4">
              <w:rPr>
                <w:rFonts w:asciiTheme="majorHAnsi" w:hAnsiTheme="majorHAnsi" w:cstheme="majorHAnsi"/>
              </w:rPr>
              <w:t>nebo příbuzného oboru</w:t>
            </w:r>
            <w:r w:rsidR="00912EAA">
              <w:rPr>
                <w:rStyle w:val="Znakapoznpodarou"/>
                <w:rFonts w:asciiTheme="majorHAnsi" w:hAnsiTheme="majorHAnsi" w:cstheme="majorHAnsi"/>
              </w:rPr>
              <w:footnoteReference w:id="5"/>
            </w:r>
            <w:r w:rsidR="00226832" w:rsidRPr="008E703A">
              <w:rPr>
                <w:rFonts w:asciiTheme="majorHAnsi" w:hAnsiTheme="majorHAnsi" w:cstheme="majorHAnsi"/>
                <w:b/>
                <w:bCs/>
              </w:rPr>
              <w:t xml:space="preserve"> (</w:t>
            </w:r>
            <w:r w:rsidR="00722679" w:rsidRPr="008E703A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226832" w:rsidRPr="008E703A">
              <w:rPr>
                <w:rFonts w:asciiTheme="majorHAnsi" w:hAnsiTheme="majorHAnsi" w:cstheme="majorHAnsi"/>
                <w:b/>
                <w:bCs/>
              </w:rPr>
              <w:t>SŠ)</w:t>
            </w:r>
            <w:r w:rsidR="00226832" w:rsidRPr="008E703A">
              <w:rPr>
                <w:rFonts w:asciiTheme="majorHAnsi" w:hAnsiTheme="majorHAnsi" w:cstheme="majorHAnsi"/>
              </w:rPr>
              <w:t xml:space="preserve"> – </w:t>
            </w:r>
            <w:r w:rsidR="00226832" w:rsidRPr="008E703A">
              <w:rPr>
                <w:rFonts w:asciiTheme="majorHAnsi" w:hAnsiTheme="majorHAnsi" w:cstheme="majorHAnsi"/>
                <w:b/>
                <w:bCs/>
              </w:rPr>
              <w:t>bude doloženo kopií dokladu</w:t>
            </w:r>
            <w:r w:rsidR="00226832" w:rsidRPr="008E703A">
              <w:rPr>
                <w:rFonts w:asciiTheme="majorHAnsi" w:hAnsiTheme="majorHAnsi" w:cstheme="majorHAnsi"/>
              </w:rPr>
              <w:t xml:space="preserve"> o dokončení vzdělání – vysvědčení, diplom apod.</w:t>
            </w:r>
            <w:r w:rsidR="00722679" w:rsidRPr="008E703A">
              <w:rPr>
                <w:rFonts w:asciiTheme="majorHAnsi" w:hAnsiTheme="majorHAnsi" w:cstheme="majorHAnsi"/>
              </w:rPr>
              <w:t xml:space="preserve"> s </w:t>
            </w:r>
            <w:r w:rsidR="00722679" w:rsidRPr="008E703A">
              <w:rPr>
                <w:rFonts w:asciiTheme="majorHAnsi" w:hAnsiTheme="majorHAnsi" w:cstheme="majorHAnsi"/>
                <w:b/>
                <w:bCs/>
              </w:rPr>
              <w:t>minimálně 10 let praxe</w:t>
            </w:r>
            <w:r w:rsidR="00722679" w:rsidRPr="008E703A">
              <w:rPr>
                <w:rFonts w:asciiTheme="majorHAnsi" w:hAnsiTheme="majorHAnsi" w:cstheme="majorHAnsi"/>
              </w:rPr>
              <w:t xml:space="preserve"> na obdobné pozici v oboru </w:t>
            </w:r>
            <w:r w:rsidR="00722679" w:rsidRPr="008E703A">
              <w:rPr>
                <w:rFonts w:asciiTheme="majorHAnsi" w:hAnsiTheme="majorHAnsi" w:cstheme="majorHAnsi"/>
                <w:b/>
                <w:bCs/>
              </w:rPr>
              <w:t>zahradnictví</w:t>
            </w:r>
            <w:r w:rsidR="004A1E87" w:rsidRPr="00AB5CB0">
              <w:rPr>
                <w:rFonts w:asciiTheme="majorHAnsi" w:hAnsiTheme="majorHAnsi" w:cstheme="majorHAnsi"/>
              </w:rPr>
              <w:t xml:space="preserve"> nebo příbuzného oboru</w:t>
            </w:r>
            <w:r w:rsidR="00722679" w:rsidRPr="008E703A">
              <w:rPr>
                <w:rFonts w:asciiTheme="majorHAnsi" w:hAnsiTheme="majorHAnsi" w:cstheme="majorHAnsi"/>
              </w:rPr>
              <w:t>,</w:t>
            </w:r>
          </w:p>
          <w:p w14:paraId="0E1C41D4" w14:textId="77777777" w:rsidR="00F0139A" w:rsidRPr="008E703A" w:rsidRDefault="00722679" w:rsidP="00722679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rPr>
                <w:rFonts w:asciiTheme="majorHAnsi" w:hAnsiTheme="majorHAnsi" w:cstheme="majorHAnsi"/>
                <w:b/>
                <w:bCs/>
              </w:rPr>
            </w:pPr>
            <w:r w:rsidRPr="008E703A">
              <w:rPr>
                <w:rFonts w:asciiTheme="majorHAnsi" w:hAnsiTheme="majorHAnsi" w:cstheme="majorHAnsi"/>
                <w:b/>
                <w:bCs/>
                <w:u w:val="single"/>
              </w:rPr>
              <w:t>nebo</w:t>
            </w:r>
            <w:r w:rsidRPr="008E703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5303F4BF" w14:textId="22F3B763" w:rsidR="00722679" w:rsidRPr="00722679" w:rsidRDefault="00722679" w:rsidP="00722679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rPr>
                <w:rFonts w:asciiTheme="majorHAnsi" w:hAnsiTheme="majorHAnsi" w:cstheme="majorHAnsi"/>
              </w:rPr>
            </w:pPr>
            <w:r w:rsidRPr="008E703A">
              <w:rPr>
                <w:rFonts w:asciiTheme="majorHAnsi" w:hAnsiTheme="majorHAnsi" w:cstheme="majorHAnsi"/>
                <w:b/>
                <w:bCs/>
              </w:rPr>
              <w:t xml:space="preserve">vzdělání v oboru zahradnictví </w:t>
            </w:r>
            <w:r w:rsidR="00912EAA" w:rsidRPr="00AB5CB0">
              <w:rPr>
                <w:rFonts w:asciiTheme="majorHAnsi" w:hAnsiTheme="majorHAnsi" w:cstheme="majorHAnsi"/>
              </w:rPr>
              <w:t>nebo příbuzného oboru</w:t>
            </w:r>
            <w:r w:rsidR="00912EAA" w:rsidRPr="008E703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8E703A">
              <w:rPr>
                <w:rFonts w:asciiTheme="majorHAnsi" w:hAnsiTheme="majorHAnsi" w:cstheme="majorHAnsi"/>
                <w:b/>
                <w:bCs/>
              </w:rPr>
              <w:t>(min. VŠ)</w:t>
            </w:r>
            <w:r w:rsidRPr="008E703A">
              <w:rPr>
                <w:rFonts w:asciiTheme="majorHAnsi" w:hAnsiTheme="majorHAnsi" w:cstheme="majorHAnsi"/>
              </w:rPr>
              <w:t xml:space="preserve"> – </w:t>
            </w:r>
            <w:r w:rsidRPr="008E703A">
              <w:rPr>
                <w:rFonts w:asciiTheme="majorHAnsi" w:hAnsiTheme="majorHAnsi" w:cstheme="majorHAnsi"/>
                <w:b/>
                <w:bCs/>
              </w:rPr>
              <w:t>bude doloženo kopií dokladu</w:t>
            </w:r>
            <w:r w:rsidRPr="008E703A">
              <w:rPr>
                <w:rFonts w:asciiTheme="majorHAnsi" w:hAnsiTheme="majorHAnsi" w:cstheme="majorHAnsi"/>
              </w:rPr>
              <w:t xml:space="preserve"> o dokončení vzdělání – vysvědčení, diplom apod. s </w:t>
            </w:r>
            <w:r w:rsidRPr="008E703A">
              <w:rPr>
                <w:rFonts w:asciiTheme="majorHAnsi" w:hAnsiTheme="majorHAnsi" w:cstheme="majorHAnsi"/>
                <w:b/>
                <w:bCs/>
              </w:rPr>
              <w:t>minimálně 5 let praxe</w:t>
            </w:r>
            <w:r w:rsidRPr="008E703A">
              <w:rPr>
                <w:rFonts w:asciiTheme="majorHAnsi" w:hAnsiTheme="majorHAnsi" w:cstheme="majorHAnsi"/>
              </w:rPr>
              <w:t xml:space="preserve"> na obdobné pozici v oboru </w:t>
            </w:r>
            <w:r w:rsidRPr="008E703A">
              <w:rPr>
                <w:rFonts w:asciiTheme="majorHAnsi" w:hAnsiTheme="majorHAnsi" w:cstheme="majorHAnsi"/>
                <w:b/>
                <w:bCs/>
              </w:rPr>
              <w:t xml:space="preserve">zahradnictví </w:t>
            </w:r>
            <w:r w:rsidR="00912EAA" w:rsidRPr="00AB5CB0">
              <w:rPr>
                <w:rFonts w:asciiTheme="majorHAnsi" w:hAnsiTheme="majorHAnsi" w:cstheme="majorHAnsi"/>
              </w:rPr>
              <w:t>nebo příbuzného oboru</w:t>
            </w:r>
            <w:r w:rsidR="00912EAA" w:rsidRPr="008E703A">
              <w:rPr>
                <w:rFonts w:asciiTheme="majorHAnsi" w:hAnsiTheme="majorHAnsi" w:cstheme="majorHAnsi"/>
              </w:rPr>
              <w:t xml:space="preserve"> </w:t>
            </w:r>
            <w:r w:rsidRPr="008E703A">
              <w:rPr>
                <w:rFonts w:asciiTheme="majorHAnsi" w:hAnsiTheme="majorHAnsi" w:cstheme="majorHAnsi"/>
              </w:rPr>
              <w:t>a</w:t>
            </w:r>
          </w:p>
          <w:p w14:paraId="20BE898F" w14:textId="27F3DF83" w:rsidR="00226832" w:rsidRPr="00722679" w:rsidRDefault="00226832" w:rsidP="003625C4">
            <w:pPr>
              <w:pStyle w:val="Odstavecseseznamem"/>
              <w:numPr>
                <w:ilvl w:val="0"/>
                <w:numId w:val="24"/>
              </w:numPr>
              <w:spacing w:before="0"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0C564F">
              <w:rPr>
                <w:rFonts w:asciiTheme="majorHAnsi" w:hAnsiTheme="majorHAnsi" w:cstheme="majorHAnsi"/>
              </w:rPr>
              <w:t>c</w:t>
            </w:r>
            <w:r w:rsidR="00956AD0" w:rsidRPr="000C564F">
              <w:rPr>
                <w:rFonts w:asciiTheme="majorHAnsi" w:hAnsiTheme="majorHAnsi" w:cstheme="majorHAnsi"/>
              </w:rPr>
              <w:t xml:space="preserve">ertifikace </w:t>
            </w:r>
            <w:proofErr w:type="spellStart"/>
            <w:r w:rsidR="00956AD0" w:rsidRPr="000C564F">
              <w:rPr>
                <w:rFonts w:asciiTheme="majorHAnsi" w:hAnsiTheme="majorHAnsi" w:cstheme="majorHAnsi"/>
                <w:b/>
                <w:bCs/>
              </w:rPr>
              <w:t>European</w:t>
            </w:r>
            <w:proofErr w:type="spellEnd"/>
            <w:r w:rsidR="00956AD0" w:rsidRPr="000C564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="00956AD0" w:rsidRPr="000C564F">
              <w:rPr>
                <w:rFonts w:asciiTheme="majorHAnsi" w:hAnsiTheme="majorHAnsi" w:cstheme="majorHAnsi"/>
                <w:b/>
                <w:bCs/>
              </w:rPr>
              <w:t>Tree</w:t>
            </w:r>
            <w:proofErr w:type="spellEnd"/>
            <w:r w:rsidR="00956AD0" w:rsidRPr="000C564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="00956AD0" w:rsidRPr="000C564F">
              <w:rPr>
                <w:rFonts w:asciiTheme="majorHAnsi" w:hAnsiTheme="majorHAnsi" w:cstheme="majorHAnsi"/>
                <w:b/>
                <w:bCs/>
              </w:rPr>
              <w:t>Worker</w:t>
            </w:r>
            <w:proofErr w:type="spellEnd"/>
            <w:r w:rsidR="00956AD0" w:rsidRPr="000C564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956AD0" w:rsidRPr="000C564F">
              <w:rPr>
                <w:rFonts w:asciiTheme="majorHAnsi" w:hAnsiTheme="majorHAnsi" w:cstheme="majorHAnsi"/>
              </w:rPr>
              <w:t xml:space="preserve">(ETW) nebo </w:t>
            </w:r>
            <w:r w:rsidRPr="000C564F">
              <w:rPr>
                <w:rFonts w:asciiTheme="majorHAnsi" w:hAnsiTheme="majorHAnsi" w:cstheme="majorHAnsi"/>
              </w:rPr>
              <w:t>jiné obdobné osvědčení z </w:t>
            </w:r>
            <w:r w:rsidRPr="000C564F">
              <w:rPr>
                <w:rFonts w:asciiTheme="majorHAnsi" w:hAnsiTheme="majorHAnsi" w:cstheme="majorHAnsi"/>
                <w:b/>
                <w:bCs/>
              </w:rPr>
              <w:t>arboristického</w:t>
            </w:r>
            <w:r w:rsidRPr="000C564F">
              <w:rPr>
                <w:rFonts w:asciiTheme="majorHAnsi" w:hAnsiTheme="majorHAnsi" w:cstheme="majorHAnsi"/>
              </w:rPr>
              <w:t xml:space="preserve"> oboru,</w:t>
            </w:r>
            <w:r w:rsidR="00722679">
              <w:rPr>
                <w:rFonts w:asciiTheme="majorHAnsi" w:hAnsiTheme="majorHAnsi" w:cstheme="majorHAnsi"/>
              </w:rPr>
              <w:t xml:space="preserve"> a</w:t>
            </w:r>
          </w:p>
          <w:p w14:paraId="4FAFFEF9" w14:textId="7723B510" w:rsidR="00226832" w:rsidRPr="008E703A" w:rsidRDefault="009F32AC" w:rsidP="003625C4">
            <w:pPr>
              <w:pStyle w:val="Odstavecseseznamem"/>
              <w:numPr>
                <w:ilvl w:val="0"/>
                <w:numId w:val="24"/>
              </w:numPr>
              <w:spacing w:before="0"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8E703A">
              <w:rPr>
                <w:rFonts w:asciiTheme="majorHAnsi" w:hAnsiTheme="majorHAnsi" w:cstheme="majorHAnsi"/>
                <w:b/>
                <w:bCs/>
                <w:u w:val="single"/>
              </w:rPr>
              <w:t xml:space="preserve">min. 2 </w:t>
            </w:r>
            <w:r w:rsidR="00226832" w:rsidRPr="008E703A">
              <w:rPr>
                <w:rFonts w:asciiTheme="majorHAnsi" w:hAnsiTheme="majorHAnsi" w:cstheme="majorHAnsi"/>
                <w:b/>
                <w:bCs/>
                <w:u w:val="single"/>
              </w:rPr>
              <w:t>referenční zkušenost</w:t>
            </w:r>
            <w:r w:rsidR="00A80A74" w:rsidRPr="008E703A">
              <w:rPr>
                <w:rFonts w:asciiTheme="majorHAnsi" w:hAnsiTheme="majorHAnsi" w:cstheme="majorHAnsi"/>
                <w:b/>
                <w:bCs/>
                <w:u w:val="single"/>
              </w:rPr>
              <w:t>i</w:t>
            </w:r>
            <w:r w:rsidR="00226832" w:rsidRPr="008E703A">
              <w:rPr>
                <w:rFonts w:asciiTheme="majorHAnsi" w:hAnsiTheme="majorHAnsi" w:cstheme="majorHAnsi"/>
              </w:rPr>
              <w:t xml:space="preserve"> – </w:t>
            </w:r>
            <w:r w:rsidR="00A80A74" w:rsidRPr="008E703A">
              <w:rPr>
                <w:rFonts w:asciiTheme="majorHAnsi" w:hAnsiTheme="majorHAnsi" w:cstheme="majorHAnsi"/>
                <w:b/>
                <w:bCs/>
              </w:rPr>
              <w:t>revitalizace nebo výsadba zeleně vč. následné péče</w:t>
            </w:r>
            <w:r w:rsidR="00A80A74" w:rsidRPr="008E703A">
              <w:rPr>
                <w:rFonts w:asciiTheme="majorHAnsi" w:hAnsiTheme="majorHAnsi" w:cstheme="majorHAnsi"/>
              </w:rPr>
              <w:t xml:space="preserve"> v hodnotě </w:t>
            </w:r>
            <w:r w:rsidR="00A80A74" w:rsidRPr="008E703A">
              <w:rPr>
                <w:rFonts w:asciiTheme="majorHAnsi" w:hAnsiTheme="majorHAnsi" w:cstheme="majorHAnsi"/>
                <w:b/>
                <w:bCs/>
              </w:rPr>
              <w:t>min. 2 mil. Kč</w:t>
            </w:r>
            <w:r w:rsidR="00F97515" w:rsidRPr="008E703A">
              <w:rPr>
                <w:rFonts w:asciiTheme="majorHAnsi" w:hAnsiTheme="majorHAnsi" w:cstheme="majorHAnsi"/>
                <w:b/>
                <w:bCs/>
              </w:rPr>
              <w:t xml:space="preserve"> bez DPH</w:t>
            </w:r>
            <w:r w:rsidR="00F97515" w:rsidRPr="008E703A">
              <w:rPr>
                <w:rFonts w:asciiTheme="majorHAnsi" w:hAnsiTheme="majorHAnsi" w:cstheme="majorHAnsi"/>
              </w:rPr>
              <w:t xml:space="preserve"> </w:t>
            </w:r>
            <w:r w:rsidR="00A80A74" w:rsidRPr="008E703A">
              <w:rPr>
                <w:rFonts w:asciiTheme="majorHAnsi" w:hAnsiTheme="majorHAnsi" w:cstheme="majorHAnsi"/>
              </w:rPr>
              <w:t>za jednu zakázku</w:t>
            </w:r>
            <w:r w:rsidRPr="008E703A">
              <w:rPr>
                <w:rFonts w:asciiTheme="majorHAnsi" w:hAnsiTheme="majorHAnsi" w:cstheme="majorHAnsi"/>
              </w:rPr>
              <w:t xml:space="preserve">. </w:t>
            </w:r>
          </w:p>
          <w:p w14:paraId="5F9D5068" w14:textId="402123A3" w:rsidR="00045D0A" w:rsidRPr="000C564F" w:rsidRDefault="00045D0A" w:rsidP="00B64F5C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0FAFE03C" w14:textId="18DE76A1" w:rsidR="00B64F5C" w:rsidRPr="000C564F" w:rsidRDefault="00B64F5C" w:rsidP="00B64F5C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  <w:i/>
                <w:iCs/>
                <w:u w:val="single"/>
              </w:rPr>
            </w:pPr>
            <w:r w:rsidRPr="000C564F">
              <w:rPr>
                <w:rFonts w:asciiTheme="majorHAnsi" w:hAnsiTheme="majorHAnsi" w:cstheme="majorHAnsi"/>
              </w:rPr>
              <w:t xml:space="preserve">Výše uvedené požadavky </w:t>
            </w:r>
            <w:r w:rsidRPr="000C564F">
              <w:rPr>
                <w:rFonts w:asciiTheme="majorHAnsi" w:hAnsiTheme="majorHAnsi" w:cstheme="majorHAnsi"/>
                <w:b/>
                <w:bCs/>
              </w:rPr>
              <w:t xml:space="preserve">budou doloženy </w:t>
            </w:r>
            <w:r w:rsidRPr="000C564F">
              <w:rPr>
                <w:rFonts w:asciiTheme="majorHAnsi" w:hAnsiTheme="majorHAnsi" w:cstheme="majorHAnsi"/>
                <w:b/>
                <w:bCs/>
                <w:u w:val="single"/>
              </w:rPr>
              <w:t>dvěma</w:t>
            </w:r>
            <w:r w:rsidRPr="000C564F">
              <w:rPr>
                <w:rFonts w:asciiTheme="majorHAnsi" w:hAnsiTheme="majorHAnsi" w:cstheme="majorHAnsi"/>
                <w:b/>
                <w:bCs/>
              </w:rPr>
              <w:t xml:space="preserve"> osobami</w:t>
            </w:r>
            <w:r w:rsidRPr="000C564F">
              <w:rPr>
                <w:rFonts w:asciiTheme="majorHAnsi" w:hAnsiTheme="majorHAnsi" w:cstheme="majorHAnsi"/>
              </w:rPr>
              <w:t xml:space="preserve">, přičemž dané osoby budou </w:t>
            </w:r>
            <w:r w:rsidRPr="000C564F">
              <w:rPr>
                <w:rFonts w:asciiTheme="majorHAnsi" w:hAnsiTheme="majorHAnsi" w:cstheme="majorHAnsi"/>
                <w:b/>
                <w:bCs/>
                <w:u w:val="single"/>
              </w:rPr>
              <w:t xml:space="preserve">zodpovídat za </w:t>
            </w:r>
            <w:r w:rsidRPr="008E703A">
              <w:rPr>
                <w:rFonts w:asciiTheme="majorHAnsi" w:hAnsiTheme="majorHAnsi" w:cstheme="majorHAnsi"/>
                <w:b/>
                <w:bCs/>
                <w:u w:val="single"/>
              </w:rPr>
              <w:t xml:space="preserve">realizaci této </w:t>
            </w:r>
            <w:r w:rsidR="00077476" w:rsidRPr="008E703A">
              <w:rPr>
                <w:rFonts w:asciiTheme="majorHAnsi" w:hAnsiTheme="majorHAnsi" w:cstheme="majorHAnsi"/>
                <w:b/>
                <w:bCs/>
                <w:u w:val="single"/>
              </w:rPr>
              <w:t xml:space="preserve">veřejné </w:t>
            </w:r>
            <w:r w:rsidRPr="008E703A">
              <w:rPr>
                <w:rFonts w:asciiTheme="majorHAnsi" w:hAnsiTheme="majorHAnsi" w:cstheme="majorHAnsi"/>
                <w:b/>
                <w:bCs/>
                <w:u w:val="single"/>
              </w:rPr>
              <w:t xml:space="preserve">zakázky dle odst. </w:t>
            </w:r>
            <w:r w:rsidR="00077476" w:rsidRPr="008E703A">
              <w:rPr>
                <w:rFonts w:asciiTheme="majorHAnsi" w:hAnsiTheme="majorHAnsi" w:cstheme="majorHAnsi"/>
                <w:b/>
                <w:bCs/>
                <w:u w:val="single"/>
              </w:rPr>
              <w:t xml:space="preserve">2.8 </w:t>
            </w:r>
            <w:r w:rsidRPr="008E703A">
              <w:rPr>
                <w:rFonts w:asciiTheme="majorHAnsi" w:hAnsiTheme="majorHAnsi" w:cstheme="majorHAnsi"/>
                <w:b/>
                <w:bCs/>
                <w:u w:val="single"/>
              </w:rPr>
              <w:t>Smlouvy</w:t>
            </w:r>
            <w:r w:rsidRPr="008E703A">
              <w:rPr>
                <w:rFonts w:asciiTheme="majorHAnsi" w:hAnsiTheme="majorHAnsi" w:cstheme="majorHAnsi"/>
              </w:rPr>
              <w:t>.</w:t>
            </w:r>
            <w:r w:rsidR="001829E8">
              <w:rPr>
                <w:rFonts w:asciiTheme="majorHAnsi" w:hAnsiTheme="majorHAnsi" w:cstheme="majorHAnsi"/>
              </w:rPr>
              <w:t xml:space="preserve"> </w:t>
            </w:r>
          </w:p>
          <w:p w14:paraId="7F98766E" w14:textId="77777777" w:rsidR="00EC25AB" w:rsidRPr="000C564F" w:rsidRDefault="00EC25AB" w:rsidP="00A546E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170457EC" w14:textId="77777777" w:rsidR="00EC25AB" w:rsidRPr="00540AA1" w:rsidRDefault="00EC25AB" w:rsidP="00A546E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0C564F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0474E8" w:rsidRPr="00540AA1" w14:paraId="7A56AF25" w14:textId="77777777" w:rsidTr="0081501E">
        <w:trPr>
          <w:trHeight w:val="934"/>
        </w:trPr>
        <w:tc>
          <w:tcPr>
            <w:tcW w:w="3715" w:type="dxa"/>
            <w:vAlign w:val="center"/>
          </w:tcPr>
          <w:p w14:paraId="52FB54A3" w14:textId="3224B193" w:rsidR="000474E8" w:rsidRPr="00E45FA9" w:rsidRDefault="006A5BFE" w:rsidP="00A546EC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Stavbyvedoucí</w:t>
            </w:r>
            <w:r w:rsidR="000474E8" w:rsidRPr="00E45FA9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60E9E4D7" w14:textId="69B0818A" w:rsidR="000474E8" w:rsidRPr="00540AA1" w:rsidRDefault="00000000" w:rsidP="00A546EC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047526019"/>
                <w:placeholder>
                  <w:docPart w:val="F0986AC1482942BDAA4BA028D4C4BAA1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0474E8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</w:tc>
        <w:tc>
          <w:tcPr>
            <w:tcW w:w="5882" w:type="dxa"/>
            <w:vAlign w:val="center"/>
          </w:tcPr>
          <w:p w14:paraId="07FD08B7" w14:textId="22401604" w:rsidR="000474E8" w:rsidRPr="00540AA1" w:rsidRDefault="00BA48C2" w:rsidP="00A546EC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</w:rPr>
              <w:t>Dosažené vzdělání</w:t>
            </w:r>
            <w:r w:rsidR="000474E8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95746196"/>
                <w:placeholder>
                  <w:docPart w:val="5CCED42078BF4C878E10FAA33AC49D23"/>
                </w:placeholder>
              </w:sdtPr>
              <w:sdtEndPr>
                <w:rPr>
                  <w:color w:val="auto"/>
                </w:rPr>
              </w:sdtEndPr>
              <w:sdtContent>
                <w:r w:rsidR="000474E8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</w:t>
                </w:r>
                <w:r w:rsidR="004821D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eďte dosažené vzdělání</w:t>
                </w:r>
              </w:sdtContent>
            </w:sdt>
            <w:r w:rsidR="000474E8"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10D77D4A" w14:textId="77777777" w:rsidR="0081501E" w:rsidRPr="00540AA1" w:rsidRDefault="0081501E" w:rsidP="0081501E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91644489"/>
                <w:placeholder>
                  <w:docPart w:val="726737A06D9A4555AE5431A0AF95D56E"/>
                </w:placeholder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2609B9EA" w14:textId="66A6B707" w:rsidR="00BF7F46" w:rsidRPr="00540AA1" w:rsidRDefault="00BF7F46" w:rsidP="00BF7F46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na pozici </w:t>
            </w:r>
            <w:r w:rsidR="006A5BFE">
              <w:rPr>
                <w:rFonts w:asciiTheme="majorHAnsi" w:hAnsiTheme="majorHAnsi" w:cstheme="majorHAnsi"/>
              </w:rPr>
              <w:t>stavbyvedoucího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306586306"/>
                <w:placeholder>
                  <w:docPart w:val="7DCD658E4F6E4A3DB578F2B369E1DE7B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40AA1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1440A95" w14:textId="6484501B" w:rsidR="0081501E" w:rsidRPr="00540AA1" w:rsidRDefault="000474E8" w:rsidP="00A546E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1387221821"/>
                <w:placeholder>
                  <w:docPart w:val="209EBD8DB0604CE3B40FCBCBB46E432F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37285" w:rsidRPr="00540AA1" w14:paraId="247BFEC1" w14:textId="58CF222B" w:rsidTr="00A546EC">
        <w:trPr>
          <w:trHeight w:val="288"/>
        </w:trPr>
        <w:tc>
          <w:tcPr>
            <w:tcW w:w="3715" w:type="dxa"/>
            <w:vAlign w:val="center"/>
          </w:tcPr>
          <w:p w14:paraId="22DA47C6" w14:textId="388E0158" w:rsidR="00A37285" w:rsidRDefault="00A37285" w:rsidP="00A546E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Referenční zkušenost:</w:t>
            </w:r>
          </w:p>
        </w:tc>
        <w:tc>
          <w:tcPr>
            <w:tcW w:w="5882" w:type="dxa"/>
            <w:vAlign w:val="center"/>
          </w:tcPr>
          <w:p w14:paraId="7CDC6017" w14:textId="77777777" w:rsidR="009A0FE2" w:rsidRPr="00540AA1" w:rsidRDefault="009A0FE2" w:rsidP="009A0FE2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6031528"/>
                <w:placeholder>
                  <w:docPart w:val="2F38804C83BA4362B5A107D5C189B99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D5F5781" w14:textId="77777777" w:rsidR="009A0FE2" w:rsidRPr="00540AA1" w:rsidRDefault="009A0FE2" w:rsidP="009A0FE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254325451"/>
                <w:placeholder>
                  <w:docPart w:val="2498F2F8FF514C1ABF0790C554AA9E32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3DACC129" w14:textId="77777777" w:rsidR="009A0FE2" w:rsidRPr="00540AA1" w:rsidRDefault="009A0FE2" w:rsidP="009A0FE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2104762598"/>
                <w:placeholder>
                  <w:docPart w:val="4348D318BB0549C3AE876B774A525B5C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6097393F" w14:textId="277B1ECF" w:rsidR="00A37285" w:rsidRDefault="009A0FE2" w:rsidP="009A0FE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712766107"/>
                <w:placeholder>
                  <w:docPart w:val="E82E1A38755B4221A15C1C326E0A60E9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EC25AB" w:rsidRPr="00540AA1" w14:paraId="322AB494" w14:textId="77777777" w:rsidTr="00A546EC">
        <w:trPr>
          <w:trHeight w:val="510"/>
        </w:trPr>
        <w:tc>
          <w:tcPr>
            <w:tcW w:w="3715" w:type="dxa"/>
            <w:vAlign w:val="center"/>
          </w:tcPr>
          <w:p w14:paraId="4D58696D" w14:textId="035D5140" w:rsidR="00EC25AB" w:rsidRPr="00E45FA9" w:rsidRDefault="00BA48C2" w:rsidP="00A546EC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45FA9">
              <w:rPr>
                <w:rFonts w:asciiTheme="majorHAnsi" w:hAnsiTheme="majorHAnsi" w:cstheme="majorHAnsi"/>
                <w:b/>
                <w:bCs/>
              </w:rPr>
              <w:lastRenderedPageBreak/>
              <w:t>Odborný vedoucí sadových úprav</w:t>
            </w:r>
            <w:r w:rsidR="00EC25AB" w:rsidRPr="00E45FA9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53D164C5" w14:textId="77777777" w:rsidR="00EC25AB" w:rsidRPr="00540AA1" w:rsidRDefault="00000000" w:rsidP="00A546EC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06B7743481CD4D3EBC840ED8BB021886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EC25AB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313C22B" w14:textId="77777777" w:rsidR="00EC25AB" w:rsidRPr="00540AA1" w:rsidRDefault="00EC25AB" w:rsidP="00A546E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21530D" w14:textId="77777777" w:rsidR="00A37285" w:rsidRPr="00540AA1" w:rsidRDefault="00A37285" w:rsidP="00A37285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</w:rPr>
              <w:t>Dosažené vzdělání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585656036"/>
                <w:placeholder>
                  <w:docPart w:val="17F9CE80D85D45919A5C45375420FEE1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veďte dosažené vzdělání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057BF19E" w14:textId="296C154B" w:rsidR="00A37285" w:rsidRPr="00540AA1" w:rsidRDefault="00A37285" w:rsidP="00A37285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Osvědčení/certifikace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923950283"/>
                <w:placeholder>
                  <w:docPart w:val="633C8FFD105E44DDAAD610FFEF3DD418"/>
                </w:placeholder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7EF0F058" w14:textId="677767E6" w:rsidR="00A37285" w:rsidRPr="00540AA1" w:rsidRDefault="00A37285" w:rsidP="00A37285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na pozici </w:t>
            </w:r>
            <w:r w:rsidR="00584DAB">
              <w:rPr>
                <w:rFonts w:asciiTheme="majorHAnsi" w:hAnsiTheme="majorHAnsi" w:cstheme="majorHAnsi"/>
              </w:rPr>
              <w:t>vedoucího sadových úprav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922304157"/>
                <w:placeholder>
                  <w:docPart w:val="C393D5A2189345A28BD77AD592F68D31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40AA1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2A87ADFE" w14:textId="7C4157C7" w:rsidR="00EC25AB" w:rsidRPr="00540AA1" w:rsidRDefault="00A37285" w:rsidP="00A37285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1299106964"/>
                <w:placeholder>
                  <w:docPart w:val="85B5F5EF6C9E4689AB0A11A7FC38A16F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E21638" w:rsidRPr="00540AA1" w14:paraId="615652BE" w14:textId="5566843D" w:rsidTr="00A546EC">
        <w:trPr>
          <w:trHeight w:val="288"/>
        </w:trPr>
        <w:tc>
          <w:tcPr>
            <w:tcW w:w="3715" w:type="dxa"/>
            <w:vAlign w:val="center"/>
          </w:tcPr>
          <w:p w14:paraId="035DEB8C" w14:textId="31285EA1" w:rsidR="00E21638" w:rsidRDefault="00E21638" w:rsidP="00A546E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Referenční zkušenost č. 1:</w:t>
            </w:r>
          </w:p>
        </w:tc>
        <w:tc>
          <w:tcPr>
            <w:tcW w:w="5882" w:type="dxa"/>
            <w:vAlign w:val="center"/>
          </w:tcPr>
          <w:p w14:paraId="6466D7D0" w14:textId="77777777" w:rsidR="009A0FE2" w:rsidRPr="00540AA1" w:rsidRDefault="009A0FE2" w:rsidP="009A0FE2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1057929796"/>
                <w:placeholder>
                  <w:docPart w:val="F62709B92C4A495BB2EBF8842C9F7D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5872280B" w14:textId="77777777" w:rsidR="009A0FE2" w:rsidRPr="00540AA1" w:rsidRDefault="009A0FE2" w:rsidP="009A0FE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822028177"/>
                <w:placeholder>
                  <w:docPart w:val="246DF45F84D747248CFDE4C0160D56E4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2E7713E6" w14:textId="77777777" w:rsidR="009A0FE2" w:rsidRPr="00540AA1" w:rsidRDefault="009A0FE2" w:rsidP="009A0FE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5543117"/>
                <w:placeholder>
                  <w:docPart w:val="C4283FC63B6842B69EC5B2E9BA1A7460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5AB4B37B" w14:textId="29433998" w:rsidR="00E21638" w:rsidRDefault="009A0FE2" w:rsidP="009A0FE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787045484"/>
                <w:placeholder>
                  <w:docPart w:val="35200ADDC9C94D87B4E153B8AE41077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64F5C" w:rsidRPr="00540AA1" w14:paraId="504F5F6F" w14:textId="7365360A" w:rsidTr="00A546EC">
        <w:trPr>
          <w:trHeight w:val="288"/>
        </w:trPr>
        <w:tc>
          <w:tcPr>
            <w:tcW w:w="3715" w:type="dxa"/>
            <w:vAlign w:val="center"/>
          </w:tcPr>
          <w:p w14:paraId="4F61C3F9" w14:textId="51E824AE" w:rsidR="00B64F5C" w:rsidRDefault="00B64F5C" w:rsidP="00A546E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Referenční zkušenost</w:t>
            </w:r>
            <w:r w:rsidR="00E21638">
              <w:rPr>
                <w:rFonts w:asciiTheme="majorHAnsi" w:hAnsiTheme="majorHAnsi" w:cstheme="majorHAnsi"/>
              </w:rPr>
              <w:t xml:space="preserve"> č. 2</w:t>
            </w:r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882" w:type="dxa"/>
            <w:vAlign w:val="center"/>
          </w:tcPr>
          <w:p w14:paraId="1B2F6B0D" w14:textId="77777777" w:rsidR="009A0FE2" w:rsidRPr="00540AA1" w:rsidRDefault="009A0FE2" w:rsidP="009A0FE2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995525936"/>
                <w:placeholder>
                  <w:docPart w:val="AD234B08311C49579AC2F7B70D659DEE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52A83DB" w14:textId="77777777" w:rsidR="009A0FE2" w:rsidRPr="00540AA1" w:rsidRDefault="009A0FE2" w:rsidP="009A0FE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246296165"/>
                <w:placeholder>
                  <w:docPart w:val="EA22B776DC2F4C07B996C9C0CD51E0C3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4B110987" w14:textId="77777777" w:rsidR="009A0FE2" w:rsidRPr="00540AA1" w:rsidRDefault="009A0FE2" w:rsidP="009A0FE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685117362"/>
                <w:placeholder>
                  <w:docPart w:val="F6FF64F9CDF44A6EB602D1B2BBE5F1F0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5D7799AD" w14:textId="67A756E2" w:rsidR="00B64F5C" w:rsidRDefault="009A0FE2" w:rsidP="009A0FE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123840550"/>
                <w:placeholder>
                  <w:docPart w:val="CA311235B634440C89EF048B1D6B7E6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5D725515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6E46F5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70643D87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EC25AB">
              <w:rPr>
                <w:rFonts w:asciiTheme="majorHAnsi" w:hAnsiTheme="majorHAnsi" w:cstheme="majorHAnsi"/>
              </w:rPr>
              <w:t xml:space="preserve">V případě prokázání kvalifikace uvedené v čl. 5 písm. </w:t>
            </w:r>
            <w:r w:rsidR="00A0268E" w:rsidRPr="00E45FA9">
              <w:rPr>
                <w:rFonts w:asciiTheme="majorHAnsi" w:hAnsiTheme="majorHAnsi" w:cstheme="majorHAnsi"/>
              </w:rPr>
              <w:t xml:space="preserve">B, bod </w:t>
            </w:r>
            <w:proofErr w:type="spellStart"/>
            <w:r w:rsidR="00A0268E" w:rsidRPr="00E45FA9">
              <w:rPr>
                <w:rFonts w:asciiTheme="majorHAnsi" w:hAnsiTheme="majorHAnsi" w:cstheme="majorHAnsi"/>
              </w:rPr>
              <w:t>ii</w:t>
            </w:r>
            <w:proofErr w:type="spellEnd"/>
            <w:r w:rsidR="00A0268E" w:rsidRPr="00E45FA9">
              <w:rPr>
                <w:rFonts w:asciiTheme="majorHAnsi" w:hAnsiTheme="majorHAnsi" w:cstheme="majorHAnsi"/>
              </w:rPr>
              <w:t xml:space="preserve">. a </w:t>
            </w:r>
            <w:proofErr w:type="spellStart"/>
            <w:r w:rsidR="00A0268E" w:rsidRPr="00E45FA9">
              <w:rPr>
                <w:rFonts w:asciiTheme="majorHAnsi" w:hAnsiTheme="majorHAnsi" w:cstheme="majorHAnsi"/>
              </w:rPr>
              <w:t>iii</w:t>
            </w:r>
            <w:proofErr w:type="spellEnd"/>
            <w:r w:rsidR="00A0268E" w:rsidRPr="00E45FA9">
              <w:rPr>
                <w:rFonts w:asciiTheme="majorHAnsi" w:hAnsiTheme="majorHAnsi" w:cstheme="majorHAnsi"/>
              </w:rPr>
              <w:t xml:space="preserve">., písm. </w:t>
            </w:r>
            <w:r w:rsidRPr="00E45FA9">
              <w:rPr>
                <w:rFonts w:asciiTheme="majorHAnsi" w:hAnsiTheme="majorHAnsi" w:cstheme="majorHAnsi"/>
              </w:rPr>
              <w:t>C</w:t>
            </w:r>
            <w:r w:rsidR="00EC25AB" w:rsidRPr="00EC25AB">
              <w:rPr>
                <w:rFonts w:asciiTheme="majorHAnsi" w:hAnsiTheme="majorHAnsi" w:cstheme="majorHAnsi"/>
              </w:rPr>
              <w:t xml:space="preserve"> nebo D</w:t>
            </w:r>
            <w:r w:rsidR="00A0268E" w:rsidRPr="00EA6603">
              <w:rPr>
                <w:rFonts w:asciiTheme="majorHAnsi" w:hAnsiTheme="majorHAnsi" w:cstheme="majorHAnsi"/>
              </w:rPr>
              <w:t xml:space="preserve"> </w:t>
            </w:r>
            <w:r w:rsidRPr="00EA6603">
              <w:rPr>
                <w:rFonts w:asciiTheme="majorHAnsi" w:hAnsiTheme="majorHAnsi" w:cstheme="majorHAnsi"/>
              </w:rPr>
              <w:t>Krycího listu nabídky</w:t>
            </w:r>
            <w:r w:rsidRPr="00A0268E">
              <w:rPr>
                <w:rFonts w:asciiTheme="majorHAnsi" w:hAnsiTheme="majorHAnsi" w:cstheme="majorHAnsi"/>
              </w:rPr>
              <w:t xml:space="preserve"> prostřednictvím jiných osob dle § 83 ZZVZ</w:t>
            </w:r>
            <w:r w:rsidR="00795C0B" w:rsidRPr="00A0268E">
              <w:rPr>
                <w:rFonts w:asciiTheme="majorHAnsi" w:hAnsiTheme="majorHAnsi" w:cstheme="majorHAnsi"/>
              </w:rPr>
              <w:t xml:space="preserve"> předloží </w:t>
            </w:r>
            <w:r w:rsidRPr="00A0268E">
              <w:rPr>
                <w:rFonts w:asciiTheme="majorHAnsi" w:hAnsiTheme="majorHAnsi" w:cstheme="majorHAnsi"/>
              </w:rPr>
              <w:t>účastník jako </w:t>
            </w:r>
            <w:r w:rsidRPr="00A0268E">
              <w:rPr>
                <w:rFonts w:asciiTheme="majorHAnsi" w:hAnsiTheme="majorHAnsi" w:cstheme="majorHAnsi"/>
                <w:b/>
              </w:rPr>
              <w:t>samostatnou přílo</w:t>
            </w:r>
            <w:r w:rsidRPr="00540AA1">
              <w:rPr>
                <w:rFonts w:asciiTheme="majorHAnsi" w:hAnsiTheme="majorHAnsi" w:cstheme="majorHAnsi"/>
                <w:b/>
              </w:rPr>
              <w:t>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 xml:space="preserve"> předložit:</w:t>
            </w:r>
          </w:p>
          <w:p w14:paraId="100923FC" w14:textId="77777777" w:rsidR="00C438D2" w:rsidRPr="00540AA1" w:rsidRDefault="00C438D2" w:rsidP="006E46F5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6E46F5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6E46F5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68ECC169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5928D51" w:rsidR="00BF71BE" w:rsidRPr="00540AA1" w:rsidRDefault="00BF71BE" w:rsidP="00FF64FA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2F6B1A55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>, prostřednictvím kterých dodavatel prokazuje kvalifikaci, a budou se podílet na plnění veřejné zakázky.</w:t>
      </w:r>
    </w:p>
    <w:p w14:paraId="1FA85B7C" w14:textId="027041D7" w:rsidR="00BF71BE" w:rsidRPr="00540AA1" w:rsidRDefault="00F72D7A" w:rsidP="00FF64FA">
      <w:pPr>
        <w:pStyle w:val="Nadpis1"/>
        <w:spacing w:before="360" w:after="120"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4FCCB884" w:rsidR="000E5B74" w:rsidRPr="00201405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01405">
        <w:rPr>
          <w:rFonts w:asciiTheme="majorHAnsi" w:hAnsiTheme="majorHAnsi" w:cstheme="majorBidi"/>
        </w:rPr>
        <w:t>Doklad o prokázání splnění profesní způsobilosti dle čl. 5 písm. B</w:t>
      </w:r>
      <w:r w:rsidR="00003734" w:rsidRPr="00201405">
        <w:rPr>
          <w:rFonts w:asciiTheme="majorHAnsi" w:hAnsiTheme="majorHAnsi" w:cstheme="majorBidi"/>
        </w:rPr>
        <w:t xml:space="preserve"> bod </w:t>
      </w:r>
      <w:proofErr w:type="spellStart"/>
      <w:r w:rsidR="00FB1921" w:rsidRPr="00201405">
        <w:rPr>
          <w:rFonts w:asciiTheme="majorHAnsi" w:hAnsiTheme="majorHAnsi" w:cstheme="majorBidi"/>
        </w:rPr>
        <w:t>iii</w:t>
      </w:r>
      <w:proofErr w:type="spellEnd"/>
      <w:r w:rsidRPr="00201405">
        <w:rPr>
          <w:rFonts w:asciiTheme="majorHAnsi" w:hAnsiTheme="majorHAnsi" w:cstheme="majorBidi"/>
        </w:rPr>
        <w:t xml:space="preserve"> Krycího listu nabídky,</w:t>
      </w:r>
    </w:p>
    <w:p w14:paraId="09A9CE41" w14:textId="52F3FC0D" w:rsidR="00F72D7A" w:rsidRPr="00201405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01405">
        <w:rPr>
          <w:rFonts w:asciiTheme="majorHAnsi" w:hAnsiTheme="majorHAnsi" w:cstheme="majorHAnsi"/>
        </w:rPr>
        <w:t xml:space="preserve">Osvědčení objednatelů o řádném plnění referenčních zakázek </w:t>
      </w:r>
      <w:r w:rsidR="00E45FA9" w:rsidRPr="00201405">
        <w:rPr>
          <w:rFonts w:asciiTheme="majorHAnsi" w:hAnsiTheme="majorHAnsi" w:cstheme="majorHAnsi"/>
        </w:rPr>
        <w:t xml:space="preserve">(stavební práce) </w:t>
      </w:r>
      <w:r w:rsidRPr="00201405">
        <w:rPr>
          <w:rFonts w:asciiTheme="majorHAnsi" w:hAnsiTheme="majorHAnsi" w:cstheme="majorHAnsi"/>
        </w:rPr>
        <w:t xml:space="preserve">dle čl. 5 </w:t>
      </w:r>
      <w:r w:rsidR="00BA239A" w:rsidRPr="00201405">
        <w:rPr>
          <w:rFonts w:asciiTheme="majorHAnsi" w:hAnsiTheme="majorHAnsi" w:cstheme="majorHAnsi"/>
        </w:rPr>
        <w:t>písm</w:t>
      </w:r>
      <w:r w:rsidRPr="00201405">
        <w:rPr>
          <w:rFonts w:asciiTheme="majorHAnsi" w:hAnsiTheme="majorHAnsi" w:cstheme="majorHAnsi"/>
        </w:rPr>
        <w:t xml:space="preserve">. C bod </w:t>
      </w:r>
      <w:r w:rsidR="002550FB" w:rsidRPr="00201405">
        <w:rPr>
          <w:rFonts w:asciiTheme="majorHAnsi" w:hAnsiTheme="majorHAnsi" w:cstheme="majorHAnsi"/>
        </w:rPr>
        <w:t>4</w:t>
      </w:r>
      <w:r w:rsidRPr="00201405">
        <w:rPr>
          <w:rFonts w:asciiTheme="majorHAnsi" w:hAnsiTheme="majorHAnsi" w:cstheme="majorHAnsi"/>
        </w:rPr>
        <w:t xml:space="preserve"> Krycího listu nabídky,</w:t>
      </w:r>
    </w:p>
    <w:p w14:paraId="4D949F4C" w14:textId="627EE641" w:rsidR="00201405" w:rsidRPr="004E546B" w:rsidRDefault="00201405" w:rsidP="00201405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546B">
        <w:rPr>
          <w:rFonts w:asciiTheme="majorHAnsi" w:hAnsiTheme="majorHAnsi" w:cstheme="majorHAnsi"/>
        </w:rPr>
        <w:t xml:space="preserve">Osvědčení o vzdělání a odborné kvalifikaci dle čl. 5 písm. D bod 1 až </w:t>
      </w:r>
      <w:r>
        <w:rPr>
          <w:rFonts w:asciiTheme="majorHAnsi" w:hAnsiTheme="majorHAnsi" w:cstheme="majorHAnsi"/>
        </w:rPr>
        <w:t>2</w:t>
      </w:r>
      <w:r w:rsidRPr="004E546B">
        <w:rPr>
          <w:rFonts w:asciiTheme="majorHAnsi" w:hAnsiTheme="majorHAnsi" w:cstheme="majorHAnsi"/>
        </w:rPr>
        <w:t xml:space="preserve"> Krycího listu nabídky,</w:t>
      </w:r>
    </w:p>
    <w:p w14:paraId="49067BF3" w14:textId="7E78FC35" w:rsidR="00F72D7A" w:rsidRPr="000D2123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D2123">
        <w:rPr>
          <w:rFonts w:asciiTheme="majorHAnsi" w:hAnsiTheme="majorHAnsi" w:cstheme="majorHAnsi"/>
        </w:rPr>
        <w:t xml:space="preserve">Doklady požadované </w:t>
      </w:r>
      <w:r w:rsidR="00DB0C43" w:rsidRPr="000D2123">
        <w:rPr>
          <w:rFonts w:asciiTheme="majorHAnsi" w:hAnsiTheme="majorHAnsi" w:cstheme="majorHAnsi"/>
        </w:rPr>
        <w:t xml:space="preserve">dle </w:t>
      </w:r>
      <w:r w:rsidRPr="000D2123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0D2123">
        <w:rPr>
          <w:rFonts w:asciiTheme="majorHAnsi" w:hAnsiTheme="majorHAnsi" w:cstheme="majorHAnsi"/>
        </w:rPr>
        <w:t>.</w:t>
      </w:r>
    </w:p>
    <w:p w14:paraId="1AFF1942" w14:textId="77777777" w:rsidR="00730CCB" w:rsidRPr="00201405" w:rsidRDefault="00730CCB" w:rsidP="00BB2747">
      <w:pPr>
        <w:numPr>
          <w:ilvl w:val="3"/>
          <w:numId w:val="2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</w:rPr>
      </w:pPr>
      <w:r w:rsidRPr="00201405">
        <w:rPr>
          <w:rFonts w:asciiTheme="majorHAnsi" w:hAnsiTheme="majorHAnsi" w:cstheme="majorHAnsi"/>
          <w:b/>
        </w:rPr>
        <w:t xml:space="preserve">Položkový rozpočet </w:t>
      </w:r>
      <w:r w:rsidRPr="00201405">
        <w:rPr>
          <w:rFonts w:asciiTheme="majorHAnsi" w:hAnsiTheme="majorHAnsi" w:cstheme="majorHAnsi"/>
          <w:bCs/>
        </w:rPr>
        <w:t>řádně vyplněný v souladu s čl. 6 odst. 3 zadávací dokumentace a předložený v souladu s přílohou č. 4 zadávací dokumentace.</w:t>
      </w:r>
    </w:p>
    <w:p w14:paraId="55FA3653" w14:textId="77777777" w:rsidR="00201405" w:rsidRPr="00201405" w:rsidRDefault="00201405" w:rsidP="00201405">
      <w:pPr>
        <w:pStyle w:val="Odstavecseseznamem"/>
        <w:numPr>
          <w:ilvl w:val="3"/>
          <w:numId w:val="29"/>
        </w:numPr>
        <w:rPr>
          <w:rFonts w:asciiTheme="majorHAnsi" w:eastAsiaTheme="minorHAnsi" w:hAnsiTheme="majorHAnsi" w:cstheme="majorHAnsi"/>
        </w:rPr>
      </w:pPr>
      <w:r w:rsidRPr="00201405">
        <w:rPr>
          <w:rFonts w:asciiTheme="majorHAnsi" w:eastAsiaTheme="minorHAnsi" w:hAnsiTheme="majorHAnsi" w:cstheme="majorHAnsi"/>
          <w:b/>
          <w:bCs/>
        </w:rPr>
        <w:t>Harmonogram realizace veřejné zakázky</w:t>
      </w:r>
      <w:r w:rsidRPr="00201405">
        <w:rPr>
          <w:rFonts w:asciiTheme="majorHAnsi" w:eastAsiaTheme="minorHAnsi" w:hAnsiTheme="majorHAnsi" w:cstheme="majorHAnsi"/>
        </w:rPr>
        <w:t xml:space="preserve"> zpracovaný v souladu s čl. 9 odst. 6 zadávací dokumentace.</w:t>
      </w:r>
    </w:p>
    <w:p w14:paraId="285A91BF" w14:textId="0E8EBFD9" w:rsidR="002D727F" w:rsidRPr="0005610C" w:rsidRDefault="00130843" w:rsidP="00BB2747">
      <w:pPr>
        <w:numPr>
          <w:ilvl w:val="3"/>
          <w:numId w:val="2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5610C">
        <w:rPr>
          <w:rFonts w:asciiTheme="majorHAnsi" w:hAnsiTheme="majorHAnsi" w:cstheme="majorHAnsi"/>
        </w:rPr>
        <w:t>D</w:t>
      </w:r>
      <w:r w:rsidR="002D727F" w:rsidRPr="0005610C">
        <w:rPr>
          <w:rFonts w:asciiTheme="majorHAnsi" w:hAnsiTheme="majorHAnsi" w:cstheme="majorHAnsi"/>
        </w:rPr>
        <w:t xml:space="preserve">alší dokumenty, </w:t>
      </w:r>
      <w:r w:rsidRPr="0005610C">
        <w:rPr>
          <w:rFonts w:asciiTheme="majorHAnsi" w:hAnsiTheme="majorHAnsi" w:cstheme="majorHAnsi"/>
        </w:rPr>
        <w:t xml:space="preserve">pokud to vyplývá ze </w:t>
      </w:r>
      <w:r w:rsidR="002D727F" w:rsidRPr="0005610C">
        <w:rPr>
          <w:rFonts w:asciiTheme="majorHAnsi" w:hAnsiTheme="majorHAnsi" w:cstheme="majorHAnsi"/>
        </w:rPr>
        <w:t>zadávací dokumentac</w:t>
      </w:r>
      <w:r w:rsidRPr="0005610C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D56F92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253F" w14:textId="77777777" w:rsidR="00BD1FE0" w:rsidRDefault="00BD1FE0" w:rsidP="002C4725">
      <w:pPr>
        <w:spacing w:after="0" w:line="240" w:lineRule="auto"/>
      </w:pPr>
      <w:r>
        <w:separator/>
      </w:r>
    </w:p>
  </w:endnote>
  <w:endnote w:type="continuationSeparator" w:id="0">
    <w:p w14:paraId="73096622" w14:textId="77777777" w:rsidR="00BD1FE0" w:rsidRDefault="00BD1FE0" w:rsidP="002C4725">
      <w:pPr>
        <w:spacing w:after="0" w:line="240" w:lineRule="auto"/>
      </w:pPr>
      <w:r>
        <w:continuationSeparator/>
      </w:r>
    </w:p>
  </w:endnote>
  <w:endnote w:type="continuationNotice" w:id="1">
    <w:p w14:paraId="79DD6AD2" w14:textId="77777777" w:rsidR="00BD1FE0" w:rsidRDefault="00BD1F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070904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1B4A" w14:textId="77777777" w:rsidR="00BD1FE0" w:rsidRDefault="00BD1FE0" w:rsidP="002C4725">
      <w:pPr>
        <w:spacing w:after="0" w:line="240" w:lineRule="auto"/>
      </w:pPr>
      <w:r>
        <w:separator/>
      </w:r>
    </w:p>
  </w:footnote>
  <w:footnote w:type="continuationSeparator" w:id="0">
    <w:p w14:paraId="211BA9AC" w14:textId="77777777" w:rsidR="00BD1FE0" w:rsidRDefault="00BD1FE0" w:rsidP="002C4725">
      <w:pPr>
        <w:spacing w:after="0" w:line="240" w:lineRule="auto"/>
      </w:pPr>
      <w:r>
        <w:continuationSeparator/>
      </w:r>
    </w:p>
  </w:footnote>
  <w:footnote w:type="continuationNotice" w:id="1">
    <w:p w14:paraId="3236572A" w14:textId="77777777" w:rsidR="00BD1FE0" w:rsidRDefault="00BD1FE0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40D1A2AF" w14:textId="5DEB5C03" w:rsidR="00130907" w:rsidRDefault="00130907" w:rsidP="00130907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  <w:footnote w:id="4">
    <w:p w14:paraId="098F00E7" w14:textId="77777777" w:rsidR="00575FEB" w:rsidRDefault="00575FEB" w:rsidP="00575FEB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  <w:footnote w:id="5">
    <w:p w14:paraId="311722C7" w14:textId="04C618F5" w:rsidR="00912EAA" w:rsidRPr="00BC252B" w:rsidRDefault="00912EAA" w:rsidP="00BC252B">
      <w:pPr>
        <w:pStyle w:val="Textpoznpodarou"/>
        <w:jc w:val="both"/>
        <w:rPr>
          <w:rFonts w:asciiTheme="majorHAnsi" w:hAnsiTheme="majorHAnsi" w:cstheme="majorHAnsi"/>
        </w:rPr>
      </w:pPr>
      <w:r w:rsidRPr="00FD4853">
        <w:rPr>
          <w:rStyle w:val="Znakapoznpodarou"/>
          <w:rFonts w:asciiTheme="majorHAnsi" w:hAnsiTheme="majorHAnsi" w:cstheme="majorHAnsi"/>
        </w:rPr>
        <w:footnoteRef/>
      </w:r>
      <w:r w:rsidRPr="00FD4853">
        <w:rPr>
          <w:rFonts w:asciiTheme="majorHAnsi" w:hAnsiTheme="majorHAnsi" w:cstheme="majorHAnsi"/>
        </w:rPr>
        <w:t xml:space="preserve"> Příbuzným oborem k oboru zahradnictví </w:t>
      </w:r>
      <w:r w:rsidR="00170566">
        <w:rPr>
          <w:rFonts w:asciiTheme="majorHAnsi" w:hAnsiTheme="majorHAnsi" w:cstheme="majorHAnsi"/>
        </w:rPr>
        <w:t xml:space="preserve">zadavatel bude považovat </w:t>
      </w:r>
      <w:r w:rsidR="004F55E1">
        <w:rPr>
          <w:rFonts w:asciiTheme="majorHAnsi" w:hAnsiTheme="majorHAnsi" w:cstheme="majorHAnsi"/>
        </w:rPr>
        <w:t xml:space="preserve">například tyto obory: </w:t>
      </w:r>
      <w:r w:rsidR="004F55E1" w:rsidRPr="004F55E1">
        <w:rPr>
          <w:rFonts w:asciiTheme="majorHAnsi" w:hAnsiTheme="majorHAnsi" w:cstheme="majorHAnsi"/>
        </w:rPr>
        <w:t>Zahradní a krajinářská architektura</w:t>
      </w:r>
      <w:r w:rsidR="004F55E1">
        <w:rPr>
          <w:rFonts w:asciiTheme="majorHAnsi" w:hAnsiTheme="majorHAnsi" w:cstheme="majorHAnsi"/>
        </w:rPr>
        <w:t xml:space="preserve">, </w:t>
      </w:r>
      <w:r w:rsidR="004F55E1" w:rsidRPr="004F55E1">
        <w:rPr>
          <w:rFonts w:asciiTheme="majorHAnsi" w:hAnsiTheme="majorHAnsi" w:cstheme="majorHAnsi"/>
        </w:rPr>
        <w:t>Realizace a správa zeleně či pouze správa zeleně</w:t>
      </w:r>
      <w:r w:rsidR="00CB0F12">
        <w:rPr>
          <w:rFonts w:asciiTheme="majorHAnsi" w:hAnsiTheme="majorHAnsi" w:cstheme="majorHAnsi"/>
        </w:rPr>
        <w:t xml:space="preserve">, </w:t>
      </w:r>
      <w:r w:rsidR="004F55E1" w:rsidRPr="004F55E1">
        <w:rPr>
          <w:rFonts w:asciiTheme="majorHAnsi" w:hAnsiTheme="majorHAnsi" w:cstheme="majorHAnsi"/>
        </w:rPr>
        <w:t>Zahradní a krajinářské realizace</w:t>
      </w:r>
      <w:r w:rsidR="00CB0F12">
        <w:rPr>
          <w:rFonts w:asciiTheme="majorHAnsi" w:hAnsiTheme="majorHAnsi" w:cstheme="majorHAnsi"/>
        </w:rPr>
        <w:t xml:space="preserve">, </w:t>
      </w:r>
      <w:r w:rsidR="004F55E1" w:rsidRPr="004F55E1">
        <w:rPr>
          <w:rFonts w:asciiTheme="majorHAnsi" w:hAnsiTheme="majorHAnsi" w:cstheme="majorHAnsi"/>
        </w:rPr>
        <w:t>Management zahradních a krajinných úprav</w:t>
      </w:r>
      <w:r w:rsidR="00CB0F12">
        <w:rPr>
          <w:rFonts w:asciiTheme="majorHAnsi" w:hAnsiTheme="majorHAnsi" w:cstheme="majorHAnsi"/>
        </w:rPr>
        <w:t xml:space="preserve">, </w:t>
      </w:r>
      <w:r w:rsidR="004F55E1" w:rsidRPr="004F55E1">
        <w:rPr>
          <w:rFonts w:asciiTheme="majorHAnsi" w:hAnsiTheme="majorHAnsi" w:cstheme="majorHAnsi"/>
        </w:rPr>
        <w:t>Management zeleně</w:t>
      </w:r>
      <w:r w:rsidR="00CB0F12">
        <w:rPr>
          <w:rFonts w:asciiTheme="majorHAnsi" w:hAnsiTheme="majorHAnsi" w:cstheme="majorHAnsi"/>
        </w:rPr>
        <w:t xml:space="preserve">, </w:t>
      </w:r>
      <w:r w:rsidR="004F55E1" w:rsidRPr="004F55E1">
        <w:rPr>
          <w:rFonts w:asciiTheme="majorHAnsi" w:hAnsiTheme="majorHAnsi" w:cstheme="majorHAnsi"/>
        </w:rPr>
        <w:t>Sadovnictví, realizace a údržba zeleně</w:t>
      </w:r>
      <w:r w:rsidR="00CB0F12">
        <w:rPr>
          <w:rFonts w:asciiTheme="majorHAnsi" w:hAnsiTheme="majorHAnsi" w:cstheme="majorHAnsi"/>
        </w:rPr>
        <w:t xml:space="preserve">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91E6" w14:textId="77777777" w:rsidR="00FF73A8" w:rsidRDefault="00FF73A8" w:rsidP="00FF73A8">
    <w:pPr>
      <w:pStyle w:val="Zhlav"/>
    </w:pPr>
    <w:r>
      <w:rPr>
        <w:noProof/>
        <w:lang w:eastAsia="cs-CZ"/>
      </w:rPr>
      <w:drawing>
        <wp:inline distT="0" distB="0" distL="0" distR="0" wp14:anchorId="0071D4AA" wp14:editId="29F82266">
          <wp:extent cx="5760720" cy="970915"/>
          <wp:effectExtent l="0" t="0" r="0" b="635"/>
          <wp:docPr id="162016262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16262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15F469D"/>
    <w:multiLevelType w:val="hybridMultilevel"/>
    <w:tmpl w:val="7408BF06"/>
    <w:lvl w:ilvl="0" w:tplc="D1A668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DC61A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CF441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590B5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86691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F8C94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3344A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1C693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06A5D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1AF434F"/>
    <w:multiLevelType w:val="hybridMultilevel"/>
    <w:tmpl w:val="D4905676"/>
    <w:lvl w:ilvl="0" w:tplc="4EF6A4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B802F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64047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8D635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48232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010D8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52CC0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4A2FB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50AD0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650173"/>
    <w:multiLevelType w:val="hybridMultilevel"/>
    <w:tmpl w:val="A5A8B274"/>
    <w:lvl w:ilvl="0" w:tplc="7B2E07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102E1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E506D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2F0D3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5623F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24214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77287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4681C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092B2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0A9656D6"/>
    <w:multiLevelType w:val="hybridMultilevel"/>
    <w:tmpl w:val="523E9FC8"/>
    <w:lvl w:ilvl="0" w:tplc="6BCE1B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F46C3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430B9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52CEC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9664E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E2A4C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7503F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54E7C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110E2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10AD7D22"/>
    <w:multiLevelType w:val="hybridMultilevel"/>
    <w:tmpl w:val="AE7AF022"/>
    <w:lvl w:ilvl="0" w:tplc="C79C63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ED874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7DA10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31074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01295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B247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7EC2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AA48C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72E76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31E0F"/>
    <w:multiLevelType w:val="multilevel"/>
    <w:tmpl w:val="D7709CF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2"/>
      <w:numFmt w:val="lowerLetter"/>
      <w:lvlText w:val="%4)"/>
      <w:lvlJc w:val="left"/>
      <w:pPr>
        <w:ind w:left="1154" w:hanging="360"/>
      </w:pPr>
      <w:rPr>
        <w:rFonts w:hint="default"/>
        <w:b w:val="0"/>
        <w:bCs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337406"/>
    <w:multiLevelType w:val="hybridMultilevel"/>
    <w:tmpl w:val="AC889112"/>
    <w:lvl w:ilvl="0" w:tplc="CEB6CF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A141D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74C31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30601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83C93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BE6C6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37888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1EA8D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5C0DC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1DE50847"/>
    <w:multiLevelType w:val="hybridMultilevel"/>
    <w:tmpl w:val="89B68CF6"/>
    <w:lvl w:ilvl="0" w:tplc="4C70FA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CE269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D6619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EBA10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AB65B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9285E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092D5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310F7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68D3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CE57FA5"/>
    <w:multiLevelType w:val="hybridMultilevel"/>
    <w:tmpl w:val="84B0C9B0"/>
    <w:lvl w:ilvl="0" w:tplc="F7FE68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0B8C7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EBC7A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2BE0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C2059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0F06C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15A26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374B2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074AF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313C7594"/>
    <w:multiLevelType w:val="hybridMultilevel"/>
    <w:tmpl w:val="F9164D34"/>
    <w:lvl w:ilvl="0" w:tplc="18BEB3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0AE07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D72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DB4E7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EF2D7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84ED9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AFAD6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96A09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20E4A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36B16016"/>
    <w:multiLevelType w:val="hybridMultilevel"/>
    <w:tmpl w:val="E8360862"/>
    <w:lvl w:ilvl="0" w:tplc="E6BE92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B920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A940A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76A05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53A9A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04CFF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3184A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1D616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BEEAD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3A14537D"/>
    <w:multiLevelType w:val="hybridMultilevel"/>
    <w:tmpl w:val="459849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57E98"/>
    <w:multiLevelType w:val="hybridMultilevel"/>
    <w:tmpl w:val="9E387AEE"/>
    <w:lvl w:ilvl="0" w:tplc="6546A3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C0295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0B262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5DCEA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58EB7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4027C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10458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7E256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44E10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52F42E6D"/>
    <w:multiLevelType w:val="hybridMultilevel"/>
    <w:tmpl w:val="770A55D4"/>
    <w:lvl w:ilvl="0" w:tplc="269696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338D2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9C80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C5A07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1481E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A3AC0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A8CA5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C6C10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6D65F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D0978C5"/>
    <w:multiLevelType w:val="hybridMultilevel"/>
    <w:tmpl w:val="EF8C4EA6"/>
    <w:lvl w:ilvl="0" w:tplc="CF6AC7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0BE22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63A23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67C39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94629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84268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00CC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3AC1D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7004E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0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2" w15:restartNumberingAfterBreak="0">
    <w:nsid w:val="6F125036"/>
    <w:multiLevelType w:val="multilevel"/>
    <w:tmpl w:val="C4DEFA6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723" w:hanging="360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2B66DFD"/>
    <w:multiLevelType w:val="hybridMultilevel"/>
    <w:tmpl w:val="868AFE92"/>
    <w:lvl w:ilvl="0" w:tplc="DF264F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F9E0B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B24B1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37EC9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F60BD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9549D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A8017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88EC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0C0C0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6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2003A"/>
    <w:multiLevelType w:val="hybridMultilevel"/>
    <w:tmpl w:val="E1B810EA"/>
    <w:lvl w:ilvl="0" w:tplc="3D8694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8F832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898A3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61C5F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BC660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F862C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7923C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26895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F6CE8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9" w15:restartNumberingAfterBreak="0">
    <w:nsid w:val="76CE1A2C"/>
    <w:multiLevelType w:val="multilevel"/>
    <w:tmpl w:val="804E9F8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BC17C82"/>
    <w:multiLevelType w:val="hybridMultilevel"/>
    <w:tmpl w:val="9E022C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F10FF7"/>
    <w:multiLevelType w:val="hybridMultilevel"/>
    <w:tmpl w:val="2FFAEF38"/>
    <w:lvl w:ilvl="0" w:tplc="EF427E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6E8B9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D1EB6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1E0EB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8ACE5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0A41A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1F2A1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A84DD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4A636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970553362">
    <w:abstractNumId w:val="36"/>
  </w:num>
  <w:num w:numId="2" w16cid:durableId="1678193376">
    <w:abstractNumId w:val="14"/>
  </w:num>
  <w:num w:numId="3" w16cid:durableId="591814357">
    <w:abstractNumId w:val="0"/>
  </w:num>
  <w:num w:numId="4" w16cid:durableId="807017439">
    <w:abstractNumId w:val="28"/>
  </w:num>
  <w:num w:numId="5" w16cid:durableId="1923905851">
    <w:abstractNumId w:val="22"/>
  </w:num>
  <w:num w:numId="6" w16cid:durableId="684944211">
    <w:abstractNumId w:val="22"/>
  </w:num>
  <w:num w:numId="7" w16cid:durableId="2071491899">
    <w:abstractNumId w:val="3"/>
  </w:num>
  <w:num w:numId="8" w16cid:durableId="1695885853">
    <w:abstractNumId w:val="33"/>
  </w:num>
  <w:num w:numId="9" w16cid:durableId="648020843">
    <w:abstractNumId w:val="13"/>
  </w:num>
  <w:num w:numId="10" w16cid:durableId="838039884">
    <w:abstractNumId w:val="21"/>
  </w:num>
  <w:num w:numId="11" w16cid:durableId="108479758">
    <w:abstractNumId w:val="18"/>
  </w:num>
  <w:num w:numId="12" w16cid:durableId="694504484">
    <w:abstractNumId w:val="31"/>
  </w:num>
  <w:num w:numId="13" w16cid:durableId="1937009380">
    <w:abstractNumId w:val="12"/>
  </w:num>
  <w:num w:numId="14" w16cid:durableId="425276120">
    <w:abstractNumId w:val="34"/>
  </w:num>
  <w:num w:numId="15" w16cid:durableId="588923410">
    <w:abstractNumId w:val="8"/>
  </w:num>
  <w:num w:numId="16" w16cid:durableId="959923486">
    <w:abstractNumId w:val="23"/>
  </w:num>
  <w:num w:numId="17" w16cid:durableId="2063089008">
    <w:abstractNumId w:val="24"/>
  </w:num>
  <w:num w:numId="18" w16cid:durableId="1609238449">
    <w:abstractNumId w:val="14"/>
  </w:num>
  <w:num w:numId="19" w16cid:durableId="241258949">
    <w:abstractNumId w:val="36"/>
  </w:num>
  <w:num w:numId="20" w16cid:durableId="1995985220">
    <w:abstractNumId w:val="16"/>
  </w:num>
  <w:num w:numId="21" w16cid:durableId="1201043368">
    <w:abstractNumId w:val="4"/>
  </w:num>
  <w:num w:numId="22" w16cid:durableId="1912352167">
    <w:abstractNumId w:val="25"/>
  </w:num>
  <w:num w:numId="23" w16cid:durableId="439181652">
    <w:abstractNumId w:val="37"/>
  </w:num>
  <w:num w:numId="24" w16cid:durableId="864440979">
    <w:abstractNumId w:val="30"/>
  </w:num>
  <w:num w:numId="25" w16cid:durableId="282075721">
    <w:abstractNumId w:val="39"/>
  </w:num>
  <w:num w:numId="26" w16cid:durableId="1560820708">
    <w:abstractNumId w:val="20"/>
  </w:num>
  <w:num w:numId="27" w16cid:durableId="221446692">
    <w:abstractNumId w:val="40"/>
  </w:num>
  <w:num w:numId="28" w16cid:durableId="11104141">
    <w:abstractNumId w:val="32"/>
  </w:num>
  <w:num w:numId="29" w16cid:durableId="1615364058">
    <w:abstractNumId w:val="9"/>
  </w:num>
  <w:num w:numId="30" w16cid:durableId="1891841319">
    <w:abstractNumId w:val="5"/>
  </w:num>
  <w:num w:numId="31" w16cid:durableId="984089058">
    <w:abstractNumId w:val="17"/>
  </w:num>
  <w:num w:numId="32" w16cid:durableId="271590626">
    <w:abstractNumId w:val="29"/>
  </w:num>
  <w:num w:numId="33" w16cid:durableId="863135727">
    <w:abstractNumId w:val="27"/>
  </w:num>
  <w:num w:numId="34" w16cid:durableId="1227645747">
    <w:abstractNumId w:val="15"/>
  </w:num>
  <w:num w:numId="35" w16cid:durableId="1821648672">
    <w:abstractNumId w:val="35"/>
  </w:num>
  <w:num w:numId="36" w16cid:durableId="464205213">
    <w:abstractNumId w:val="11"/>
  </w:num>
  <w:num w:numId="37" w16cid:durableId="1568152270">
    <w:abstractNumId w:val="7"/>
  </w:num>
  <w:num w:numId="38" w16cid:durableId="1671833383">
    <w:abstractNumId w:val="1"/>
  </w:num>
  <w:num w:numId="39" w16cid:durableId="832526136">
    <w:abstractNumId w:val="2"/>
  </w:num>
  <w:num w:numId="40" w16cid:durableId="536359223">
    <w:abstractNumId w:val="6"/>
  </w:num>
  <w:num w:numId="41" w16cid:durableId="770515231">
    <w:abstractNumId w:val="26"/>
  </w:num>
  <w:num w:numId="42" w16cid:durableId="1008673610">
    <w:abstractNumId w:val="38"/>
  </w:num>
  <w:num w:numId="43" w16cid:durableId="1117522862">
    <w:abstractNumId w:val="19"/>
  </w:num>
  <w:num w:numId="44" w16cid:durableId="1859927909">
    <w:abstractNumId w:val="10"/>
  </w:num>
  <w:num w:numId="45" w16cid:durableId="691301522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R/mYY4uz0f3N7RNOK10wcDKCkyUSz3uvQdtGcCcYLVRgyeDMSDNEjFTANUSLNao6pmF9QF14fJXqCKAJcDOrsw==" w:salt="m6h2wwHQzrNdkL7fcj2s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062A"/>
    <w:rsid w:val="00003734"/>
    <w:rsid w:val="0000489C"/>
    <w:rsid w:val="00004EEC"/>
    <w:rsid w:val="00013C2D"/>
    <w:rsid w:val="000152A0"/>
    <w:rsid w:val="000174F9"/>
    <w:rsid w:val="00025D6E"/>
    <w:rsid w:val="00031346"/>
    <w:rsid w:val="00032822"/>
    <w:rsid w:val="00037BE2"/>
    <w:rsid w:val="00041FD1"/>
    <w:rsid w:val="00042108"/>
    <w:rsid w:val="00042CEE"/>
    <w:rsid w:val="00043649"/>
    <w:rsid w:val="00043B7A"/>
    <w:rsid w:val="00045BBC"/>
    <w:rsid w:val="00045D0A"/>
    <w:rsid w:val="00046C4F"/>
    <w:rsid w:val="000474E8"/>
    <w:rsid w:val="00050298"/>
    <w:rsid w:val="000516AA"/>
    <w:rsid w:val="00051FBC"/>
    <w:rsid w:val="00052758"/>
    <w:rsid w:val="0005610C"/>
    <w:rsid w:val="000578A6"/>
    <w:rsid w:val="0006194F"/>
    <w:rsid w:val="00066922"/>
    <w:rsid w:val="00070904"/>
    <w:rsid w:val="000717AB"/>
    <w:rsid w:val="00072135"/>
    <w:rsid w:val="0007484A"/>
    <w:rsid w:val="00074F8B"/>
    <w:rsid w:val="00077476"/>
    <w:rsid w:val="00081531"/>
    <w:rsid w:val="00082C5A"/>
    <w:rsid w:val="00083E6D"/>
    <w:rsid w:val="0009295B"/>
    <w:rsid w:val="000A2A97"/>
    <w:rsid w:val="000A3A57"/>
    <w:rsid w:val="000A473E"/>
    <w:rsid w:val="000B0634"/>
    <w:rsid w:val="000B1BE4"/>
    <w:rsid w:val="000B1E2A"/>
    <w:rsid w:val="000B42C0"/>
    <w:rsid w:val="000C28F9"/>
    <w:rsid w:val="000C564F"/>
    <w:rsid w:val="000D2123"/>
    <w:rsid w:val="000D34AD"/>
    <w:rsid w:val="000D383C"/>
    <w:rsid w:val="000D388A"/>
    <w:rsid w:val="000D3E20"/>
    <w:rsid w:val="000E148E"/>
    <w:rsid w:val="000E5B74"/>
    <w:rsid w:val="000F0789"/>
    <w:rsid w:val="000F7F62"/>
    <w:rsid w:val="00113F40"/>
    <w:rsid w:val="00121449"/>
    <w:rsid w:val="001219A2"/>
    <w:rsid w:val="0012350C"/>
    <w:rsid w:val="00123637"/>
    <w:rsid w:val="00130843"/>
    <w:rsid w:val="00130907"/>
    <w:rsid w:val="00131F7C"/>
    <w:rsid w:val="001375C7"/>
    <w:rsid w:val="00142D8A"/>
    <w:rsid w:val="00150DC5"/>
    <w:rsid w:val="0015338D"/>
    <w:rsid w:val="00162C7A"/>
    <w:rsid w:val="00163EED"/>
    <w:rsid w:val="00170566"/>
    <w:rsid w:val="00180924"/>
    <w:rsid w:val="001829E8"/>
    <w:rsid w:val="00185D68"/>
    <w:rsid w:val="0018712C"/>
    <w:rsid w:val="00193034"/>
    <w:rsid w:val="00193643"/>
    <w:rsid w:val="00195D10"/>
    <w:rsid w:val="001A1A39"/>
    <w:rsid w:val="001A3941"/>
    <w:rsid w:val="001B2652"/>
    <w:rsid w:val="001B6D7F"/>
    <w:rsid w:val="001B75D4"/>
    <w:rsid w:val="001C196B"/>
    <w:rsid w:val="001C2F4C"/>
    <w:rsid w:val="001C526E"/>
    <w:rsid w:val="001D4142"/>
    <w:rsid w:val="001D487B"/>
    <w:rsid w:val="001D6A55"/>
    <w:rsid w:val="001E5F7E"/>
    <w:rsid w:val="001E7001"/>
    <w:rsid w:val="001F5801"/>
    <w:rsid w:val="001F5E25"/>
    <w:rsid w:val="00200D49"/>
    <w:rsid w:val="00201405"/>
    <w:rsid w:val="00205621"/>
    <w:rsid w:val="002063E8"/>
    <w:rsid w:val="00211244"/>
    <w:rsid w:val="00212CFD"/>
    <w:rsid w:val="0022176A"/>
    <w:rsid w:val="002249E5"/>
    <w:rsid w:val="00226832"/>
    <w:rsid w:val="00240EB0"/>
    <w:rsid w:val="00244A51"/>
    <w:rsid w:val="00254286"/>
    <w:rsid w:val="002550FB"/>
    <w:rsid w:val="00261525"/>
    <w:rsid w:val="00262076"/>
    <w:rsid w:val="00267824"/>
    <w:rsid w:val="00273B04"/>
    <w:rsid w:val="00293F56"/>
    <w:rsid w:val="0029510D"/>
    <w:rsid w:val="002A14B3"/>
    <w:rsid w:val="002A1841"/>
    <w:rsid w:val="002B4AE9"/>
    <w:rsid w:val="002C2D6B"/>
    <w:rsid w:val="002C4725"/>
    <w:rsid w:val="002C59D8"/>
    <w:rsid w:val="002C5FA3"/>
    <w:rsid w:val="002C7670"/>
    <w:rsid w:val="002D1769"/>
    <w:rsid w:val="002D243C"/>
    <w:rsid w:val="002D2D05"/>
    <w:rsid w:val="002D3AA5"/>
    <w:rsid w:val="002D619A"/>
    <w:rsid w:val="002D727F"/>
    <w:rsid w:val="002D7808"/>
    <w:rsid w:val="002E6C3A"/>
    <w:rsid w:val="002F6B41"/>
    <w:rsid w:val="002F739C"/>
    <w:rsid w:val="002F754F"/>
    <w:rsid w:val="003006F3"/>
    <w:rsid w:val="00306231"/>
    <w:rsid w:val="00306366"/>
    <w:rsid w:val="003123DB"/>
    <w:rsid w:val="003141B9"/>
    <w:rsid w:val="00316023"/>
    <w:rsid w:val="003174F8"/>
    <w:rsid w:val="00324349"/>
    <w:rsid w:val="00344EB3"/>
    <w:rsid w:val="00346CDA"/>
    <w:rsid w:val="00347B60"/>
    <w:rsid w:val="0035086C"/>
    <w:rsid w:val="00351A75"/>
    <w:rsid w:val="00352481"/>
    <w:rsid w:val="00353830"/>
    <w:rsid w:val="00360120"/>
    <w:rsid w:val="003625C4"/>
    <w:rsid w:val="00365702"/>
    <w:rsid w:val="00366512"/>
    <w:rsid w:val="003666C6"/>
    <w:rsid w:val="00366B55"/>
    <w:rsid w:val="0037745D"/>
    <w:rsid w:val="003823F4"/>
    <w:rsid w:val="003834A8"/>
    <w:rsid w:val="00383829"/>
    <w:rsid w:val="00391452"/>
    <w:rsid w:val="00393720"/>
    <w:rsid w:val="003941DA"/>
    <w:rsid w:val="003B6450"/>
    <w:rsid w:val="003B75BA"/>
    <w:rsid w:val="003C04EB"/>
    <w:rsid w:val="003C0A14"/>
    <w:rsid w:val="003C2C32"/>
    <w:rsid w:val="003D0B67"/>
    <w:rsid w:val="003D2088"/>
    <w:rsid w:val="003D642D"/>
    <w:rsid w:val="003F0F2F"/>
    <w:rsid w:val="003F121F"/>
    <w:rsid w:val="003F5CF6"/>
    <w:rsid w:val="003F660A"/>
    <w:rsid w:val="003F68A8"/>
    <w:rsid w:val="003F7D99"/>
    <w:rsid w:val="00402441"/>
    <w:rsid w:val="004062E5"/>
    <w:rsid w:val="00410A69"/>
    <w:rsid w:val="004119F0"/>
    <w:rsid w:val="004128F0"/>
    <w:rsid w:val="004141CA"/>
    <w:rsid w:val="00417251"/>
    <w:rsid w:val="00422D6E"/>
    <w:rsid w:val="00427539"/>
    <w:rsid w:val="00433831"/>
    <w:rsid w:val="00434CCA"/>
    <w:rsid w:val="00440DB8"/>
    <w:rsid w:val="00442DA9"/>
    <w:rsid w:val="00443B7B"/>
    <w:rsid w:val="004452B0"/>
    <w:rsid w:val="00445E4F"/>
    <w:rsid w:val="00446816"/>
    <w:rsid w:val="004477CC"/>
    <w:rsid w:val="004524C6"/>
    <w:rsid w:val="004526EB"/>
    <w:rsid w:val="004571E4"/>
    <w:rsid w:val="00457613"/>
    <w:rsid w:val="004604EF"/>
    <w:rsid w:val="00467D0C"/>
    <w:rsid w:val="0047180D"/>
    <w:rsid w:val="00474D12"/>
    <w:rsid w:val="00474F9E"/>
    <w:rsid w:val="004766C9"/>
    <w:rsid w:val="00476C99"/>
    <w:rsid w:val="00477BC1"/>
    <w:rsid w:val="004821D9"/>
    <w:rsid w:val="00482EB2"/>
    <w:rsid w:val="00496C4F"/>
    <w:rsid w:val="004A1E87"/>
    <w:rsid w:val="004A7330"/>
    <w:rsid w:val="004A77A5"/>
    <w:rsid w:val="004B0B9F"/>
    <w:rsid w:val="004B3047"/>
    <w:rsid w:val="004B35AD"/>
    <w:rsid w:val="004B6AE8"/>
    <w:rsid w:val="004B7CBD"/>
    <w:rsid w:val="004C07D9"/>
    <w:rsid w:val="004D702E"/>
    <w:rsid w:val="004E01C2"/>
    <w:rsid w:val="004E2C2B"/>
    <w:rsid w:val="004E2DF0"/>
    <w:rsid w:val="004E51BE"/>
    <w:rsid w:val="004E638F"/>
    <w:rsid w:val="004F46A3"/>
    <w:rsid w:val="004F55E1"/>
    <w:rsid w:val="00501002"/>
    <w:rsid w:val="0052376D"/>
    <w:rsid w:val="0053440A"/>
    <w:rsid w:val="00536567"/>
    <w:rsid w:val="00540AA1"/>
    <w:rsid w:val="00542ECF"/>
    <w:rsid w:val="00550430"/>
    <w:rsid w:val="0055358D"/>
    <w:rsid w:val="00564716"/>
    <w:rsid w:val="005662E3"/>
    <w:rsid w:val="00567E4A"/>
    <w:rsid w:val="00575FEB"/>
    <w:rsid w:val="00583EA5"/>
    <w:rsid w:val="0058412E"/>
    <w:rsid w:val="00584DAB"/>
    <w:rsid w:val="00593148"/>
    <w:rsid w:val="00595BC5"/>
    <w:rsid w:val="0059607E"/>
    <w:rsid w:val="00596F2F"/>
    <w:rsid w:val="005A02FA"/>
    <w:rsid w:val="005A17DC"/>
    <w:rsid w:val="005A5F89"/>
    <w:rsid w:val="005B5B47"/>
    <w:rsid w:val="005C0910"/>
    <w:rsid w:val="005C571D"/>
    <w:rsid w:val="005D0633"/>
    <w:rsid w:val="005D0AB3"/>
    <w:rsid w:val="005D53C2"/>
    <w:rsid w:val="005E3DE2"/>
    <w:rsid w:val="005E5328"/>
    <w:rsid w:val="005F0668"/>
    <w:rsid w:val="005F3DC9"/>
    <w:rsid w:val="006009F8"/>
    <w:rsid w:val="00601C85"/>
    <w:rsid w:val="00603887"/>
    <w:rsid w:val="00610C8A"/>
    <w:rsid w:val="006116DC"/>
    <w:rsid w:val="00617B93"/>
    <w:rsid w:val="0062190E"/>
    <w:rsid w:val="00623CE9"/>
    <w:rsid w:val="00634F98"/>
    <w:rsid w:val="006365AF"/>
    <w:rsid w:val="0064050F"/>
    <w:rsid w:val="00643C58"/>
    <w:rsid w:val="00650367"/>
    <w:rsid w:val="00657DA2"/>
    <w:rsid w:val="00661D5D"/>
    <w:rsid w:val="006631B6"/>
    <w:rsid w:val="00663261"/>
    <w:rsid w:val="00665075"/>
    <w:rsid w:val="006653AE"/>
    <w:rsid w:val="006679A7"/>
    <w:rsid w:val="00670801"/>
    <w:rsid w:val="0068619D"/>
    <w:rsid w:val="00686888"/>
    <w:rsid w:val="00694C0A"/>
    <w:rsid w:val="00697CD2"/>
    <w:rsid w:val="006A374F"/>
    <w:rsid w:val="006A51E9"/>
    <w:rsid w:val="006A5347"/>
    <w:rsid w:val="006A5BFE"/>
    <w:rsid w:val="006A7042"/>
    <w:rsid w:val="006B2F33"/>
    <w:rsid w:val="006B731F"/>
    <w:rsid w:val="006C1405"/>
    <w:rsid w:val="006C64E7"/>
    <w:rsid w:val="006C783E"/>
    <w:rsid w:val="006D3034"/>
    <w:rsid w:val="006E1261"/>
    <w:rsid w:val="006E2A72"/>
    <w:rsid w:val="006E2F91"/>
    <w:rsid w:val="006E46F5"/>
    <w:rsid w:val="006E53A0"/>
    <w:rsid w:val="006E579A"/>
    <w:rsid w:val="006E5C3D"/>
    <w:rsid w:val="006E7292"/>
    <w:rsid w:val="006E7BD9"/>
    <w:rsid w:val="006F000A"/>
    <w:rsid w:val="006F23E0"/>
    <w:rsid w:val="007020CE"/>
    <w:rsid w:val="007074B6"/>
    <w:rsid w:val="00713DAC"/>
    <w:rsid w:val="00722679"/>
    <w:rsid w:val="00722CDE"/>
    <w:rsid w:val="007244DA"/>
    <w:rsid w:val="00725033"/>
    <w:rsid w:val="00730CCB"/>
    <w:rsid w:val="00731835"/>
    <w:rsid w:val="00737C1B"/>
    <w:rsid w:val="0074190B"/>
    <w:rsid w:val="007431C7"/>
    <w:rsid w:val="007442A1"/>
    <w:rsid w:val="0075412F"/>
    <w:rsid w:val="00755C1C"/>
    <w:rsid w:val="00763788"/>
    <w:rsid w:val="00775992"/>
    <w:rsid w:val="00784C88"/>
    <w:rsid w:val="00787E76"/>
    <w:rsid w:val="00791178"/>
    <w:rsid w:val="007913D3"/>
    <w:rsid w:val="007941B1"/>
    <w:rsid w:val="00794A6B"/>
    <w:rsid w:val="00795C0B"/>
    <w:rsid w:val="0079760C"/>
    <w:rsid w:val="007A488C"/>
    <w:rsid w:val="007A628E"/>
    <w:rsid w:val="007C1909"/>
    <w:rsid w:val="007C2835"/>
    <w:rsid w:val="007C4F56"/>
    <w:rsid w:val="007C5011"/>
    <w:rsid w:val="007C57A9"/>
    <w:rsid w:val="007E0449"/>
    <w:rsid w:val="007E078A"/>
    <w:rsid w:val="007E0BED"/>
    <w:rsid w:val="007E5031"/>
    <w:rsid w:val="007E5B94"/>
    <w:rsid w:val="007E7535"/>
    <w:rsid w:val="007F10AA"/>
    <w:rsid w:val="007F13C8"/>
    <w:rsid w:val="007F1D6E"/>
    <w:rsid w:val="007F73AC"/>
    <w:rsid w:val="007F7F06"/>
    <w:rsid w:val="00803701"/>
    <w:rsid w:val="00807862"/>
    <w:rsid w:val="00812B87"/>
    <w:rsid w:val="00812ECB"/>
    <w:rsid w:val="0081304A"/>
    <w:rsid w:val="0081501E"/>
    <w:rsid w:val="00825A3B"/>
    <w:rsid w:val="00827468"/>
    <w:rsid w:val="008309D1"/>
    <w:rsid w:val="008330AC"/>
    <w:rsid w:val="00834D6D"/>
    <w:rsid w:val="0083788E"/>
    <w:rsid w:val="00843E3E"/>
    <w:rsid w:val="008441A1"/>
    <w:rsid w:val="0084608E"/>
    <w:rsid w:val="00850A7C"/>
    <w:rsid w:val="008576BC"/>
    <w:rsid w:val="00865174"/>
    <w:rsid w:val="008707F3"/>
    <w:rsid w:val="00873668"/>
    <w:rsid w:val="0087773F"/>
    <w:rsid w:val="00877C19"/>
    <w:rsid w:val="008A75C2"/>
    <w:rsid w:val="008B092A"/>
    <w:rsid w:val="008C2FC6"/>
    <w:rsid w:val="008C45B9"/>
    <w:rsid w:val="008C45CE"/>
    <w:rsid w:val="008D6087"/>
    <w:rsid w:val="008E567F"/>
    <w:rsid w:val="008E703A"/>
    <w:rsid w:val="008F28E3"/>
    <w:rsid w:val="008F3E3E"/>
    <w:rsid w:val="008F72C8"/>
    <w:rsid w:val="008F76FF"/>
    <w:rsid w:val="009010BE"/>
    <w:rsid w:val="009057BC"/>
    <w:rsid w:val="00905859"/>
    <w:rsid w:val="00912EAA"/>
    <w:rsid w:val="00912FDA"/>
    <w:rsid w:val="00913DDB"/>
    <w:rsid w:val="009165D7"/>
    <w:rsid w:val="00917068"/>
    <w:rsid w:val="00923696"/>
    <w:rsid w:val="00927681"/>
    <w:rsid w:val="00927789"/>
    <w:rsid w:val="00931572"/>
    <w:rsid w:val="00943156"/>
    <w:rsid w:val="00943386"/>
    <w:rsid w:val="00946B42"/>
    <w:rsid w:val="00956AD0"/>
    <w:rsid w:val="009617CF"/>
    <w:rsid w:val="009634B1"/>
    <w:rsid w:val="00972AC9"/>
    <w:rsid w:val="00972BEF"/>
    <w:rsid w:val="00973A0D"/>
    <w:rsid w:val="009974C4"/>
    <w:rsid w:val="009A0FE2"/>
    <w:rsid w:val="009A5C04"/>
    <w:rsid w:val="009A652F"/>
    <w:rsid w:val="009B0089"/>
    <w:rsid w:val="009B67B4"/>
    <w:rsid w:val="009B7883"/>
    <w:rsid w:val="009D33D4"/>
    <w:rsid w:val="009E231A"/>
    <w:rsid w:val="009E237C"/>
    <w:rsid w:val="009E3DD3"/>
    <w:rsid w:val="009E7F5C"/>
    <w:rsid w:val="009F2577"/>
    <w:rsid w:val="009F32AC"/>
    <w:rsid w:val="009F4FB0"/>
    <w:rsid w:val="009F6607"/>
    <w:rsid w:val="00A00E23"/>
    <w:rsid w:val="00A0268E"/>
    <w:rsid w:val="00A14B76"/>
    <w:rsid w:val="00A2283F"/>
    <w:rsid w:val="00A2529B"/>
    <w:rsid w:val="00A35BCC"/>
    <w:rsid w:val="00A367E9"/>
    <w:rsid w:val="00A37285"/>
    <w:rsid w:val="00A4187B"/>
    <w:rsid w:val="00A45DEF"/>
    <w:rsid w:val="00A46D98"/>
    <w:rsid w:val="00A653CA"/>
    <w:rsid w:val="00A66D2D"/>
    <w:rsid w:val="00A7116C"/>
    <w:rsid w:val="00A768CC"/>
    <w:rsid w:val="00A80A74"/>
    <w:rsid w:val="00A83A74"/>
    <w:rsid w:val="00A84681"/>
    <w:rsid w:val="00A87536"/>
    <w:rsid w:val="00AA7A74"/>
    <w:rsid w:val="00AB33DB"/>
    <w:rsid w:val="00AB7C56"/>
    <w:rsid w:val="00AC0736"/>
    <w:rsid w:val="00AE3343"/>
    <w:rsid w:val="00AE3B25"/>
    <w:rsid w:val="00AE68DF"/>
    <w:rsid w:val="00AE76AA"/>
    <w:rsid w:val="00AF00A2"/>
    <w:rsid w:val="00AF25BE"/>
    <w:rsid w:val="00AF4FAD"/>
    <w:rsid w:val="00B042F6"/>
    <w:rsid w:val="00B067DF"/>
    <w:rsid w:val="00B13CA6"/>
    <w:rsid w:val="00B35D31"/>
    <w:rsid w:val="00B411A0"/>
    <w:rsid w:val="00B45C27"/>
    <w:rsid w:val="00B51257"/>
    <w:rsid w:val="00B5227E"/>
    <w:rsid w:val="00B527F4"/>
    <w:rsid w:val="00B52AC1"/>
    <w:rsid w:val="00B53580"/>
    <w:rsid w:val="00B5523F"/>
    <w:rsid w:val="00B55FC3"/>
    <w:rsid w:val="00B56A03"/>
    <w:rsid w:val="00B60175"/>
    <w:rsid w:val="00B609F4"/>
    <w:rsid w:val="00B63912"/>
    <w:rsid w:val="00B64F5C"/>
    <w:rsid w:val="00B72F72"/>
    <w:rsid w:val="00B73CB2"/>
    <w:rsid w:val="00B76322"/>
    <w:rsid w:val="00B7649F"/>
    <w:rsid w:val="00B803A1"/>
    <w:rsid w:val="00B83D90"/>
    <w:rsid w:val="00B91EE3"/>
    <w:rsid w:val="00B922A9"/>
    <w:rsid w:val="00B96F62"/>
    <w:rsid w:val="00BA0A3C"/>
    <w:rsid w:val="00BA141F"/>
    <w:rsid w:val="00BA239A"/>
    <w:rsid w:val="00BA3D48"/>
    <w:rsid w:val="00BA48C2"/>
    <w:rsid w:val="00BB2747"/>
    <w:rsid w:val="00BC005C"/>
    <w:rsid w:val="00BC252B"/>
    <w:rsid w:val="00BC26DD"/>
    <w:rsid w:val="00BC7A92"/>
    <w:rsid w:val="00BD1FE0"/>
    <w:rsid w:val="00BD43BF"/>
    <w:rsid w:val="00BD4C6C"/>
    <w:rsid w:val="00BE161F"/>
    <w:rsid w:val="00BF318F"/>
    <w:rsid w:val="00BF49AA"/>
    <w:rsid w:val="00BF4D9C"/>
    <w:rsid w:val="00BF71BE"/>
    <w:rsid w:val="00BF7F46"/>
    <w:rsid w:val="00C01C47"/>
    <w:rsid w:val="00C14B73"/>
    <w:rsid w:val="00C21FB0"/>
    <w:rsid w:val="00C22AA0"/>
    <w:rsid w:val="00C23834"/>
    <w:rsid w:val="00C24B4A"/>
    <w:rsid w:val="00C26691"/>
    <w:rsid w:val="00C2779A"/>
    <w:rsid w:val="00C367AD"/>
    <w:rsid w:val="00C434B5"/>
    <w:rsid w:val="00C438D2"/>
    <w:rsid w:val="00C46B95"/>
    <w:rsid w:val="00C46CD9"/>
    <w:rsid w:val="00C513A6"/>
    <w:rsid w:val="00C53271"/>
    <w:rsid w:val="00C53469"/>
    <w:rsid w:val="00C56E3D"/>
    <w:rsid w:val="00C61949"/>
    <w:rsid w:val="00C649F2"/>
    <w:rsid w:val="00C70411"/>
    <w:rsid w:val="00C72A8D"/>
    <w:rsid w:val="00C742AF"/>
    <w:rsid w:val="00C76BAC"/>
    <w:rsid w:val="00C77CF5"/>
    <w:rsid w:val="00C855E6"/>
    <w:rsid w:val="00C86896"/>
    <w:rsid w:val="00C93C0F"/>
    <w:rsid w:val="00C96796"/>
    <w:rsid w:val="00CA77DE"/>
    <w:rsid w:val="00CB0F12"/>
    <w:rsid w:val="00CB2191"/>
    <w:rsid w:val="00CB2E56"/>
    <w:rsid w:val="00CC1AE6"/>
    <w:rsid w:val="00CD316B"/>
    <w:rsid w:val="00CD39FA"/>
    <w:rsid w:val="00CD3E2D"/>
    <w:rsid w:val="00CD45C1"/>
    <w:rsid w:val="00CD485C"/>
    <w:rsid w:val="00CE08BB"/>
    <w:rsid w:val="00CE0C2E"/>
    <w:rsid w:val="00CE111F"/>
    <w:rsid w:val="00CE184D"/>
    <w:rsid w:val="00CE5CDF"/>
    <w:rsid w:val="00CF1116"/>
    <w:rsid w:val="00CF4F54"/>
    <w:rsid w:val="00CF7D72"/>
    <w:rsid w:val="00D022A0"/>
    <w:rsid w:val="00D04E82"/>
    <w:rsid w:val="00D07749"/>
    <w:rsid w:val="00D07DF4"/>
    <w:rsid w:val="00D10F4E"/>
    <w:rsid w:val="00D22DCA"/>
    <w:rsid w:val="00D24937"/>
    <w:rsid w:val="00D26DDE"/>
    <w:rsid w:val="00D36480"/>
    <w:rsid w:val="00D41F6D"/>
    <w:rsid w:val="00D43B29"/>
    <w:rsid w:val="00D51C8C"/>
    <w:rsid w:val="00D56F92"/>
    <w:rsid w:val="00D6054A"/>
    <w:rsid w:val="00D620F5"/>
    <w:rsid w:val="00D65A21"/>
    <w:rsid w:val="00D74368"/>
    <w:rsid w:val="00D7495D"/>
    <w:rsid w:val="00D829CD"/>
    <w:rsid w:val="00D86ECC"/>
    <w:rsid w:val="00DA2467"/>
    <w:rsid w:val="00DA506F"/>
    <w:rsid w:val="00DA5443"/>
    <w:rsid w:val="00DA5813"/>
    <w:rsid w:val="00DB0C43"/>
    <w:rsid w:val="00DD01E9"/>
    <w:rsid w:val="00DD579E"/>
    <w:rsid w:val="00DE077B"/>
    <w:rsid w:val="00DE31FE"/>
    <w:rsid w:val="00DE606B"/>
    <w:rsid w:val="00DE70BB"/>
    <w:rsid w:val="00DF2861"/>
    <w:rsid w:val="00DF325E"/>
    <w:rsid w:val="00E12696"/>
    <w:rsid w:val="00E16431"/>
    <w:rsid w:val="00E17A3C"/>
    <w:rsid w:val="00E21638"/>
    <w:rsid w:val="00E23440"/>
    <w:rsid w:val="00E26E12"/>
    <w:rsid w:val="00E31BDC"/>
    <w:rsid w:val="00E34AEB"/>
    <w:rsid w:val="00E36392"/>
    <w:rsid w:val="00E45FA9"/>
    <w:rsid w:val="00E479F4"/>
    <w:rsid w:val="00E54BD7"/>
    <w:rsid w:val="00E57D14"/>
    <w:rsid w:val="00E63C6E"/>
    <w:rsid w:val="00E65BB5"/>
    <w:rsid w:val="00E65E02"/>
    <w:rsid w:val="00E673C6"/>
    <w:rsid w:val="00E771EB"/>
    <w:rsid w:val="00E85CEE"/>
    <w:rsid w:val="00E94454"/>
    <w:rsid w:val="00E97905"/>
    <w:rsid w:val="00EA06C0"/>
    <w:rsid w:val="00EA08EC"/>
    <w:rsid w:val="00EA2590"/>
    <w:rsid w:val="00EA2619"/>
    <w:rsid w:val="00EA6603"/>
    <w:rsid w:val="00EB0A35"/>
    <w:rsid w:val="00EB2D12"/>
    <w:rsid w:val="00EB7ADE"/>
    <w:rsid w:val="00EC098D"/>
    <w:rsid w:val="00EC2113"/>
    <w:rsid w:val="00EC25AB"/>
    <w:rsid w:val="00EC373F"/>
    <w:rsid w:val="00EC6D81"/>
    <w:rsid w:val="00EC72DC"/>
    <w:rsid w:val="00ED17DC"/>
    <w:rsid w:val="00ED288F"/>
    <w:rsid w:val="00EE2690"/>
    <w:rsid w:val="00EE2E83"/>
    <w:rsid w:val="00EE57A0"/>
    <w:rsid w:val="00EF2A2A"/>
    <w:rsid w:val="00EF57BD"/>
    <w:rsid w:val="00F00975"/>
    <w:rsid w:val="00F0139A"/>
    <w:rsid w:val="00F038FF"/>
    <w:rsid w:val="00F118C3"/>
    <w:rsid w:val="00F118E1"/>
    <w:rsid w:val="00F13430"/>
    <w:rsid w:val="00F203D1"/>
    <w:rsid w:val="00F2230F"/>
    <w:rsid w:val="00F2514B"/>
    <w:rsid w:val="00F33914"/>
    <w:rsid w:val="00F4127F"/>
    <w:rsid w:val="00F42320"/>
    <w:rsid w:val="00F44C61"/>
    <w:rsid w:val="00F47FAF"/>
    <w:rsid w:val="00F53CC1"/>
    <w:rsid w:val="00F550FC"/>
    <w:rsid w:val="00F60FBE"/>
    <w:rsid w:val="00F61767"/>
    <w:rsid w:val="00F6706F"/>
    <w:rsid w:val="00F67D3D"/>
    <w:rsid w:val="00F72D7A"/>
    <w:rsid w:val="00F76B2F"/>
    <w:rsid w:val="00F81B92"/>
    <w:rsid w:val="00F8357E"/>
    <w:rsid w:val="00F84153"/>
    <w:rsid w:val="00F8593E"/>
    <w:rsid w:val="00F935ED"/>
    <w:rsid w:val="00F9698C"/>
    <w:rsid w:val="00F97515"/>
    <w:rsid w:val="00FA4C77"/>
    <w:rsid w:val="00FB1921"/>
    <w:rsid w:val="00FC2CA8"/>
    <w:rsid w:val="00FC4118"/>
    <w:rsid w:val="00FC4796"/>
    <w:rsid w:val="00FC6C64"/>
    <w:rsid w:val="00FD0780"/>
    <w:rsid w:val="00FD4853"/>
    <w:rsid w:val="00FD5775"/>
    <w:rsid w:val="00FE0146"/>
    <w:rsid w:val="00FE562F"/>
    <w:rsid w:val="00FE74BE"/>
    <w:rsid w:val="00FF64FA"/>
    <w:rsid w:val="00FF7263"/>
    <w:rsid w:val="00FF73A8"/>
    <w:rsid w:val="00FF76D1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B7C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2880EDC4144359A3D59EDCD38F0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02506-E0B1-4BFC-A2B5-092EB9443A9E}"/>
      </w:docPartPr>
      <w:docPartBody>
        <w:p w:rsidR="00045528" w:rsidRDefault="003B27CE" w:rsidP="003B27CE">
          <w:pPr>
            <w:pStyle w:val="F82880EDC4144359A3D59EDCD38F0CD9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3FD4-6329-4C0D-A64F-EB2FDBFD8E44}"/>
      </w:docPartPr>
      <w:docPartBody>
        <w:p w:rsidR="000642E3" w:rsidRDefault="004C106F"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594D59B4D55433F89A36495B74817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22D58-9225-47D3-A8FB-E2ADB757A510}"/>
      </w:docPartPr>
      <w:docPartBody>
        <w:p w:rsidR="00A656AE" w:rsidRDefault="00A656AE" w:rsidP="00A656AE">
          <w:pPr>
            <w:pStyle w:val="D594D59B4D55433F89A36495B7481770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87E78C120E470FAEC2BCD4A105D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EEB9E-63D4-42B0-96A2-329AE8FE4C5C}"/>
      </w:docPartPr>
      <w:docPartBody>
        <w:p w:rsidR="00A656AE" w:rsidRDefault="00A656AE" w:rsidP="00A656AE">
          <w:pPr>
            <w:pStyle w:val="9687E78C120E470FAEC2BCD4A105DD03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04470A56BDC14425938462812720B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F5B8E4-7E17-4929-BC65-5F74E3DBC793}"/>
      </w:docPartPr>
      <w:docPartBody>
        <w:p w:rsidR="00A656AE" w:rsidRDefault="00A656AE" w:rsidP="00A656AE">
          <w:pPr>
            <w:pStyle w:val="04470A56BDC14425938462812720B5DF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F6E606108E3343B2ADC8E907165B89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1DBF5A-B1D6-4019-851A-84392A9E636F}"/>
      </w:docPartPr>
      <w:docPartBody>
        <w:p w:rsidR="00A656AE" w:rsidRDefault="00A656AE" w:rsidP="00A656AE">
          <w:pPr>
            <w:pStyle w:val="F6E606108E3343B2ADC8E907165B89B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12419908A42477287159229D28F26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C7727B-0999-456E-AA43-69E53CF96BFB}"/>
      </w:docPartPr>
      <w:docPartBody>
        <w:p w:rsidR="00A656AE" w:rsidRDefault="00A656AE" w:rsidP="00A656AE">
          <w:pPr>
            <w:pStyle w:val="B12419908A42477287159229D28F263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BF287DD90F0E404AAA6FE47E5C1A7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FFCEE7-6E06-4E9C-8483-F56D1A692772}"/>
      </w:docPartPr>
      <w:docPartBody>
        <w:p w:rsidR="00A656AE" w:rsidRDefault="00A656AE" w:rsidP="00A656AE">
          <w:pPr>
            <w:pStyle w:val="BF287DD90F0E404AAA6FE47E5C1A7520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1CB4E309DDB450DBE3E6961C98856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A8799D-C09B-474E-9F0E-CE4649D3421E}"/>
      </w:docPartPr>
      <w:docPartBody>
        <w:p w:rsidR="00A656AE" w:rsidRDefault="00A656AE" w:rsidP="00A656AE">
          <w:pPr>
            <w:pStyle w:val="D1CB4E309DDB450DBE3E6961C988562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958DFF7342D141C3A73FBB3DB89481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B9364-463F-4A2F-ADD7-E41B92BC20E3}"/>
      </w:docPartPr>
      <w:docPartBody>
        <w:p w:rsidR="00A656AE" w:rsidRDefault="00A656AE" w:rsidP="00A656AE">
          <w:pPr>
            <w:pStyle w:val="958DFF7342D141C3A73FBB3DB894817C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F553C7E3386C4EB08F1B79032038D0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57D28E-F26D-46DC-AE05-03CAD7095833}"/>
      </w:docPartPr>
      <w:docPartBody>
        <w:p w:rsidR="00A656AE" w:rsidRDefault="00A656AE" w:rsidP="00A656AE">
          <w:pPr>
            <w:pStyle w:val="F553C7E3386C4EB08F1B79032038D06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956DDA434322423F92E09DF5C86E70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B353DD-C768-475E-8397-5941843F1381}"/>
      </w:docPartPr>
      <w:docPartBody>
        <w:p w:rsidR="00A656AE" w:rsidRDefault="00A656AE" w:rsidP="00A656AE">
          <w:pPr>
            <w:pStyle w:val="956DDA434322423F92E09DF5C86E700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06B7743481CD4D3EBC840ED8BB021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8930DB-1C25-4B77-837A-C9FF622FD91E}"/>
      </w:docPartPr>
      <w:docPartBody>
        <w:p w:rsidR="00A656AE" w:rsidRDefault="00A656AE" w:rsidP="00A656AE">
          <w:pPr>
            <w:pStyle w:val="06B7743481CD4D3EBC840ED8BB02188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0986AC1482942BDAA4BA028D4C4BA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1A179-5088-4C0D-B12D-B09592399AD3}"/>
      </w:docPartPr>
      <w:docPartBody>
        <w:p w:rsidR="00A656AE" w:rsidRDefault="00A656AE" w:rsidP="00A656AE">
          <w:pPr>
            <w:pStyle w:val="F0986AC1482942BDAA4BA028D4C4BAA1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CCED42078BF4C878E10FAA33AC49D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9A49D-436F-48E1-A586-B380223FD85A}"/>
      </w:docPartPr>
      <w:docPartBody>
        <w:p w:rsidR="00A656AE" w:rsidRDefault="00A656AE" w:rsidP="00A656AE">
          <w:pPr>
            <w:pStyle w:val="5CCED42078BF4C878E10FAA33AC49D23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209EBD8DB0604CE3B40FCBCBB46E43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6C901B-EB16-4CD1-8B6A-62C5F4E07A69}"/>
      </w:docPartPr>
      <w:docPartBody>
        <w:p w:rsidR="00A656AE" w:rsidRDefault="00A656AE" w:rsidP="00A656AE">
          <w:pPr>
            <w:pStyle w:val="209EBD8DB0604CE3B40FCBCBB46E432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726737A06D9A4555AE5431A0AF95D5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D5385-1017-4286-9850-CE330EBE4968}"/>
      </w:docPartPr>
      <w:docPartBody>
        <w:p w:rsidR="00A656AE" w:rsidRDefault="00A656AE" w:rsidP="00A656AE">
          <w:pPr>
            <w:pStyle w:val="726737A06D9A4555AE5431A0AF95D56E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7DCD658E4F6E4A3DB578F2B369E1D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09E7B6-770B-469C-BFA9-65462C5B916B}"/>
      </w:docPartPr>
      <w:docPartBody>
        <w:p w:rsidR="00A656AE" w:rsidRDefault="00A656AE" w:rsidP="00A656AE">
          <w:pPr>
            <w:pStyle w:val="7DCD658E4F6E4A3DB578F2B369E1DE7B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17F9CE80D85D45919A5C45375420FE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A8B8F-35BF-46E0-AD92-E33DA117AA38}"/>
      </w:docPartPr>
      <w:docPartBody>
        <w:p w:rsidR="00A656AE" w:rsidRDefault="00A656AE" w:rsidP="00A656AE">
          <w:pPr>
            <w:pStyle w:val="17F9CE80D85D45919A5C45375420FEE1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633C8FFD105E44DDAAD610FFEF3DD4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1E2C0D-911B-4D7D-B7A7-588E60199AEA}"/>
      </w:docPartPr>
      <w:docPartBody>
        <w:p w:rsidR="00A656AE" w:rsidRDefault="00A656AE" w:rsidP="00A656AE">
          <w:pPr>
            <w:pStyle w:val="633C8FFD105E44DDAAD610FFEF3DD418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393D5A2189345A28BD77AD592F68D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7EAEC1-D113-42DF-9110-FE46D350A5C3}"/>
      </w:docPartPr>
      <w:docPartBody>
        <w:p w:rsidR="00A656AE" w:rsidRDefault="00A656AE" w:rsidP="00A656AE">
          <w:pPr>
            <w:pStyle w:val="C393D5A2189345A28BD77AD592F68D31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85B5F5EF6C9E4689AB0A11A7FC38A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B453BD-2CFB-43C3-A3E2-175E363FD794}"/>
      </w:docPartPr>
      <w:docPartBody>
        <w:p w:rsidR="00A656AE" w:rsidRDefault="00A656AE" w:rsidP="00A656AE">
          <w:pPr>
            <w:pStyle w:val="85B5F5EF6C9E4689AB0A11A7FC38A16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2F38804C83BA4362B5A107D5C189B9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F94B3B-D27E-4CF8-8121-6225C38ECBD9}"/>
      </w:docPartPr>
      <w:docPartBody>
        <w:p w:rsidR="00D82B95" w:rsidRDefault="00EF3507" w:rsidP="00EF3507">
          <w:pPr>
            <w:pStyle w:val="2F38804C83BA4362B5A107D5C189B991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498F2F8FF514C1ABF0790C554AA9E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80DDE-27C2-4FE4-A42B-34DE4F3F5BEE}"/>
      </w:docPartPr>
      <w:docPartBody>
        <w:p w:rsidR="00D82B95" w:rsidRDefault="00EF3507" w:rsidP="00EF3507">
          <w:pPr>
            <w:pStyle w:val="2498F2F8FF514C1ABF0790C554AA9E3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348D318BB0549C3AE876B774A525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60DBEE-2967-41AA-8CCB-341EFCB57484}"/>
      </w:docPartPr>
      <w:docPartBody>
        <w:p w:rsidR="00D82B95" w:rsidRDefault="00EF3507" w:rsidP="00EF3507">
          <w:pPr>
            <w:pStyle w:val="4348D318BB0549C3AE876B774A525B5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E82E1A38755B4221A15C1C326E0A60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3A66A5-C8F1-4585-8197-C7C51C24EED2}"/>
      </w:docPartPr>
      <w:docPartBody>
        <w:p w:rsidR="00D82B95" w:rsidRDefault="00EF3507" w:rsidP="00EF3507">
          <w:pPr>
            <w:pStyle w:val="E82E1A38755B4221A15C1C326E0A60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F62709B92C4A495BB2EBF8842C9F7D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89B72-FF19-41B3-8CF7-5FF2DD7F0F84}"/>
      </w:docPartPr>
      <w:docPartBody>
        <w:p w:rsidR="00D82B95" w:rsidRDefault="00EF3507" w:rsidP="00EF3507">
          <w:pPr>
            <w:pStyle w:val="F62709B92C4A495BB2EBF8842C9F7DCD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46DF45F84D747248CFDE4C0160D56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098D58-C0BB-4330-A6C5-2F3547ED6681}"/>
      </w:docPartPr>
      <w:docPartBody>
        <w:p w:rsidR="00D82B95" w:rsidRDefault="00EF3507" w:rsidP="00EF3507">
          <w:pPr>
            <w:pStyle w:val="246DF45F84D747248CFDE4C0160D56E4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4283FC63B6842B69EC5B2E9BA1A7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04A9A-223A-43F7-888A-CC2556D41575}"/>
      </w:docPartPr>
      <w:docPartBody>
        <w:p w:rsidR="00D82B95" w:rsidRDefault="00EF3507" w:rsidP="00EF3507">
          <w:pPr>
            <w:pStyle w:val="C4283FC63B6842B69EC5B2E9BA1A74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5200ADDC9C94D87B4E153B8AE4107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1EE16-7ED0-4CCC-AA74-FB420F4D1595}"/>
      </w:docPartPr>
      <w:docPartBody>
        <w:p w:rsidR="00D82B95" w:rsidRDefault="00EF3507" w:rsidP="00EF3507">
          <w:pPr>
            <w:pStyle w:val="35200ADDC9C94D87B4E153B8AE41077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AD234B08311C49579AC2F7B70D659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E11A5D-2425-478E-85AF-96351C24305C}"/>
      </w:docPartPr>
      <w:docPartBody>
        <w:p w:rsidR="00D82B95" w:rsidRDefault="00EF3507" w:rsidP="00EF3507">
          <w:pPr>
            <w:pStyle w:val="AD234B08311C49579AC2F7B70D659DEE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EA22B776DC2F4C07B996C9C0CD51E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D9610-3B82-47A1-95F5-509542F6EEAA}"/>
      </w:docPartPr>
      <w:docPartBody>
        <w:p w:rsidR="00D82B95" w:rsidRDefault="00EF3507" w:rsidP="00EF3507">
          <w:pPr>
            <w:pStyle w:val="EA22B776DC2F4C07B996C9C0CD51E0C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F6FF64F9CDF44A6EB602D1B2BBE5F1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54139-6BEE-4F42-9034-4DAD51AB1ED0}"/>
      </w:docPartPr>
      <w:docPartBody>
        <w:p w:rsidR="00D82B95" w:rsidRDefault="00EF3507" w:rsidP="00EF3507">
          <w:pPr>
            <w:pStyle w:val="F6FF64F9CDF44A6EB602D1B2BBE5F1F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311235B634440C89EF048B1D6B7E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143DD6-DCED-48A8-84EA-16EF50546622}"/>
      </w:docPartPr>
      <w:docPartBody>
        <w:p w:rsidR="00D82B95" w:rsidRDefault="00EF3507" w:rsidP="00EF3507">
          <w:pPr>
            <w:pStyle w:val="CA311235B634440C89EF048B1D6B7E6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4EEC"/>
    <w:rsid w:val="00031346"/>
    <w:rsid w:val="00034211"/>
    <w:rsid w:val="00045528"/>
    <w:rsid w:val="000642E3"/>
    <w:rsid w:val="00066922"/>
    <w:rsid w:val="0006784A"/>
    <w:rsid w:val="000751A8"/>
    <w:rsid w:val="000B0634"/>
    <w:rsid w:val="00113F40"/>
    <w:rsid w:val="001375C7"/>
    <w:rsid w:val="00146AF8"/>
    <w:rsid w:val="00162C7A"/>
    <w:rsid w:val="001727C7"/>
    <w:rsid w:val="00182FD8"/>
    <w:rsid w:val="00185D68"/>
    <w:rsid w:val="001A151B"/>
    <w:rsid w:val="001C5466"/>
    <w:rsid w:val="001F2FE3"/>
    <w:rsid w:val="00200D49"/>
    <w:rsid w:val="00267BF2"/>
    <w:rsid w:val="002C0CA8"/>
    <w:rsid w:val="002C59D8"/>
    <w:rsid w:val="002D7808"/>
    <w:rsid w:val="00366B55"/>
    <w:rsid w:val="0037745D"/>
    <w:rsid w:val="003941DA"/>
    <w:rsid w:val="003B27CE"/>
    <w:rsid w:val="003B3983"/>
    <w:rsid w:val="003B6450"/>
    <w:rsid w:val="003B75BA"/>
    <w:rsid w:val="003E5140"/>
    <w:rsid w:val="00433831"/>
    <w:rsid w:val="00473324"/>
    <w:rsid w:val="00477BC1"/>
    <w:rsid w:val="004964A2"/>
    <w:rsid w:val="00496C4F"/>
    <w:rsid w:val="004C106F"/>
    <w:rsid w:val="004E2DF0"/>
    <w:rsid w:val="004E4ED8"/>
    <w:rsid w:val="00530978"/>
    <w:rsid w:val="005830F2"/>
    <w:rsid w:val="005B5E31"/>
    <w:rsid w:val="00623CE9"/>
    <w:rsid w:val="00697CD2"/>
    <w:rsid w:val="006A374F"/>
    <w:rsid w:val="006B433D"/>
    <w:rsid w:val="006D3034"/>
    <w:rsid w:val="006E1261"/>
    <w:rsid w:val="006E53A0"/>
    <w:rsid w:val="00713DAC"/>
    <w:rsid w:val="00731835"/>
    <w:rsid w:val="007616BF"/>
    <w:rsid w:val="007A488C"/>
    <w:rsid w:val="007B1254"/>
    <w:rsid w:val="007C57A9"/>
    <w:rsid w:val="007E0F8C"/>
    <w:rsid w:val="00825A3B"/>
    <w:rsid w:val="0084608E"/>
    <w:rsid w:val="008C5D33"/>
    <w:rsid w:val="008F2DDF"/>
    <w:rsid w:val="00913DDB"/>
    <w:rsid w:val="00920CD2"/>
    <w:rsid w:val="00A403C4"/>
    <w:rsid w:val="00A45DEF"/>
    <w:rsid w:val="00A46996"/>
    <w:rsid w:val="00A656AE"/>
    <w:rsid w:val="00AC780E"/>
    <w:rsid w:val="00AE34DB"/>
    <w:rsid w:val="00AE3B25"/>
    <w:rsid w:val="00AF599D"/>
    <w:rsid w:val="00B0689A"/>
    <w:rsid w:val="00B22A41"/>
    <w:rsid w:val="00B367DC"/>
    <w:rsid w:val="00B51257"/>
    <w:rsid w:val="00B52AC1"/>
    <w:rsid w:val="00B66098"/>
    <w:rsid w:val="00B72F72"/>
    <w:rsid w:val="00B9665D"/>
    <w:rsid w:val="00B96F62"/>
    <w:rsid w:val="00BA3D48"/>
    <w:rsid w:val="00BE5D01"/>
    <w:rsid w:val="00BF49AA"/>
    <w:rsid w:val="00C15A4B"/>
    <w:rsid w:val="00C21FB0"/>
    <w:rsid w:val="00C2569D"/>
    <w:rsid w:val="00C46B95"/>
    <w:rsid w:val="00C61949"/>
    <w:rsid w:val="00C742AF"/>
    <w:rsid w:val="00D022A0"/>
    <w:rsid w:val="00D24937"/>
    <w:rsid w:val="00D82B95"/>
    <w:rsid w:val="00D93048"/>
    <w:rsid w:val="00DD6F83"/>
    <w:rsid w:val="00DE5563"/>
    <w:rsid w:val="00DE70BB"/>
    <w:rsid w:val="00DF649B"/>
    <w:rsid w:val="00E26E12"/>
    <w:rsid w:val="00E56FEF"/>
    <w:rsid w:val="00E57D14"/>
    <w:rsid w:val="00E65BB5"/>
    <w:rsid w:val="00E771EB"/>
    <w:rsid w:val="00ED1D52"/>
    <w:rsid w:val="00EF3507"/>
    <w:rsid w:val="00EF6AB6"/>
    <w:rsid w:val="00F20B35"/>
    <w:rsid w:val="00F36101"/>
    <w:rsid w:val="00F60FBE"/>
    <w:rsid w:val="00F6508D"/>
    <w:rsid w:val="00F80E19"/>
    <w:rsid w:val="00F81B92"/>
    <w:rsid w:val="00F86EBD"/>
    <w:rsid w:val="00FC2CA8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3507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C70659E82C574521BA120383D255BF38">
    <w:name w:val="C70659E82C574521BA120383D255BF38"/>
    <w:rsid w:val="00F361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6E99EBC4BA4558A1E6CB2A47D4BA68">
    <w:name w:val="456E99EBC4BA4558A1E6CB2A47D4BA68"/>
    <w:rsid w:val="00F361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94D59B4D55433F89A36495B7481770">
    <w:name w:val="D594D59B4D55433F89A36495B7481770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87E78C120E470FAEC2BCD4A105DD03">
    <w:name w:val="9687E78C120E470FAEC2BCD4A105DD03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470A56BDC14425938462812720B5DF">
    <w:name w:val="04470A56BDC14425938462812720B5DF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E606108E3343B2ADC8E907165B89BC">
    <w:name w:val="F6E606108E3343B2ADC8E907165B89BC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2419908A42477287159229D28F2631">
    <w:name w:val="B12419908A42477287159229D28F2631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287DD90F0E404AAA6FE47E5C1A7520">
    <w:name w:val="BF287DD90F0E404AAA6FE47E5C1A7520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CB4E309DDB450DBE3E6961C9885629">
    <w:name w:val="D1CB4E309DDB450DBE3E6961C9885629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8DFF7342D141C3A73FBB3DB894817C">
    <w:name w:val="958DFF7342D141C3A73FBB3DB894817C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53C7E3386C4EB08F1B79032038D06C">
    <w:name w:val="F553C7E3386C4EB08F1B79032038D06C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6DDA434322423F92E09DF5C86E7005">
    <w:name w:val="956DDA434322423F92E09DF5C86E7005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B7743481CD4D3EBC840ED8BB021886">
    <w:name w:val="06B7743481CD4D3EBC840ED8BB021886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B5923A60574B198EDB01687AE591E0">
    <w:name w:val="22B5923A60574B198EDB01687AE591E0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E11C84248B43DDBD1E6FA893F40DC2">
    <w:name w:val="45E11C84248B43DDBD1E6FA893F40DC2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986AC1482942BDAA4BA028D4C4BAA1">
    <w:name w:val="F0986AC1482942BDAA4BA028D4C4BAA1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CED42078BF4C878E10FAA33AC49D23">
    <w:name w:val="5CCED42078BF4C878E10FAA33AC49D23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9EBD8DB0604CE3B40FCBCBB46E432F">
    <w:name w:val="209EBD8DB0604CE3B40FCBCBB46E432F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228A0E5F1C4796BCBF5CE240409DB7">
    <w:name w:val="8C228A0E5F1C4796BCBF5CE240409DB7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E5CAD7E3624971AC7A41DFFDAF6517">
    <w:name w:val="1EE5CAD7E3624971AC7A41DFFDAF6517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6737A06D9A4555AE5431A0AF95D56E">
    <w:name w:val="726737A06D9A4555AE5431A0AF95D56E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F4866EE4FD436CBE6BB8849491B189">
    <w:name w:val="67F4866EE4FD436CBE6BB8849491B189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9D19D5BAD4E4D924C0A48013FAF49">
    <w:name w:val="7AC9D19D5BAD4E4D924C0A48013FAF49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BC270DB4DF4C0BB0E43AD1F0B71FA9">
    <w:name w:val="FDBC270DB4DF4C0BB0E43AD1F0B71FA9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319A59B92F4B78B469E6B897F67908">
    <w:name w:val="7E319A59B92F4B78B469E6B897F67908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071CB2CF6B4A3E8F8113143B311577">
    <w:name w:val="43071CB2CF6B4A3E8F8113143B311577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CD658E4F6E4A3DB578F2B369E1DE7B">
    <w:name w:val="7DCD658E4F6E4A3DB578F2B369E1DE7B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CF0BEE6512476FA064553C4D5C54AF">
    <w:name w:val="D0CF0BEE6512476FA064553C4D5C54AF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551149E8F349D595E01B875808EDE8">
    <w:name w:val="C2551149E8F349D595E01B875808EDE8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ED6391531D4075ACBBBC58A62E731E">
    <w:name w:val="D5ED6391531D4075ACBBBC58A62E731E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C4424B4BE640A28294201DA1809B69">
    <w:name w:val="60C4424B4BE640A28294201DA1809B69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9F28DE2DCF43E09CFC70C344DDA3C1">
    <w:name w:val="4A9F28DE2DCF43E09CFC70C344DDA3C1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7F4A82C35441B7990A8100D8DA2748">
    <w:name w:val="EA7F4A82C35441B7990A8100D8DA2748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8DFC1F65CE44498ED75CDE6625BDC2">
    <w:name w:val="8D8DFC1F65CE44498ED75CDE6625BDC2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168A7E737248D296816D7EC90A775E">
    <w:name w:val="A7168A7E737248D296816D7EC90A775E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BFBE3773BA499394F306CC68CC498C">
    <w:name w:val="4FBFBE3773BA499394F306CC68CC498C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09378229DE43A793ECBB811F7D4101">
    <w:name w:val="6209378229DE43A793ECBB811F7D4101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F9CE80D85D45919A5C45375420FEE1">
    <w:name w:val="17F9CE80D85D45919A5C45375420FEE1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3C8FFD105E44DDAAD610FFEF3DD418">
    <w:name w:val="633C8FFD105E44DDAAD610FFEF3DD418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93D5A2189345A28BD77AD592F68D31">
    <w:name w:val="C393D5A2189345A28BD77AD592F68D31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B5F5EF6C9E4689AB0A11A7FC38A16F">
    <w:name w:val="85B5F5EF6C9E4689AB0A11A7FC38A16F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E3DA821774471C8336E126C2449CE9">
    <w:name w:val="D0E3DA821774471C8336E126C2449CE9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9490DAC13E4D0C9FF0B61952AE09B8">
    <w:name w:val="779490DAC13E4D0C9FF0B61952AE09B8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B20AB7405E4CBFA21F98B68EF94B21">
    <w:name w:val="5FB20AB7405E4CBFA21F98B68EF94B21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BD9968C8624239B152654E0A20E758">
    <w:name w:val="F7BD9968C8624239B152654E0A20E758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4E355D36444AAF99A3F04F900B3AE9">
    <w:name w:val="D44E355D36444AAF99A3F04F900B3AE9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1D3E337D1543BD8381AA1EBC312CCB">
    <w:name w:val="FA1D3E337D1543BD8381AA1EBC312CCB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A69FA0E44046F88187F3AE321BCE0D">
    <w:name w:val="ABA69FA0E44046F88187F3AE321BCE0D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75F5996D834BD5AF4752181CFDD287">
    <w:name w:val="6475F5996D834BD5AF4752181CFDD287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4969E86C954216A05A4CB9E5245E43">
    <w:name w:val="524969E86C954216A05A4CB9E5245E43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0D252BBECC4B6AACCA29B3819A89B6">
    <w:name w:val="A40D252BBECC4B6AACCA29B3819A89B6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D061F78426479CA3A3501433244353">
    <w:name w:val="3ED061F78426479CA3A3501433244353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BCB161233F413BB8476019E344B43E">
    <w:name w:val="81BCB161233F413BB8476019E344B43E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685FD8079740BF8A58DF0DEB671FD0">
    <w:name w:val="CC685FD8079740BF8A58DF0DEB671FD0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908994AC1347F992338A5A178E5335">
    <w:name w:val="3C908994AC1347F992338A5A178E5335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B85454A8394B54ACB0BB089213B43C">
    <w:name w:val="F1B85454A8394B54ACB0BB089213B43C"/>
    <w:rsid w:val="00A6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38804C83BA4362B5A107D5C189B991">
    <w:name w:val="2F38804C83BA4362B5A107D5C189B991"/>
    <w:rsid w:val="00EF3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98F2F8FF514C1ABF0790C554AA9E32">
    <w:name w:val="2498F2F8FF514C1ABF0790C554AA9E32"/>
    <w:rsid w:val="00EF3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48D318BB0549C3AE876B774A525B5C">
    <w:name w:val="4348D318BB0549C3AE876B774A525B5C"/>
    <w:rsid w:val="00EF3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2E1A38755B4221A15C1C326E0A60E9">
    <w:name w:val="E82E1A38755B4221A15C1C326E0A60E9"/>
    <w:rsid w:val="00EF3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2709B92C4A495BB2EBF8842C9F7DCD">
    <w:name w:val="F62709B92C4A495BB2EBF8842C9F7DCD"/>
    <w:rsid w:val="00EF3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DF45F84D747248CFDE4C0160D56E4">
    <w:name w:val="246DF45F84D747248CFDE4C0160D56E4"/>
    <w:rsid w:val="00EF3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283FC63B6842B69EC5B2E9BA1A7460">
    <w:name w:val="C4283FC63B6842B69EC5B2E9BA1A7460"/>
    <w:rsid w:val="00EF3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200ADDC9C94D87B4E153B8AE41077E">
    <w:name w:val="35200ADDC9C94D87B4E153B8AE41077E"/>
    <w:rsid w:val="00EF3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234B08311C49579AC2F7B70D659DEE">
    <w:name w:val="AD234B08311C49579AC2F7B70D659DEE"/>
    <w:rsid w:val="00EF3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22B776DC2F4C07B996C9C0CD51E0C3">
    <w:name w:val="EA22B776DC2F4C07B996C9C0CD51E0C3"/>
    <w:rsid w:val="00EF3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FF64F9CDF44A6EB602D1B2BBE5F1F0">
    <w:name w:val="F6FF64F9CDF44A6EB602D1B2BBE5F1F0"/>
    <w:rsid w:val="00EF3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311235B634440C89EF048B1D6B7E66">
    <w:name w:val="CA311235B634440C89EF048B1D6B7E66"/>
    <w:rsid w:val="00EF350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1b547730a9dfa54a6e6ab006e2b7681f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b4d40de1963ba228eeb88a9d81db9063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B3C80ED3-2279-4E25-A08C-BF30ADC9AD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3C7E0D-5496-48E5-8BA9-6E38790B6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22</TotalTime>
  <Pages>7</Pages>
  <Words>2268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11</cp:revision>
  <cp:lastPrinted>2026-01-08T09:07:00Z</cp:lastPrinted>
  <dcterms:created xsi:type="dcterms:W3CDTF">2026-01-19T13:03:00Z</dcterms:created>
  <dcterms:modified xsi:type="dcterms:W3CDTF">2026-01-19T13:49:00Z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